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Bidi"/>
          <w:kern w:val="0"/>
          <w:sz w:val="20"/>
          <w:szCs w:val="20"/>
          <w:lang w:eastAsia="en-US"/>
          <w14:ligatures w14:val="none"/>
        </w:rPr>
        <w:id w:val="151379585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0967CDF" w14:textId="77777777" w:rsidR="00AF70DF" w:rsidRPr="00A01EDE" w:rsidRDefault="00AF70DF" w:rsidP="00A01EDE">
          <w:pPr>
            <w:pStyle w:val="Inhaltsverzeichnisberschrift"/>
            <w:numPr>
              <w:ilvl w:val="0"/>
              <w:numId w:val="0"/>
            </w:numPr>
            <w:spacing w:line="240" w:lineRule="auto"/>
            <w:contextualSpacing/>
            <w:rPr>
              <w:sz w:val="22"/>
              <w:szCs w:val="22"/>
            </w:rPr>
          </w:pPr>
          <w:r w:rsidRPr="008072BE">
            <w:rPr>
              <w:sz w:val="32"/>
              <w:szCs w:val="32"/>
            </w:rPr>
            <w:t>Inhaltsverzeichnis</w:t>
          </w:r>
        </w:p>
        <w:p w14:paraId="5841781D" w14:textId="77777777" w:rsidR="00AB170C" w:rsidRDefault="00AF70DF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r w:rsidRPr="00A01EDE">
            <w:rPr>
              <w:rFonts w:ascii="Calibri" w:hAnsi="Calibri" w:cs="Calibri"/>
              <w:b w:val="0"/>
              <w:bCs w:val="0"/>
            </w:rPr>
            <w:fldChar w:fldCharType="begin"/>
          </w:r>
          <w:r w:rsidRPr="00A01EDE">
            <w:rPr>
              <w:rFonts w:ascii="Calibri" w:hAnsi="Calibri" w:cs="Calibri"/>
            </w:rPr>
            <w:instrText>TOC \o "1-3" \h \z \u</w:instrText>
          </w:r>
          <w:r w:rsidRPr="00A01EDE">
            <w:rPr>
              <w:rFonts w:ascii="Calibri" w:hAnsi="Calibri" w:cs="Calibri"/>
              <w:b w:val="0"/>
              <w:bCs w:val="0"/>
            </w:rPr>
            <w:fldChar w:fldCharType="separate"/>
          </w:r>
          <w:hyperlink w:anchor="_Toc214739549" w:history="1">
            <w:r w:rsidR="00AB170C" w:rsidRPr="00DD5796">
              <w:rPr>
                <w:rStyle w:val="Hyperlink"/>
                <w:noProof/>
              </w:rPr>
              <w:t>1.</w:t>
            </w:r>
            <w:r w:rsidR="00AB170C"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="00AB170C" w:rsidRPr="00DD5796">
              <w:rPr>
                <w:rStyle w:val="Hyperlink"/>
                <w:noProof/>
              </w:rPr>
              <w:t>Digitale Organisationsstruktur an unserer Schule</w:t>
            </w:r>
            <w:r w:rsidR="00AB170C">
              <w:rPr>
                <w:noProof/>
                <w:webHidden/>
              </w:rPr>
              <w:tab/>
            </w:r>
            <w:r w:rsidR="00AB170C">
              <w:rPr>
                <w:noProof/>
                <w:webHidden/>
              </w:rPr>
              <w:fldChar w:fldCharType="begin"/>
            </w:r>
            <w:r w:rsidR="00AB170C">
              <w:rPr>
                <w:noProof/>
                <w:webHidden/>
              </w:rPr>
              <w:instrText xml:space="preserve"> PAGEREF _Toc214739549 \h </w:instrText>
            </w:r>
            <w:r w:rsidR="00AB170C">
              <w:rPr>
                <w:noProof/>
                <w:webHidden/>
              </w:rPr>
            </w:r>
            <w:r w:rsidR="00AB170C">
              <w:rPr>
                <w:noProof/>
                <w:webHidden/>
              </w:rPr>
              <w:fldChar w:fldCharType="separate"/>
            </w:r>
            <w:r w:rsidR="00AB170C">
              <w:rPr>
                <w:noProof/>
                <w:webHidden/>
              </w:rPr>
              <w:t>3</w:t>
            </w:r>
            <w:r w:rsidR="00AB170C">
              <w:rPr>
                <w:noProof/>
                <w:webHidden/>
              </w:rPr>
              <w:fldChar w:fldCharType="end"/>
            </w:r>
          </w:hyperlink>
        </w:p>
        <w:p w14:paraId="62A9E01A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50" w:history="1">
            <w:r w:rsidRPr="00DD5796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Verantwortlichkeiten &amp; Ansprechpersonen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7310B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51" w:history="1">
            <w:r w:rsidRPr="00DD5796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Allgemeine Regeln und Nutzungsordnungen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1468A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52" w:history="1">
            <w:r w:rsidRPr="00DD5796">
              <w:rPr>
                <w:rStyle w:val="Hyperlink"/>
                <w:noProof/>
              </w:rPr>
              <w:t>1.3.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Schulische Anwendungen und verwendete Plattformen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C0A46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53" w:history="1">
            <w:r w:rsidRPr="00DD5796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WLAN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32014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54" w:history="1">
            <w:r w:rsidRPr="00DD5796">
              <w:rPr>
                <w:rStyle w:val="Hyperlink"/>
                <w:noProof/>
              </w:rPr>
              <w:t>1.5.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Geräte unserer Schule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429AD2" w14:textId="77777777" w:rsidR="00AB170C" w:rsidRDefault="00AB170C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14739555" w:history="1">
            <w:r w:rsidRPr="00DD5796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Technik und Software im Klassenzimmer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A585C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56" w:history="1">
            <w:r w:rsidRPr="00DD5796">
              <w:rPr>
                <w:rStyle w:val="Hyperlink"/>
                <w:noProof/>
              </w:rPr>
              <w:t>2.1.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Technik im Klassenzimmer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C94BE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57" w:history="1">
            <w:r w:rsidRPr="00DD5796">
              <w:rPr>
                <w:rStyle w:val="Hyperlink"/>
                <w:noProof/>
              </w:rPr>
              <w:t>2.2.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Schuleigene Geräte für Lernende und Zubehör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31643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58" w:history="1">
            <w:r w:rsidRPr="00DD5796">
              <w:rPr>
                <w:rStyle w:val="Hyperlink"/>
                <w:noProof/>
              </w:rPr>
              <w:t>2.3.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Schülereigene Geräte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9EEFE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59" w:history="1">
            <w:r w:rsidRPr="00DD5796">
              <w:rPr>
                <w:rStyle w:val="Hyperlink"/>
                <w:noProof/>
              </w:rPr>
              <w:t>2.4.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Unsere Anwendungen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25A44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60" w:history="1">
            <w:r w:rsidRPr="00DD5796">
              <w:rPr>
                <w:rStyle w:val="Hyperlink"/>
                <w:noProof/>
              </w:rPr>
              <w:t>2.5.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Digitale Schulbücher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DD44C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61" w:history="1">
            <w:r w:rsidRPr="00DD5796">
              <w:rPr>
                <w:rStyle w:val="Hyperlink"/>
                <w:noProof/>
              </w:rPr>
              <w:t>2.6.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Konzept zum Umgang mit Passwörtern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6292C" w14:textId="77777777" w:rsidR="00AB170C" w:rsidRDefault="00AB170C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14739562" w:history="1">
            <w:r w:rsidRPr="00DD5796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Digitale Organisationsstruktur im Unterricht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6545A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63" w:history="1">
            <w:r w:rsidRPr="00DD5796">
              <w:rPr>
                <w:rStyle w:val="Hyperlink"/>
                <w:noProof/>
              </w:rPr>
              <w:t>3.1.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Absprachen zur Lernumgebung (Lernplattform/Dateiablage)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ED297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64" w:history="1">
            <w:r w:rsidRPr="00DD5796">
              <w:rPr>
                <w:rStyle w:val="Hyperlink"/>
                <w:noProof/>
              </w:rPr>
              <w:t>3.2.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Ansprachen zur digitalen Heftführung bzw. zum Einsatz einer Notiz-App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1D927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65" w:history="1">
            <w:r w:rsidRPr="00DD5796">
              <w:rPr>
                <w:rStyle w:val="Hyperlink"/>
                <w:noProof/>
              </w:rPr>
              <w:t>3.3.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Strukturvorgaben bzw. Strukturvorschläge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46F08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66" w:history="1">
            <w:r w:rsidRPr="00DD5796">
              <w:rPr>
                <w:rStyle w:val="Hyperlink"/>
                <w:noProof/>
              </w:rPr>
              <w:t>3.4.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Absprachen zur Kommunikation und Erreichbarkeit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452C8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67" w:history="1">
            <w:r w:rsidRPr="00DD5796">
              <w:rPr>
                <w:rStyle w:val="Hyperlink"/>
                <w:noProof/>
              </w:rPr>
              <w:t>3.5.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Backup- &amp; Löschroutinen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8AA6F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68" w:history="1">
            <w:r w:rsidRPr="00DD5796">
              <w:rPr>
                <w:rStyle w:val="Hyperlink"/>
                <w:noProof/>
              </w:rPr>
              <w:t>3.6.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Information der Erziehungsberechtigten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F2DC2" w14:textId="77777777" w:rsidR="00AB170C" w:rsidRDefault="00AB170C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14739569" w:history="1">
            <w:r w:rsidRPr="00DD5796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Regeln für den Umgang mit den Schülergeräten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B1F40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70" w:history="1">
            <w:r w:rsidRPr="00DD5796">
              <w:rPr>
                <w:rStyle w:val="Hyperlink"/>
                <w:noProof/>
              </w:rPr>
              <w:t>4.1.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Unsere gemeinsamen Regeln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AC7CC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71" w:history="1">
            <w:r w:rsidRPr="00DD5796">
              <w:rPr>
                <w:rStyle w:val="Hyperlink"/>
                <w:noProof/>
              </w:rPr>
              <w:t>4.2.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Unser Umgang mit Regelverstößen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7FA604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72" w:history="1">
            <w:r w:rsidRPr="00DD5796">
              <w:rPr>
                <w:rStyle w:val="Hyperlink"/>
                <w:noProof/>
              </w:rPr>
              <w:t>4.3.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Vereinbarungen &amp; Kenntnisnahme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0B72D" w14:textId="77777777" w:rsidR="00AB170C" w:rsidRDefault="00AB170C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14739573" w:history="1">
            <w:r w:rsidRPr="00DD5796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Grundlegende Kompetenzen &amp; Fortbildungsmöglichkeiten für Lehrende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01D60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74" w:history="1">
            <w:r w:rsidRPr="00DD5796">
              <w:rPr>
                <w:rStyle w:val="Hyperlink"/>
                <w:noProof/>
              </w:rPr>
              <w:t>5.1.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Checkliste „Wo stehe ich?“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3D899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75" w:history="1">
            <w:r w:rsidRPr="00DD5796">
              <w:rPr>
                <w:rStyle w:val="Hyperlink"/>
                <w:noProof/>
              </w:rPr>
              <w:t>5.2.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Unser Einarbeitungskonzept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92E90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76" w:history="1">
            <w:r w:rsidRPr="00DD5796">
              <w:rPr>
                <w:rStyle w:val="Hyperlink"/>
                <w:noProof/>
              </w:rPr>
              <w:t>5.3.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Fortbildungs- und Unterstützungsangebote für das gesamte Kollegium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C2102" w14:textId="77777777" w:rsidR="00AB170C" w:rsidRDefault="00AB170C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14739577" w:history="1">
            <w:r w:rsidRPr="00DD5796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Einarbeitung der Lernenden &amp; systematische Kompetenzvermittlung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B0346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78" w:history="1">
            <w:r w:rsidRPr="00DD5796">
              <w:rPr>
                <w:rStyle w:val="Hyperlink"/>
                <w:noProof/>
              </w:rPr>
              <w:t>6.1.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Einarbeitungskonzept für Lernende (Beispiel für die [z. B. 8.] Jahrgangstufe)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95B17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79" w:history="1">
            <w:r w:rsidRPr="00DD5796">
              <w:rPr>
                <w:rStyle w:val="Hyperlink"/>
                <w:noProof/>
              </w:rPr>
              <w:t>6.2.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Grundlegende Kompetenzen im Überblick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83FD9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80" w:history="1">
            <w:r w:rsidRPr="00DD5796">
              <w:rPr>
                <w:rStyle w:val="Hyperlink"/>
                <w:noProof/>
              </w:rPr>
              <w:t>6.3.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Unterstützungsmaterialien für die Einarbeitung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62E09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81" w:history="1">
            <w:r w:rsidRPr="00DD5796">
              <w:rPr>
                <w:rStyle w:val="Hyperlink"/>
                <w:noProof/>
              </w:rPr>
              <w:t>6.4.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Curriculare Verankerung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1170A" w14:textId="77777777" w:rsidR="00AB170C" w:rsidRDefault="00AB170C">
          <w:pPr>
            <w:pStyle w:val="Verzeichnis1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de-DE"/>
              <w14:ligatures w14:val="standardContextual"/>
            </w:rPr>
          </w:pPr>
          <w:hyperlink w:anchor="_Toc214739582" w:history="1">
            <w:r w:rsidRPr="00DD5796">
              <w:rPr>
                <w:rStyle w:val="Hyperlink"/>
                <w:noProof/>
              </w:rPr>
              <w:t>7.</w:t>
            </w:r>
            <w:r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Schulinterne Unterstützungssysteme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DB992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83" w:history="1">
            <w:r w:rsidRPr="00DD5796">
              <w:rPr>
                <w:rStyle w:val="Hyperlink"/>
                <w:noProof/>
              </w:rPr>
              <w:t>7.1.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Ansprechpartner und Kommunikationswege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4CED5" w14:textId="77777777" w:rsidR="00AB170C" w:rsidRDefault="00AB170C">
          <w:pPr>
            <w:pStyle w:val="Verzeichnis2"/>
            <w:tabs>
              <w:tab w:val="left" w:pos="607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4739584" w:history="1">
            <w:r w:rsidRPr="00DD5796">
              <w:rPr>
                <w:rStyle w:val="Hyperlink"/>
                <w:noProof/>
              </w:rPr>
              <w:t>7.2.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DD5796">
              <w:rPr>
                <w:rStyle w:val="Hyperlink"/>
                <w:noProof/>
              </w:rPr>
              <w:t>Unterstützungsmaterial (Hilfe zur Selbsthilfe)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_Toc214739584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FB571" w14:textId="77777777" w:rsidR="008072BE" w:rsidRDefault="00AF70DF" w:rsidP="00A01EDE">
          <w:pPr>
            <w:contextualSpacing/>
            <w:rPr>
              <w:rFonts w:ascii="Calibri" w:hAnsi="Calibri" w:cs="Calibri"/>
              <w:b/>
              <w:bCs/>
              <w:noProof/>
              <w:sz w:val="20"/>
              <w:szCs w:val="20"/>
            </w:rPr>
          </w:pPr>
          <w:r w:rsidRPr="00A01EDE">
            <w:rPr>
              <w:rFonts w:ascii="Calibri" w:hAnsi="Calibri" w:cs="Calibri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033097C1" w14:textId="77777777" w:rsidR="00A01EDE" w:rsidRDefault="00A01EDE">
      <w:pPr>
        <w:rPr>
          <w:rFonts w:ascii="Calibri" w:hAnsi="Calibri" w:cs="Calibri"/>
          <w:b/>
          <w:bCs/>
          <w:kern w:val="2"/>
          <w:sz w:val="32"/>
          <w:szCs w:val="32"/>
          <w14:ligatures w14:val="standardContextual"/>
        </w:rPr>
      </w:pPr>
      <w:r>
        <w:br w:type="page"/>
      </w:r>
    </w:p>
    <w:p w14:paraId="7A3A8992" w14:textId="77777777" w:rsidR="00761531" w:rsidRPr="00FB244E" w:rsidRDefault="00761531" w:rsidP="00FB244E">
      <w:pPr>
        <w:pStyle w:val="berschrift1"/>
        <w:numPr>
          <w:ilvl w:val="0"/>
          <w:numId w:val="34"/>
        </w:numPr>
      </w:pPr>
      <w:bookmarkStart w:id="0" w:name="_Toc214739549"/>
      <w:r w:rsidRPr="00FB244E">
        <w:lastRenderedPageBreak/>
        <w:t>Digitale Organisationsstruktur an unserer Schule</w:t>
      </w:r>
      <w:bookmarkEnd w:id="0"/>
    </w:p>
    <w:p w14:paraId="32BCAAAA" w14:textId="77777777" w:rsidR="00761531" w:rsidRPr="002C2D89" w:rsidRDefault="00761531" w:rsidP="00761531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(In diesem Abschnitt werden die grundlegenden organisatorischen Rahmenbedingungen und Verantwortlichkeiten dokumentiert.)</w:t>
      </w:r>
    </w:p>
    <w:p w14:paraId="0AEC197F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1E9AD988" w14:textId="77777777" w:rsidR="00761531" w:rsidRPr="00E36CD5" w:rsidRDefault="00761531" w:rsidP="00E36CD5">
      <w:pPr>
        <w:pStyle w:val="berschrift2"/>
      </w:pPr>
      <w:bookmarkStart w:id="1" w:name="_Toc214739550"/>
      <w:r w:rsidRPr="00E36CD5">
        <w:t>Verantwortlichkeiten &amp; Ansprechpersonen</w:t>
      </w:r>
      <w:bookmarkEnd w:id="1"/>
    </w:p>
    <w:p w14:paraId="3597F951" w14:textId="77777777" w:rsidR="00761531" w:rsidRPr="00F848C8" w:rsidRDefault="00761531" w:rsidP="00E36CD5">
      <w:pPr>
        <w:pStyle w:val="berschrift2"/>
        <w:numPr>
          <w:ilvl w:val="0"/>
          <w:numId w:val="0"/>
        </w:numPr>
        <w:ind w:left="720"/>
      </w:pPr>
    </w:p>
    <w:tbl>
      <w:tblPr>
        <w:tblStyle w:val="Tabellenraster"/>
        <w:tblW w:w="8646" w:type="dxa"/>
        <w:tblInd w:w="421" w:type="dxa"/>
        <w:tblLook w:val="04A0" w:firstRow="1" w:lastRow="0" w:firstColumn="1" w:lastColumn="0" w:noHBand="0" w:noVBand="1"/>
      </w:tblPr>
      <w:tblGrid>
        <w:gridCol w:w="2716"/>
        <w:gridCol w:w="3379"/>
        <w:gridCol w:w="2551"/>
      </w:tblGrid>
      <w:tr w:rsidR="00761531" w:rsidRPr="00F848C8" w14:paraId="33217C38" w14:textId="77777777" w:rsidTr="00F6561D">
        <w:trPr>
          <w:trHeight w:val="517"/>
        </w:trPr>
        <w:tc>
          <w:tcPr>
            <w:tcW w:w="2716" w:type="dxa"/>
            <w:shd w:val="clear" w:color="auto" w:fill="C7D4E1"/>
            <w:hideMark/>
          </w:tcPr>
          <w:p w14:paraId="22447A22" w14:textId="77777777" w:rsidR="00761531" w:rsidRPr="00F6561D" w:rsidRDefault="00761531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 w:rsidRPr="00F6561D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Bereich</w:t>
            </w:r>
          </w:p>
        </w:tc>
        <w:tc>
          <w:tcPr>
            <w:tcW w:w="3379" w:type="dxa"/>
            <w:shd w:val="clear" w:color="auto" w:fill="C7D4E1"/>
            <w:hideMark/>
          </w:tcPr>
          <w:p w14:paraId="380E3ECC" w14:textId="77777777" w:rsidR="00761531" w:rsidRPr="00F6561D" w:rsidRDefault="00761531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 w:rsidRPr="00F6561D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Verantwortliche/r Ansprechpartner/in</w:t>
            </w:r>
          </w:p>
        </w:tc>
        <w:tc>
          <w:tcPr>
            <w:tcW w:w="2551" w:type="dxa"/>
            <w:shd w:val="clear" w:color="auto" w:fill="C7D4E1"/>
            <w:hideMark/>
          </w:tcPr>
          <w:p w14:paraId="158BE6C9" w14:textId="77777777" w:rsidR="00761531" w:rsidRPr="00F6561D" w:rsidRDefault="00761531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 w:rsidRPr="00F6561D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Kontaktwege</w:t>
            </w:r>
          </w:p>
        </w:tc>
      </w:tr>
      <w:tr w:rsidR="00761531" w:rsidRPr="00F848C8" w14:paraId="183E75EA" w14:textId="77777777" w:rsidTr="00F6561D">
        <w:trPr>
          <w:trHeight w:val="517"/>
        </w:trPr>
        <w:tc>
          <w:tcPr>
            <w:tcW w:w="2716" w:type="dxa"/>
            <w:hideMark/>
          </w:tcPr>
          <w:p w14:paraId="26A749F6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F848C8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Systembetreuung (Technik)</w:t>
            </w:r>
          </w:p>
        </w:tc>
        <w:tc>
          <w:tcPr>
            <w:tcW w:w="3379" w:type="dxa"/>
            <w:hideMark/>
          </w:tcPr>
          <w:p w14:paraId="7ACD1F21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proofErr w:type="gramStart"/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Hier</w:t>
            </w:r>
            <w:proofErr w:type="gramEnd"/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 ausfüllen]</w:t>
            </w:r>
          </w:p>
        </w:tc>
        <w:tc>
          <w:tcPr>
            <w:tcW w:w="2551" w:type="dxa"/>
            <w:hideMark/>
          </w:tcPr>
          <w:p w14:paraId="2A30411B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z. B. Messenger-Kanal „IT-Support“</w:t>
            </w:r>
          </w:p>
        </w:tc>
      </w:tr>
      <w:tr w:rsidR="00761531" w:rsidRPr="00F848C8" w14:paraId="62DEBD7E" w14:textId="77777777" w:rsidTr="00F6561D">
        <w:trPr>
          <w:trHeight w:val="517"/>
        </w:trPr>
        <w:tc>
          <w:tcPr>
            <w:tcW w:w="2716" w:type="dxa"/>
            <w:hideMark/>
          </w:tcPr>
          <w:p w14:paraId="2F3E41F7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F848C8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Schulbuch-Lizenzen</w:t>
            </w:r>
          </w:p>
        </w:tc>
        <w:tc>
          <w:tcPr>
            <w:tcW w:w="3379" w:type="dxa"/>
          </w:tcPr>
          <w:p w14:paraId="02755DCD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proofErr w:type="gramStart"/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Hier</w:t>
            </w:r>
            <w:proofErr w:type="gramEnd"/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 ausfüllen]</w:t>
            </w:r>
          </w:p>
        </w:tc>
        <w:tc>
          <w:tcPr>
            <w:tcW w:w="2551" w:type="dxa"/>
            <w:hideMark/>
          </w:tcPr>
          <w:p w14:paraId="6B9C365F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z. B. Sprechstunde Di, 3. Std.</w:t>
            </w:r>
          </w:p>
        </w:tc>
      </w:tr>
      <w:tr w:rsidR="00761531" w:rsidRPr="00F848C8" w14:paraId="38209371" w14:textId="77777777" w:rsidTr="00F6561D">
        <w:trPr>
          <w:trHeight w:val="527"/>
        </w:trPr>
        <w:tc>
          <w:tcPr>
            <w:tcW w:w="2716" w:type="dxa"/>
          </w:tcPr>
          <w:p w14:paraId="16187998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  <w:tc>
          <w:tcPr>
            <w:tcW w:w="3379" w:type="dxa"/>
          </w:tcPr>
          <w:p w14:paraId="43FD887F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14:paraId="706A4687" w14:textId="77777777" w:rsidR="00761531" w:rsidRPr="00F848C8" w:rsidRDefault="00761531" w:rsidP="00BC6CA1">
            <w:pPr>
              <w:pStyle w:val="KeinLeerraum"/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</w:tr>
    </w:tbl>
    <w:p w14:paraId="54C52D31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2B639428" w14:textId="77777777" w:rsidR="00761531" w:rsidRPr="00F848C8" w:rsidRDefault="00761531" w:rsidP="00E36CD5">
      <w:pPr>
        <w:pStyle w:val="berschrift2"/>
      </w:pPr>
      <w:bookmarkStart w:id="2" w:name="_Toc214739551"/>
      <w:r w:rsidRPr="00F848C8">
        <w:t>Allgemeine Regeln und Nutzungsordnungen</w:t>
      </w:r>
      <w:bookmarkEnd w:id="2"/>
    </w:p>
    <w:p w14:paraId="263796D4" w14:textId="77777777" w:rsidR="00FB244E" w:rsidRDefault="00FB244E" w:rsidP="00761531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3DA203C1" w14:textId="3E26523A" w:rsidR="00761531" w:rsidRPr="00F848C8" w:rsidRDefault="00761531" w:rsidP="00761531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  <w:r w:rsidRPr="00F848C8">
        <w:rPr>
          <w:rFonts w:ascii="Calibri" w:hAnsi="Calibri" w:cs="Calibri"/>
          <w:i/>
          <w:iCs/>
          <w:sz w:val="20"/>
          <w:szCs w:val="20"/>
          <w:lang w:eastAsia="de-DE"/>
        </w:rPr>
        <w:t>[</w:t>
      </w:r>
      <w:proofErr w:type="gramStart"/>
      <w:r w:rsidRPr="00F848C8">
        <w:rPr>
          <w:rFonts w:ascii="Calibri" w:hAnsi="Calibri" w:cs="Calibri"/>
          <w:i/>
          <w:iCs/>
          <w:sz w:val="20"/>
          <w:szCs w:val="20"/>
          <w:lang w:eastAsia="de-DE"/>
        </w:rPr>
        <w:t>Hier</w:t>
      </w:r>
      <w:proofErr w:type="gramEnd"/>
      <w:r w:rsidRPr="00F848C8">
        <w:rPr>
          <w:rFonts w:ascii="Calibri" w:hAnsi="Calibri" w:cs="Calibri"/>
          <w:i/>
          <w:iCs/>
          <w:sz w:val="20"/>
          <w:szCs w:val="20"/>
          <w:lang w:eastAsia="de-DE"/>
        </w:rPr>
        <w:t xml:space="preserve"> Verlinkung oder Kurzzusammenfassung der wichtigsten übergreifenden Ordnungen eintragen, z.</w:t>
      </w:r>
      <w:r w:rsidR="00785646" w:rsidRPr="00F848C8">
        <w:rPr>
          <w:rFonts w:ascii="Calibri" w:hAnsi="Calibri" w:cs="Calibri"/>
          <w:i/>
          <w:iCs/>
          <w:sz w:val="20"/>
          <w:szCs w:val="20"/>
          <w:lang w:eastAsia="de-DE"/>
        </w:rPr>
        <w:t xml:space="preserve"> </w:t>
      </w:r>
      <w:r w:rsidRPr="00F848C8">
        <w:rPr>
          <w:rFonts w:ascii="Calibri" w:hAnsi="Calibri" w:cs="Calibri"/>
          <w:i/>
          <w:iCs/>
          <w:sz w:val="20"/>
          <w:szCs w:val="20"/>
          <w:lang w:eastAsia="de-DE"/>
        </w:rPr>
        <w:t>B. IT-Nutzungsordnung der Schule, KI-Nutzungsordnung etc.]</w:t>
      </w:r>
    </w:p>
    <w:p w14:paraId="0B76DA8F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69AB5273" w14:textId="77777777" w:rsidR="00761531" w:rsidRPr="00F848C8" w:rsidRDefault="00761531" w:rsidP="00E36CD5">
      <w:pPr>
        <w:pStyle w:val="berschrift2"/>
      </w:pPr>
      <w:bookmarkStart w:id="3" w:name="_Toc214739552"/>
      <w:r w:rsidRPr="00F848C8">
        <w:t xml:space="preserve">Schulische </w:t>
      </w:r>
      <w:r w:rsidR="00785646" w:rsidRPr="00F848C8">
        <w:t xml:space="preserve">Anwendungen und verwendete </w:t>
      </w:r>
      <w:r w:rsidRPr="00F848C8">
        <w:t>Plattformen</w:t>
      </w:r>
      <w:bookmarkEnd w:id="3"/>
      <w:r w:rsidRPr="00F848C8">
        <w:t xml:space="preserve"> </w:t>
      </w:r>
    </w:p>
    <w:p w14:paraId="6C86EFF3" w14:textId="77777777" w:rsidR="00761531" w:rsidRDefault="00761531" w:rsidP="00761531">
      <w:pPr>
        <w:pStyle w:val="KeinLeerraum"/>
        <w:rPr>
          <w:rFonts w:ascii="Calibri" w:hAnsi="Calibri" w:cs="Calibri"/>
          <w:sz w:val="22"/>
          <w:szCs w:val="22"/>
        </w:rPr>
      </w:pPr>
      <w:r w:rsidRPr="00FB244E">
        <w:rPr>
          <w:rFonts w:ascii="Calibri" w:hAnsi="Calibri" w:cs="Calibri"/>
          <w:sz w:val="22"/>
          <w:szCs w:val="22"/>
        </w:rPr>
        <w:t>Für eine reibungslose Organisation und Kommunikation nutzen wir folgende zentrale Plattform</w:t>
      </w:r>
      <w:r w:rsidR="00785646" w:rsidRPr="00FB244E">
        <w:rPr>
          <w:rFonts w:ascii="Calibri" w:hAnsi="Calibri" w:cs="Calibri"/>
          <w:sz w:val="22"/>
          <w:szCs w:val="22"/>
        </w:rPr>
        <w:t xml:space="preserve">en: </w:t>
      </w:r>
    </w:p>
    <w:p w14:paraId="0FB025E1" w14:textId="77777777" w:rsidR="00FB244E" w:rsidRPr="00FB244E" w:rsidRDefault="00FB244E" w:rsidP="00761531">
      <w:pPr>
        <w:pStyle w:val="KeinLeerraum"/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F6561D" w:rsidRPr="00807030" w14:paraId="3620D722" w14:textId="77777777" w:rsidTr="00F6561D">
        <w:tc>
          <w:tcPr>
            <w:tcW w:w="4110" w:type="dxa"/>
            <w:shd w:val="clear" w:color="auto" w:fill="C7D4E1"/>
          </w:tcPr>
          <w:p w14:paraId="73A9F217" w14:textId="77777777" w:rsidR="00F6561D" w:rsidRPr="00F6561D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561D">
              <w:rPr>
                <w:rFonts w:ascii="Calibri" w:hAnsi="Calibri" w:cs="Calibri"/>
                <w:b/>
                <w:bCs/>
                <w:sz w:val="20"/>
                <w:szCs w:val="20"/>
              </w:rPr>
              <w:t>Zielsetzung</w:t>
            </w:r>
          </w:p>
        </w:tc>
        <w:tc>
          <w:tcPr>
            <w:tcW w:w="4531" w:type="dxa"/>
            <w:shd w:val="clear" w:color="auto" w:fill="C7D4E1"/>
          </w:tcPr>
          <w:p w14:paraId="59B955E3" w14:textId="77777777" w:rsidR="00F6561D" w:rsidRPr="00F6561D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6561D" w:rsidRPr="00807030" w14:paraId="4A357477" w14:textId="77777777" w:rsidTr="00F6561D">
        <w:tc>
          <w:tcPr>
            <w:tcW w:w="4110" w:type="dxa"/>
          </w:tcPr>
          <w:p w14:paraId="24E9FBE2" w14:textId="317C4F6C" w:rsidR="00F6561D" w:rsidRPr="00807030" w:rsidRDefault="00E3720B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Zusammenarbeit</w:t>
            </w:r>
            <w:r w:rsidR="00F6561D" w:rsidRPr="00807030">
              <w:rPr>
                <w:rFonts w:ascii="Calibri" w:hAnsi="Calibri" w:cs="Calibri"/>
                <w:sz w:val="20"/>
                <w:szCs w:val="20"/>
              </w:rPr>
              <w:t xml:space="preserve"> Kollegen/SL</w:t>
            </w:r>
          </w:p>
          <w:p w14:paraId="3F70E059" w14:textId="560CF481" w:rsidR="00F6561D" w:rsidRPr="00807030" w:rsidRDefault="00F6561D" w:rsidP="00F6561D">
            <w:pPr>
              <w:pStyle w:val="StandardWeb"/>
              <w:numPr>
                <w:ilvl w:val="0"/>
                <w:numId w:val="35"/>
              </w:numPr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Datei</w:t>
            </w:r>
            <w:r w:rsidR="00E3720B">
              <w:rPr>
                <w:rFonts w:ascii="Calibri" w:hAnsi="Calibri" w:cs="Calibri"/>
                <w:sz w:val="20"/>
                <w:szCs w:val="20"/>
              </w:rPr>
              <w:t>ablage</w:t>
            </w:r>
          </w:p>
          <w:p w14:paraId="685B889A" w14:textId="4A0CDD0B" w:rsidR="00F6561D" w:rsidRPr="00807030" w:rsidRDefault="00F6561D" w:rsidP="00F6561D">
            <w:pPr>
              <w:pStyle w:val="StandardWeb"/>
              <w:numPr>
                <w:ilvl w:val="0"/>
                <w:numId w:val="35"/>
              </w:numPr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 xml:space="preserve">Kommunikation </w:t>
            </w:r>
          </w:p>
        </w:tc>
        <w:tc>
          <w:tcPr>
            <w:tcW w:w="4531" w:type="dxa"/>
          </w:tcPr>
          <w:p w14:paraId="1A9466B9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61D" w:rsidRPr="00807030" w14:paraId="51905830" w14:textId="77777777" w:rsidTr="00F6561D">
        <w:tc>
          <w:tcPr>
            <w:tcW w:w="4110" w:type="dxa"/>
          </w:tcPr>
          <w:p w14:paraId="7FC1C7FA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Kommunikation mit Erziehungsberechtigten</w:t>
            </w:r>
          </w:p>
        </w:tc>
        <w:tc>
          <w:tcPr>
            <w:tcW w:w="4531" w:type="dxa"/>
          </w:tcPr>
          <w:p w14:paraId="4821BE5A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61D" w:rsidRPr="00807030" w14:paraId="27EAE684" w14:textId="77777777" w:rsidTr="00F6561D">
        <w:tc>
          <w:tcPr>
            <w:tcW w:w="4110" w:type="dxa"/>
          </w:tcPr>
          <w:p w14:paraId="29940CF2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Kommunikation mit Schülerinnen und Schülern</w:t>
            </w:r>
          </w:p>
        </w:tc>
        <w:tc>
          <w:tcPr>
            <w:tcW w:w="4531" w:type="dxa"/>
          </w:tcPr>
          <w:p w14:paraId="2FC15BC8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61D" w:rsidRPr="00807030" w14:paraId="4A94D8AA" w14:textId="77777777" w:rsidTr="00F6561D">
        <w:tc>
          <w:tcPr>
            <w:tcW w:w="4110" w:type="dxa"/>
          </w:tcPr>
          <w:p w14:paraId="799A2E24" w14:textId="77777777" w:rsidR="00F6561D" w:rsidRPr="00807030" w:rsidRDefault="00F6561D" w:rsidP="00F6561D">
            <w:pPr>
              <w:pStyle w:val="StandardWeb"/>
              <w:spacing w:before="100" w:beforeAutospacing="1" w:after="100" w:afterAutospacing="1"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Digitales Klassentagebuch</w:t>
            </w:r>
          </w:p>
        </w:tc>
        <w:tc>
          <w:tcPr>
            <w:tcW w:w="4531" w:type="dxa"/>
          </w:tcPr>
          <w:p w14:paraId="2AE91344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61D" w:rsidRPr="00807030" w14:paraId="7A6387FE" w14:textId="77777777" w:rsidTr="00F6561D">
        <w:tc>
          <w:tcPr>
            <w:tcW w:w="4110" w:type="dxa"/>
          </w:tcPr>
          <w:p w14:paraId="4B48DE1B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  <w:lang w:eastAsia="de-DE"/>
              </w:rPr>
              <w:t>Stunden- &amp; Vertretungsplan</w:t>
            </w:r>
          </w:p>
        </w:tc>
        <w:tc>
          <w:tcPr>
            <w:tcW w:w="4531" w:type="dxa"/>
          </w:tcPr>
          <w:p w14:paraId="457D7E4F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61D" w:rsidRPr="00807030" w14:paraId="1AF03B6A" w14:textId="77777777" w:rsidTr="00F6561D">
        <w:tc>
          <w:tcPr>
            <w:tcW w:w="4110" w:type="dxa"/>
          </w:tcPr>
          <w:p w14:paraId="57651FAC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Digitale Schulbücher für Lehrkräfte</w:t>
            </w:r>
          </w:p>
        </w:tc>
        <w:tc>
          <w:tcPr>
            <w:tcW w:w="4531" w:type="dxa"/>
          </w:tcPr>
          <w:p w14:paraId="5D7CE1D3" w14:textId="77777777" w:rsidR="00F6561D" w:rsidRPr="00807030" w:rsidRDefault="00F6561D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D240A3B" w14:textId="77777777" w:rsidR="00F6561D" w:rsidRPr="00AF70DF" w:rsidRDefault="00F6561D" w:rsidP="00761531">
      <w:pPr>
        <w:pStyle w:val="KeinLeerraum"/>
        <w:rPr>
          <w:rFonts w:ascii="Calibri" w:hAnsi="Calibri" w:cs="Calibri"/>
          <w:i/>
          <w:iCs/>
          <w:sz w:val="20"/>
          <w:szCs w:val="20"/>
        </w:rPr>
      </w:pPr>
    </w:p>
    <w:p w14:paraId="3AA9402B" w14:textId="77777777" w:rsidR="00FB244E" w:rsidRPr="00800ACB" w:rsidRDefault="00FB244E" w:rsidP="00E36CD5">
      <w:pPr>
        <w:pStyle w:val="berschrift2"/>
      </w:pPr>
      <w:bookmarkStart w:id="4" w:name="_Toc214622412"/>
      <w:bookmarkStart w:id="5" w:name="_Toc214739553"/>
      <w:r w:rsidRPr="00800ACB">
        <w:t>WLAN</w:t>
      </w:r>
      <w:bookmarkEnd w:id="4"/>
      <w:bookmarkEnd w:id="5"/>
    </w:p>
    <w:p w14:paraId="0A0F7715" w14:textId="77777777" w:rsidR="007F019E" w:rsidRDefault="007F019E" w:rsidP="00FB244E">
      <w:pPr>
        <w:rPr>
          <w:rFonts w:ascii="Calibri" w:hAnsi="Calibri" w:cs="Calibri"/>
          <w:i/>
          <w:iCs/>
          <w:sz w:val="22"/>
          <w:szCs w:val="22"/>
          <w:lang w:eastAsia="de-DE"/>
        </w:rPr>
      </w:pPr>
    </w:p>
    <w:p w14:paraId="0E5822B8" w14:textId="77777777" w:rsidR="00FB244E" w:rsidRPr="00374102" w:rsidRDefault="00FB244E" w:rsidP="00FB244E">
      <w:pPr>
        <w:rPr>
          <w:rFonts w:ascii="Calibri" w:hAnsi="Calibri" w:cs="Calibri"/>
          <w:i/>
          <w:iCs/>
          <w:sz w:val="22"/>
          <w:szCs w:val="22"/>
          <w:lang w:eastAsia="de-DE"/>
        </w:rPr>
      </w:pPr>
      <w:r w:rsidRPr="00374102">
        <w:rPr>
          <w:rFonts w:ascii="Calibri" w:hAnsi="Calibri" w:cs="Calibri"/>
          <w:i/>
          <w:iCs/>
          <w:sz w:val="22"/>
          <w:szCs w:val="22"/>
          <w:lang w:eastAsia="de-DE"/>
        </w:rPr>
        <w:t>[Fügen Sie hier eine Liste mit an Ihrer Schule zur Verfügung stehenden WLAN-Verbindungen ein. Vermerken Sie auch, mit welchem WLAN sich Lehrergeräte und Schülergeräte automatisch verbinden und welche WLANs für private Endgeräte mit welchen Zugangsdaten vorhanden sind.]</w:t>
      </w:r>
    </w:p>
    <w:p w14:paraId="6638A843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269BEDC1" w14:textId="77777777" w:rsidR="00FB244E" w:rsidRPr="00800ACB" w:rsidRDefault="00761531" w:rsidP="00E36CD5">
      <w:pPr>
        <w:pStyle w:val="berschrift2"/>
        <w:rPr>
          <w:sz w:val="24"/>
          <w:szCs w:val="24"/>
        </w:rPr>
      </w:pPr>
      <w:bookmarkStart w:id="6" w:name="_Toc214739554"/>
      <w:r w:rsidRPr="00FB244E">
        <w:t>Geräte unserer Schule</w:t>
      </w:r>
      <w:bookmarkEnd w:id="6"/>
      <w:r w:rsidRPr="00FB244E">
        <w:t xml:space="preserve"> </w:t>
      </w:r>
    </w:p>
    <w:p w14:paraId="46FCCFAB" w14:textId="77777777" w:rsidR="00761531" w:rsidRPr="00FB244E" w:rsidRDefault="00761531" w:rsidP="00FB244E">
      <w:pPr>
        <w:pStyle w:val="KeinLeerraum"/>
        <w:rPr>
          <w:rFonts w:ascii="Calibri" w:hAnsi="Calibri" w:cs="Calibri"/>
          <w:sz w:val="22"/>
          <w:szCs w:val="22"/>
          <w:lang w:eastAsia="de-DE"/>
        </w:rPr>
      </w:pPr>
      <w:r w:rsidRPr="00FB244E">
        <w:rPr>
          <w:rFonts w:ascii="Calibri" w:hAnsi="Calibri" w:cs="Calibri"/>
          <w:sz w:val="22"/>
          <w:szCs w:val="22"/>
          <w:lang w:eastAsia="de-DE"/>
        </w:rPr>
        <w:t>Folgende Geräteausstattung steht an unserer Schule zur Verfügung:</w:t>
      </w:r>
    </w:p>
    <w:p w14:paraId="6BB7A2B1" w14:textId="77777777" w:rsidR="00FB244E" w:rsidRPr="00FB244E" w:rsidRDefault="00FB244E" w:rsidP="00761531">
      <w:pPr>
        <w:pStyle w:val="KeinLeerraum"/>
        <w:rPr>
          <w:rFonts w:ascii="Calibri" w:hAnsi="Calibri" w:cs="Calibri"/>
          <w:sz w:val="22"/>
          <w:szCs w:val="22"/>
          <w:lang w:eastAsia="de-DE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3E114D" w14:paraId="3178A8A9" w14:textId="77777777" w:rsidTr="00634AFA">
        <w:tc>
          <w:tcPr>
            <w:tcW w:w="4110" w:type="dxa"/>
          </w:tcPr>
          <w:p w14:paraId="7EE95CC1" w14:textId="77777777" w:rsidR="003E114D" w:rsidRPr="00FB244E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 w:rsidRPr="00FB244E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Dienstgeräte für Lehrkräfte ggf. Zubehör:</w:t>
            </w:r>
          </w:p>
          <w:p w14:paraId="59984D13" w14:textId="77777777" w:rsidR="003E114D" w:rsidRPr="00FB244E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  <w:tc>
          <w:tcPr>
            <w:tcW w:w="4531" w:type="dxa"/>
          </w:tcPr>
          <w:p w14:paraId="42D1C092" w14:textId="77777777" w:rsidR="003E114D" w:rsidRPr="00AF70DF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 Tablets (Modell), Laptops (Modell), Stift, Hülle]</w:t>
            </w:r>
          </w:p>
          <w:p w14:paraId="03D585BF" w14:textId="77777777" w:rsidR="003E114D" w:rsidRPr="00AF70DF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</w:tr>
      <w:tr w:rsidR="00FB244E" w14:paraId="5818B89C" w14:textId="77777777" w:rsidTr="00634AFA">
        <w:tc>
          <w:tcPr>
            <w:tcW w:w="4110" w:type="dxa"/>
          </w:tcPr>
          <w:p w14:paraId="7CEB1EAD" w14:textId="77777777" w:rsidR="00FB244E" w:rsidRPr="00FB244E" w:rsidRDefault="00FB244E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 w:rsidRPr="00FB244E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Computerräume</w:t>
            </w:r>
          </w:p>
        </w:tc>
        <w:tc>
          <w:tcPr>
            <w:tcW w:w="4531" w:type="dxa"/>
          </w:tcPr>
          <w:p w14:paraId="6304D765" w14:textId="6A88C337" w:rsidR="00FB244E" w:rsidRDefault="00FB244E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 Computerraum 201 (25 PCs)]</w:t>
            </w:r>
          </w:p>
          <w:p w14:paraId="4BC823F8" w14:textId="77777777" w:rsidR="00FB244E" w:rsidRPr="00AF70DF" w:rsidRDefault="00FB244E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</w:tr>
      <w:tr w:rsidR="003E114D" w14:paraId="0E986E2C" w14:textId="77777777" w:rsidTr="00634AFA">
        <w:tc>
          <w:tcPr>
            <w:tcW w:w="4110" w:type="dxa"/>
          </w:tcPr>
          <w:p w14:paraId="476F1881" w14:textId="77777777" w:rsidR="003E114D" w:rsidRPr="00FB244E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 w:rsidRPr="00FB244E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Sonstige Ausstattung:</w:t>
            </w:r>
          </w:p>
          <w:p w14:paraId="0C0BF2EB" w14:textId="77777777" w:rsidR="003E114D" w:rsidRPr="00FB244E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  <w:tc>
          <w:tcPr>
            <w:tcW w:w="4531" w:type="dxa"/>
          </w:tcPr>
          <w:p w14:paraId="4172E3FC" w14:textId="392FD3D2" w:rsidR="003E114D" w:rsidRPr="00AF70DF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[</w:t>
            </w:r>
            <w:r w:rsidR="00FB244E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 xml:space="preserve">z. B. 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  <w:t>Drucker/Kopierer (Standort)]</w:t>
            </w:r>
          </w:p>
          <w:p w14:paraId="6FA10061" w14:textId="77777777" w:rsidR="003E114D" w:rsidRPr="00AF70DF" w:rsidRDefault="003E114D" w:rsidP="003E114D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  <w:lang w:eastAsia="de-DE"/>
              </w:rPr>
            </w:pPr>
          </w:p>
        </w:tc>
      </w:tr>
    </w:tbl>
    <w:p w14:paraId="08C734E0" w14:textId="77777777" w:rsidR="00761531" w:rsidRPr="00AF70DF" w:rsidRDefault="00761531" w:rsidP="00761531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5D443344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1C6F92E5" w14:textId="77777777" w:rsidR="00761531" w:rsidRPr="00F848C8" w:rsidRDefault="00583D76" w:rsidP="00800ACB">
      <w:pPr>
        <w:pStyle w:val="berschrift1"/>
      </w:pPr>
      <w:bookmarkStart w:id="7" w:name="_Toc214739555"/>
      <w:r w:rsidRPr="00F848C8">
        <w:lastRenderedPageBreak/>
        <w:t xml:space="preserve">Technik und Software im </w:t>
      </w:r>
      <w:r w:rsidR="00761531" w:rsidRPr="00F848C8">
        <w:t>Klassenzimmer</w:t>
      </w:r>
      <w:bookmarkEnd w:id="7"/>
    </w:p>
    <w:p w14:paraId="7F6310D6" w14:textId="77777777" w:rsidR="00761531" w:rsidRPr="00AF70DF" w:rsidRDefault="00761531" w:rsidP="00761531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(</w:t>
      </w:r>
      <w:proofErr w:type="gramStart"/>
      <w:r w:rsidRPr="00AF70DF">
        <w:rPr>
          <w:rFonts w:ascii="Calibri" w:hAnsi="Calibri" w:cs="Calibri"/>
          <w:i/>
          <w:iCs/>
          <w:sz w:val="20"/>
          <w:szCs w:val="20"/>
        </w:rPr>
        <w:t>Hier</w:t>
      </w:r>
      <w:proofErr w:type="gramEnd"/>
      <w:r w:rsidRPr="00AF70DF">
        <w:rPr>
          <w:rFonts w:ascii="Calibri" w:hAnsi="Calibri" w:cs="Calibri"/>
          <w:i/>
          <w:iCs/>
          <w:sz w:val="20"/>
          <w:szCs w:val="20"/>
        </w:rPr>
        <w:t xml:space="preserve"> werden die verbindlichen technischen Standards und Werkzeuge der Schule festgehalten, die in Prozess 3.1/3.6 erarbeitet wurden.)</w:t>
      </w:r>
    </w:p>
    <w:p w14:paraId="1689E40C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42FE4F0A" w14:textId="77777777" w:rsidR="00761531" w:rsidRPr="00F848C8" w:rsidRDefault="00761531" w:rsidP="00E36CD5">
      <w:pPr>
        <w:pStyle w:val="berschrift2"/>
      </w:pPr>
      <w:bookmarkStart w:id="8" w:name="_Toc214739556"/>
      <w:r w:rsidRPr="00F848C8">
        <w:t>Technik im Klassenzimmer</w:t>
      </w:r>
      <w:bookmarkEnd w:id="8"/>
    </w:p>
    <w:p w14:paraId="312B12B1" w14:textId="77777777" w:rsidR="00761531" w:rsidRDefault="00761531" w:rsidP="00761531">
      <w:pPr>
        <w:rPr>
          <w:rFonts w:ascii="Calibri" w:hAnsi="Calibri" w:cs="Calibri"/>
          <w:sz w:val="22"/>
          <w:szCs w:val="22"/>
        </w:rPr>
      </w:pPr>
      <w:r w:rsidRPr="007F019E">
        <w:rPr>
          <w:rFonts w:ascii="Calibri" w:hAnsi="Calibri" w:cs="Calibri"/>
          <w:sz w:val="22"/>
          <w:szCs w:val="22"/>
        </w:rPr>
        <w:t xml:space="preserve">Jedes Klassenzimmer ist mit folgender Technik ausgestattet: </w:t>
      </w:r>
    </w:p>
    <w:p w14:paraId="5C78E4E5" w14:textId="77777777" w:rsidR="007F019E" w:rsidRPr="007F019E" w:rsidRDefault="007F019E" w:rsidP="00761531">
      <w:pPr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Ind w:w="705" w:type="dxa"/>
        <w:tblLook w:val="04A0" w:firstRow="1" w:lastRow="0" w:firstColumn="1" w:lastColumn="0" w:noHBand="0" w:noVBand="1"/>
      </w:tblPr>
      <w:tblGrid>
        <w:gridCol w:w="2861"/>
        <w:gridCol w:w="3770"/>
      </w:tblGrid>
      <w:tr w:rsidR="00761531" w:rsidRPr="00F848C8" w14:paraId="6044001C" w14:textId="77777777" w:rsidTr="00BC6CA1">
        <w:tc>
          <w:tcPr>
            <w:tcW w:w="2861" w:type="dxa"/>
          </w:tcPr>
          <w:p w14:paraId="24F201CE" w14:textId="1BB5F51E" w:rsidR="00761531" w:rsidRPr="00F848C8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Fest </w:t>
            </w:r>
            <w:r w:rsidR="0007517F">
              <w:rPr>
                <w:rFonts w:ascii="Calibri" w:hAnsi="Calibri" w:cs="Calibri"/>
                <w:i/>
                <w:iCs/>
                <w:sz w:val="20"/>
                <w:szCs w:val="20"/>
              </w:rPr>
              <w:t>i</w:t>
            </w:r>
            <w:r w:rsidRPr="00F848C8">
              <w:rPr>
                <w:rFonts w:ascii="Calibri" w:hAnsi="Calibri" w:cs="Calibri"/>
                <w:i/>
                <w:iCs/>
                <w:sz w:val="20"/>
                <w:szCs w:val="20"/>
              </w:rPr>
              <w:t>nstallierter Rechner</w:t>
            </w:r>
          </w:p>
        </w:tc>
        <w:tc>
          <w:tcPr>
            <w:tcW w:w="3770" w:type="dxa"/>
          </w:tcPr>
          <w:p w14:paraId="733C02CA" w14:textId="77777777" w:rsidR="00761531" w:rsidRPr="00F848C8" w:rsidRDefault="003B426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F848C8" w14:paraId="1EE69AF4" w14:textId="77777777" w:rsidTr="00BC6CA1">
        <w:tc>
          <w:tcPr>
            <w:tcW w:w="2861" w:type="dxa"/>
          </w:tcPr>
          <w:p w14:paraId="2BC50E43" w14:textId="77777777" w:rsidR="00761531" w:rsidRPr="00F848C8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</w:rPr>
              <w:t>Projektionslösung</w:t>
            </w:r>
          </w:p>
        </w:tc>
        <w:tc>
          <w:tcPr>
            <w:tcW w:w="3770" w:type="dxa"/>
          </w:tcPr>
          <w:p w14:paraId="41C0DCE2" w14:textId="77777777" w:rsidR="00761531" w:rsidRPr="00F848C8" w:rsidRDefault="003B426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F848C8" w14:paraId="00A01EFB" w14:textId="77777777" w:rsidTr="00BC6CA1">
        <w:tc>
          <w:tcPr>
            <w:tcW w:w="2861" w:type="dxa"/>
          </w:tcPr>
          <w:p w14:paraId="0FD335BF" w14:textId="77777777" w:rsidR="00761531" w:rsidRPr="00F848C8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848C8">
              <w:rPr>
                <w:rFonts w:ascii="Calibri" w:hAnsi="Calibri" w:cs="Calibri"/>
                <w:i/>
                <w:iCs/>
                <w:sz w:val="20"/>
                <w:szCs w:val="20"/>
              </w:rPr>
              <w:t>Tafel</w:t>
            </w:r>
          </w:p>
        </w:tc>
        <w:tc>
          <w:tcPr>
            <w:tcW w:w="3770" w:type="dxa"/>
          </w:tcPr>
          <w:p w14:paraId="34C18F38" w14:textId="77777777" w:rsidR="00761531" w:rsidRPr="00F848C8" w:rsidRDefault="003B426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F848C8" w14:paraId="1C07D3C0" w14:textId="77777777" w:rsidTr="00BC6CA1">
        <w:tc>
          <w:tcPr>
            <w:tcW w:w="2861" w:type="dxa"/>
          </w:tcPr>
          <w:p w14:paraId="19D1292D" w14:textId="77777777" w:rsidR="00761531" w:rsidRPr="00F848C8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770" w:type="dxa"/>
          </w:tcPr>
          <w:p w14:paraId="08255A5A" w14:textId="77777777" w:rsidR="00761531" w:rsidRPr="00F848C8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73532C8C" w14:textId="77777777" w:rsidR="00761531" w:rsidRPr="00F848C8" w:rsidRDefault="00761531" w:rsidP="00761531">
      <w:pPr>
        <w:pStyle w:val="KeinLeerraum"/>
        <w:ind w:left="720"/>
        <w:rPr>
          <w:rFonts w:ascii="Calibri" w:hAnsi="Calibri" w:cs="Calibri"/>
          <w:b/>
          <w:bCs/>
        </w:rPr>
      </w:pPr>
    </w:p>
    <w:p w14:paraId="58E0FD78" w14:textId="77777777" w:rsidR="00761531" w:rsidRPr="00E36CD5" w:rsidRDefault="00761531" w:rsidP="00E36CD5">
      <w:pPr>
        <w:pStyle w:val="berschrift2"/>
      </w:pPr>
      <w:bookmarkStart w:id="9" w:name="_Toc214739557"/>
      <w:r w:rsidRPr="00E36CD5">
        <w:t xml:space="preserve">Schuleigene Geräte </w:t>
      </w:r>
      <w:r w:rsidR="00583D76" w:rsidRPr="00E36CD5">
        <w:t xml:space="preserve">für Lernende </w:t>
      </w:r>
      <w:r w:rsidRPr="00E36CD5">
        <w:t>und Zubehör</w:t>
      </w:r>
      <w:bookmarkEnd w:id="9"/>
    </w:p>
    <w:p w14:paraId="4A68B764" w14:textId="77777777" w:rsidR="00761531" w:rsidRPr="007F019E" w:rsidRDefault="00761531" w:rsidP="00761531">
      <w:pPr>
        <w:rPr>
          <w:rFonts w:ascii="Calibri" w:hAnsi="Calibri" w:cs="Calibri"/>
          <w:sz w:val="22"/>
          <w:szCs w:val="22"/>
        </w:rPr>
      </w:pPr>
      <w:r w:rsidRPr="007F019E">
        <w:rPr>
          <w:rFonts w:ascii="Calibri" w:hAnsi="Calibri" w:cs="Calibri"/>
          <w:sz w:val="22"/>
          <w:szCs w:val="22"/>
        </w:rPr>
        <w:t>An unserer Schule stehen folgende Leihgeräte zur Verfügung:</w:t>
      </w:r>
    </w:p>
    <w:p w14:paraId="2E504627" w14:textId="77777777" w:rsidR="007F019E" w:rsidRPr="00AF70DF" w:rsidRDefault="007F019E" w:rsidP="00761531">
      <w:pPr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1182"/>
        <w:gridCol w:w="1951"/>
        <w:gridCol w:w="2868"/>
        <w:gridCol w:w="2357"/>
      </w:tblGrid>
      <w:tr w:rsidR="00761531" w:rsidRPr="00AF70DF" w14:paraId="3CD44292" w14:textId="77777777" w:rsidTr="00E36CD5">
        <w:tc>
          <w:tcPr>
            <w:tcW w:w="943" w:type="dxa"/>
            <w:shd w:val="clear" w:color="auto" w:fill="B1BDC7"/>
          </w:tcPr>
          <w:p w14:paraId="58A0234D" w14:textId="77777777" w:rsidR="00761531" w:rsidRPr="00AF70DF" w:rsidRDefault="00761531" w:rsidP="00BC6C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Geräte</w:t>
            </w:r>
          </w:p>
        </w:tc>
        <w:tc>
          <w:tcPr>
            <w:tcW w:w="2008" w:type="dxa"/>
            <w:shd w:val="clear" w:color="auto" w:fill="B1BDC7"/>
          </w:tcPr>
          <w:p w14:paraId="127738B6" w14:textId="77777777" w:rsidR="00761531" w:rsidRPr="00AF70DF" w:rsidRDefault="00761531" w:rsidP="00BC6C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Raum</w:t>
            </w:r>
          </w:p>
        </w:tc>
        <w:tc>
          <w:tcPr>
            <w:tcW w:w="2974" w:type="dxa"/>
            <w:shd w:val="clear" w:color="auto" w:fill="B1BDC7"/>
          </w:tcPr>
          <w:p w14:paraId="02C75BA3" w14:textId="77777777" w:rsidR="00761531" w:rsidRPr="00AF70DF" w:rsidRDefault="00761531" w:rsidP="00BC6C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Reservierung</w:t>
            </w:r>
          </w:p>
        </w:tc>
        <w:tc>
          <w:tcPr>
            <w:tcW w:w="2433" w:type="dxa"/>
            <w:shd w:val="clear" w:color="auto" w:fill="B1BDC7"/>
          </w:tcPr>
          <w:p w14:paraId="35133490" w14:textId="77777777" w:rsidR="00761531" w:rsidRPr="00AF70DF" w:rsidRDefault="00761531" w:rsidP="00BC6C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Ansprechpartner</w:t>
            </w:r>
          </w:p>
        </w:tc>
      </w:tr>
      <w:tr w:rsidR="00761531" w:rsidRPr="00AF70DF" w14:paraId="778E90DA" w14:textId="77777777" w:rsidTr="00761531">
        <w:tc>
          <w:tcPr>
            <w:tcW w:w="943" w:type="dxa"/>
          </w:tcPr>
          <w:p w14:paraId="360AA5BE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F70DF">
              <w:rPr>
                <w:rFonts w:ascii="Calibri" w:hAnsi="Calibri" w:cs="Calibri"/>
                <w:sz w:val="20"/>
                <w:szCs w:val="20"/>
              </w:rPr>
              <w:t>Tabletkoffer</w:t>
            </w:r>
            <w:proofErr w:type="spellEnd"/>
          </w:p>
        </w:tc>
        <w:tc>
          <w:tcPr>
            <w:tcW w:w="2008" w:type="dxa"/>
          </w:tcPr>
          <w:p w14:paraId="51854788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  <w:tc>
          <w:tcPr>
            <w:tcW w:w="2974" w:type="dxa"/>
          </w:tcPr>
          <w:p w14:paraId="011620A0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über Infoportal =&gt; Unterricht =&gt; Räume/Ressourcen]</w:t>
            </w:r>
          </w:p>
        </w:tc>
        <w:tc>
          <w:tcPr>
            <w:tcW w:w="2433" w:type="dxa"/>
          </w:tcPr>
          <w:p w14:paraId="48EE4309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AF70DF" w14:paraId="2226EE2B" w14:textId="77777777" w:rsidTr="00761531">
        <w:tc>
          <w:tcPr>
            <w:tcW w:w="943" w:type="dxa"/>
          </w:tcPr>
          <w:p w14:paraId="3357E5AB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Mikrofone</w:t>
            </w:r>
          </w:p>
        </w:tc>
        <w:tc>
          <w:tcPr>
            <w:tcW w:w="2008" w:type="dxa"/>
          </w:tcPr>
          <w:p w14:paraId="4E12AF4E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Schrank im Musiksaal]</w:t>
            </w:r>
          </w:p>
        </w:tc>
        <w:tc>
          <w:tcPr>
            <w:tcW w:w="2974" w:type="dxa"/>
          </w:tcPr>
          <w:p w14:paraId="3DDC298A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Nachricht an …]</w:t>
            </w:r>
          </w:p>
        </w:tc>
        <w:tc>
          <w:tcPr>
            <w:tcW w:w="2433" w:type="dxa"/>
          </w:tcPr>
          <w:p w14:paraId="423263AE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AF70DF" w14:paraId="0699E96A" w14:textId="77777777" w:rsidTr="00761531">
        <w:tc>
          <w:tcPr>
            <w:tcW w:w="943" w:type="dxa"/>
          </w:tcPr>
          <w:p w14:paraId="4A8BA6EF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DVD-Laufwerke</w:t>
            </w:r>
          </w:p>
        </w:tc>
        <w:tc>
          <w:tcPr>
            <w:tcW w:w="2008" w:type="dxa"/>
          </w:tcPr>
          <w:p w14:paraId="6A900B51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Lehrerzimmer]</w:t>
            </w:r>
          </w:p>
        </w:tc>
        <w:tc>
          <w:tcPr>
            <w:tcW w:w="2974" w:type="dxa"/>
          </w:tcPr>
          <w:p w14:paraId="330F233B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[i.d.R. nicht notwendig, ggfs. reicht Post-It aufkleben]</w:t>
            </w:r>
          </w:p>
        </w:tc>
        <w:tc>
          <w:tcPr>
            <w:tcW w:w="2433" w:type="dxa"/>
          </w:tcPr>
          <w:p w14:paraId="66C74B20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AF70DF" w14:paraId="27DB1B13" w14:textId="77777777" w:rsidTr="00761531">
        <w:tc>
          <w:tcPr>
            <w:tcW w:w="943" w:type="dxa"/>
          </w:tcPr>
          <w:p w14:paraId="599C325E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CD-Player</w:t>
            </w:r>
          </w:p>
        </w:tc>
        <w:tc>
          <w:tcPr>
            <w:tcW w:w="2008" w:type="dxa"/>
          </w:tcPr>
          <w:p w14:paraId="58451617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Bibliothek]</w:t>
            </w:r>
          </w:p>
        </w:tc>
        <w:tc>
          <w:tcPr>
            <w:tcW w:w="2974" w:type="dxa"/>
          </w:tcPr>
          <w:p w14:paraId="6D6D574E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  <w:tc>
          <w:tcPr>
            <w:tcW w:w="2433" w:type="dxa"/>
          </w:tcPr>
          <w:p w14:paraId="16BB3B35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761531" w:rsidRPr="00AF70DF" w14:paraId="40EA29F5" w14:textId="77777777" w:rsidTr="00761531">
        <w:tc>
          <w:tcPr>
            <w:tcW w:w="943" w:type="dxa"/>
          </w:tcPr>
          <w:p w14:paraId="1BAA71EF" w14:textId="77777777" w:rsidR="00761531" w:rsidRPr="00AF70DF" w:rsidRDefault="00761531" w:rsidP="00BC6CA1">
            <w:pPr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2008" w:type="dxa"/>
          </w:tcPr>
          <w:p w14:paraId="74E1A2FB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974" w:type="dxa"/>
          </w:tcPr>
          <w:p w14:paraId="0F366A20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433" w:type="dxa"/>
          </w:tcPr>
          <w:p w14:paraId="35921987" w14:textId="77777777" w:rsidR="00761531" w:rsidRPr="00AF70DF" w:rsidRDefault="00761531" w:rsidP="00BC6CA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725874A4" w14:textId="77777777" w:rsidR="00761531" w:rsidRPr="00F848C8" w:rsidRDefault="00761531" w:rsidP="00761531">
      <w:pPr>
        <w:pStyle w:val="KeinLeerraum"/>
        <w:rPr>
          <w:rFonts w:ascii="Calibri" w:hAnsi="Calibri" w:cs="Calibri"/>
          <w:b/>
          <w:bCs/>
        </w:rPr>
      </w:pPr>
    </w:p>
    <w:p w14:paraId="467FB336" w14:textId="2E893519" w:rsidR="00761531" w:rsidRDefault="00761531" w:rsidP="002C2D89">
      <w:pPr>
        <w:rPr>
          <w:rFonts w:ascii="Calibri" w:hAnsi="Calibri" w:cs="Calibri"/>
          <w:b/>
          <w:bCs/>
          <w:sz w:val="22"/>
          <w:szCs w:val="22"/>
        </w:rPr>
      </w:pPr>
      <w:r w:rsidRPr="002C2D89">
        <w:rPr>
          <w:rFonts w:ascii="Calibri" w:hAnsi="Calibri" w:cs="Calibri"/>
          <w:b/>
          <w:bCs/>
          <w:sz w:val="22"/>
          <w:szCs w:val="22"/>
        </w:rPr>
        <w:t>Organisatorische</w:t>
      </w:r>
      <w:r w:rsidR="00EB6895">
        <w:rPr>
          <w:rFonts w:ascii="Calibri" w:hAnsi="Calibri" w:cs="Calibri"/>
          <w:b/>
          <w:bCs/>
          <w:sz w:val="22"/>
          <w:szCs w:val="22"/>
        </w:rPr>
        <w:t>s</w:t>
      </w:r>
      <w:r w:rsidRPr="002C2D89">
        <w:rPr>
          <w:rFonts w:ascii="Calibri" w:hAnsi="Calibri" w:cs="Calibri"/>
          <w:b/>
          <w:bCs/>
          <w:sz w:val="22"/>
          <w:szCs w:val="22"/>
        </w:rPr>
        <w:t xml:space="preserve"> Nutzungskonzept von schuleigenen Poolgeräten</w:t>
      </w:r>
    </w:p>
    <w:p w14:paraId="32341EB9" w14:textId="77777777" w:rsidR="00A31D6C" w:rsidRDefault="00A31D6C" w:rsidP="002C2D89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A31D6C" w:rsidRPr="0092445C" w14:paraId="400718EA" w14:textId="77777777" w:rsidTr="000D696C">
        <w:tc>
          <w:tcPr>
            <w:tcW w:w="3827" w:type="dxa"/>
          </w:tcPr>
          <w:p w14:paraId="5C018419" w14:textId="77777777" w:rsidR="00A31D6C" w:rsidRPr="0092445C" w:rsidRDefault="00A31D6C" w:rsidP="000D696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92445C">
              <w:rPr>
                <w:rFonts w:cs="Calibri"/>
                <w:color w:val="1C1D2F"/>
                <w:sz w:val="20"/>
                <w:szCs w:val="20"/>
                <w:shd w:val="clear" w:color="auto" w:fill="FFFFFF"/>
              </w:rPr>
              <w:t>Überprüfen und Laden</w:t>
            </w:r>
          </w:p>
        </w:tc>
        <w:tc>
          <w:tcPr>
            <w:tcW w:w="4531" w:type="dxa"/>
          </w:tcPr>
          <w:p w14:paraId="413597A3" w14:textId="77777777" w:rsidR="00A31D6C" w:rsidRPr="0092445C" w:rsidRDefault="00A31D6C" w:rsidP="000D696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92445C">
              <w:rPr>
                <w:rFonts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A31D6C" w:rsidRPr="0092445C" w14:paraId="34F6FAFC" w14:textId="77777777" w:rsidTr="000D696C">
        <w:tc>
          <w:tcPr>
            <w:tcW w:w="8358" w:type="dxa"/>
            <w:gridSpan w:val="2"/>
          </w:tcPr>
          <w:p w14:paraId="6B539489" w14:textId="77777777" w:rsidR="00A31D6C" w:rsidRPr="00A31D6C" w:rsidRDefault="00A31D6C" w:rsidP="000D696C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A31D6C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 xml:space="preserve">Wer übernimmt die regelmäßige Pflege der Geräte (z. B. Laden, Säubern, Melden von Problemen, Kontrolle bezüglich unangemessener Inhalte, Löschen von Daten)? </w:t>
            </w:r>
          </w:p>
          <w:p w14:paraId="00762936" w14:textId="77777777" w:rsidR="00A31D6C" w:rsidRPr="00A31D6C" w:rsidRDefault="00A31D6C" w:rsidP="000D696C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A31D6C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 xml:space="preserve">Welche Modalitäten werden für auftretende technische Probleme und Änderungswünsche in der Gerätekonfiguration (Einschränkungen und Anwendungen) vereinbart? </w:t>
            </w:r>
          </w:p>
          <w:p w14:paraId="50179D36" w14:textId="77777777" w:rsidR="00A31D6C" w:rsidRPr="0092445C" w:rsidRDefault="00A31D6C" w:rsidP="000D696C">
            <w:pPr>
              <w:rPr>
                <w:rFonts w:cs="Calibri"/>
                <w:i/>
                <w:iCs/>
                <w:sz w:val="20"/>
                <w:szCs w:val="20"/>
              </w:rPr>
            </w:pPr>
          </w:p>
        </w:tc>
      </w:tr>
      <w:tr w:rsidR="00A31D6C" w:rsidRPr="0092445C" w14:paraId="3C460294" w14:textId="77777777" w:rsidTr="000D696C">
        <w:tc>
          <w:tcPr>
            <w:tcW w:w="3827" w:type="dxa"/>
          </w:tcPr>
          <w:p w14:paraId="020756BD" w14:textId="77777777" w:rsidR="00A31D6C" w:rsidRPr="0092445C" w:rsidRDefault="00A31D6C" w:rsidP="000D696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92445C">
              <w:rPr>
                <w:rFonts w:cs="Calibri"/>
                <w:color w:val="1C1D2F"/>
                <w:sz w:val="20"/>
                <w:szCs w:val="20"/>
                <w:shd w:val="clear" w:color="auto" w:fill="FFFFFF"/>
              </w:rPr>
              <w:t>Datenaustausch und Löschroutinen</w:t>
            </w:r>
          </w:p>
        </w:tc>
        <w:tc>
          <w:tcPr>
            <w:tcW w:w="4531" w:type="dxa"/>
          </w:tcPr>
          <w:p w14:paraId="6E97452F" w14:textId="77777777" w:rsidR="00A31D6C" w:rsidRPr="0092445C" w:rsidRDefault="00A31D6C" w:rsidP="000D696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92445C">
              <w:rPr>
                <w:rFonts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A31D6C" w:rsidRPr="0092445C" w14:paraId="6F094424" w14:textId="77777777" w:rsidTr="000D696C">
        <w:tc>
          <w:tcPr>
            <w:tcW w:w="8358" w:type="dxa"/>
            <w:gridSpan w:val="2"/>
          </w:tcPr>
          <w:p w14:paraId="64DDC4C0" w14:textId="77777777" w:rsidR="00A31D6C" w:rsidRPr="00A31D6C" w:rsidRDefault="00A31D6C" w:rsidP="00A31D6C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A31D6C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Wie ist der Datenaustausch organisiert (Wie werden Schülerergebnisse gesichert? Wie werden Materialien auf den Geräten zur Verfügung gestellt)?</w:t>
            </w:r>
          </w:p>
          <w:p w14:paraId="2AD1E38D" w14:textId="77777777" w:rsidR="00A31D6C" w:rsidRPr="00A31D6C" w:rsidRDefault="00A31D6C" w:rsidP="00A31D6C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A31D6C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Welche Löschroutinen existieren an der Schule?</w:t>
            </w:r>
          </w:p>
          <w:p w14:paraId="51135DFB" w14:textId="77777777" w:rsidR="00A31D6C" w:rsidRPr="0092445C" w:rsidRDefault="00A31D6C" w:rsidP="000D696C">
            <w:pPr>
              <w:rPr>
                <w:rFonts w:cs="Calibri"/>
                <w:i/>
                <w:iCs/>
                <w:sz w:val="20"/>
                <w:szCs w:val="20"/>
              </w:rPr>
            </w:pPr>
          </w:p>
        </w:tc>
      </w:tr>
      <w:tr w:rsidR="00A31D6C" w:rsidRPr="0092445C" w14:paraId="7DBA46BD" w14:textId="77777777" w:rsidTr="000D696C">
        <w:tc>
          <w:tcPr>
            <w:tcW w:w="3827" w:type="dxa"/>
          </w:tcPr>
          <w:p w14:paraId="518810BD" w14:textId="77777777" w:rsidR="00A31D6C" w:rsidRPr="0092445C" w:rsidRDefault="00A31D6C" w:rsidP="000D696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92445C">
              <w:rPr>
                <w:rFonts w:cs="Calibri"/>
                <w:color w:val="1C1D2F"/>
                <w:sz w:val="20"/>
                <w:szCs w:val="20"/>
                <w:shd w:val="clear" w:color="auto" w:fill="FFFFFF"/>
              </w:rPr>
              <w:t>Ausleihsystem für Geräte und Zubehör</w:t>
            </w:r>
          </w:p>
        </w:tc>
        <w:tc>
          <w:tcPr>
            <w:tcW w:w="4531" w:type="dxa"/>
          </w:tcPr>
          <w:p w14:paraId="6BF6FFA5" w14:textId="77777777" w:rsidR="00A31D6C" w:rsidRPr="0092445C" w:rsidRDefault="00A31D6C" w:rsidP="000D696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92445C">
              <w:rPr>
                <w:rFonts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A31D6C" w:rsidRPr="0092445C" w14:paraId="0AF628A5" w14:textId="77777777" w:rsidTr="000D696C">
        <w:tc>
          <w:tcPr>
            <w:tcW w:w="8358" w:type="dxa"/>
            <w:gridSpan w:val="2"/>
          </w:tcPr>
          <w:p w14:paraId="6E38ACC7" w14:textId="77777777" w:rsidR="00A31D6C" w:rsidRPr="00A31D6C" w:rsidRDefault="00A31D6C" w:rsidP="00A31D6C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A31D6C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Welche Modalitäten vereinbart die Schule zur Ausleihe des Gerätepools (Buchungssystem, Angaben im Buchungssystem, Einsatz von ausgebildeten Schülern, Möglichkeit zum Transport ins Klassenzimmer, Ausleihort etc.)</w:t>
            </w:r>
          </w:p>
          <w:p w14:paraId="0F4952B2" w14:textId="77777777" w:rsidR="00A31D6C" w:rsidRPr="0092445C" w:rsidRDefault="00A31D6C" w:rsidP="000D696C">
            <w:pPr>
              <w:rPr>
                <w:rFonts w:cs="Calibri"/>
                <w:i/>
                <w:iCs/>
                <w:sz w:val="20"/>
                <w:szCs w:val="20"/>
              </w:rPr>
            </w:pPr>
          </w:p>
        </w:tc>
      </w:tr>
      <w:tr w:rsidR="00A31D6C" w:rsidRPr="0092445C" w14:paraId="079DEA40" w14:textId="77777777" w:rsidTr="000D696C">
        <w:tc>
          <w:tcPr>
            <w:tcW w:w="3827" w:type="dxa"/>
          </w:tcPr>
          <w:p w14:paraId="2081FB57" w14:textId="77777777" w:rsidR="00A31D6C" w:rsidRPr="0092445C" w:rsidRDefault="00A31D6C" w:rsidP="000D696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92445C">
              <w:rPr>
                <w:rFonts w:cs="Calibri"/>
                <w:color w:val="1C1D2F"/>
                <w:sz w:val="20"/>
                <w:szCs w:val="20"/>
                <w:shd w:val="clear" w:color="auto" w:fill="FFFFFF"/>
              </w:rPr>
              <w:t>Unterstützung beim Einsatz im Unterricht</w:t>
            </w:r>
          </w:p>
        </w:tc>
        <w:tc>
          <w:tcPr>
            <w:tcW w:w="4531" w:type="dxa"/>
          </w:tcPr>
          <w:p w14:paraId="3593F154" w14:textId="77777777" w:rsidR="00A31D6C" w:rsidRPr="0092445C" w:rsidRDefault="00A31D6C" w:rsidP="000D696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92445C">
              <w:rPr>
                <w:rFonts w:cs="Calibri"/>
                <w:i/>
                <w:iCs/>
                <w:sz w:val="20"/>
                <w:szCs w:val="20"/>
              </w:rPr>
              <w:t>[bitte einfügen]</w:t>
            </w:r>
          </w:p>
        </w:tc>
      </w:tr>
      <w:tr w:rsidR="00A31D6C" w:rsidRPr="0092445C" w14:paraId="21ABB11C" w14:textId="77777777" w:rsidTr="000D696C">
        <w:tc>
          <w:tcPr>
            <w:tcW w:w="8358" w:type="dxa"/>
            <w:gridSpan w:val="2"/>
          </w:tcPr>
          <w:p w14:paraId="50305EB5" w14:textId="77777777" w:rsidR="00A31D6C" w:rsidRPr="00A31D6C" w:rsidRDefault="00A31D6C" w:rsidP="000D696C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A31D6C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Welche Regeln gelten beim Einsatz der Geräte?</w:t>
            </w:r>
          </w:p>
          <w:p w14:paraId="6AAE2E34" w14:textId="77777777" w:rsidR="00A31D6C" w:rsidRPr="00A31D6C" w:rsidRDefault="00A31D6C" w:rsidP="00A31D6C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A31D6C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 xml:space="preserve">Welche Anwendungen sind auf den Geräten installiert? </w:t>
            </w:r>
          </w:p>
          <w:p w14:paraId="372F62AC" w14:textId="77777777" w:rsidR="00A31D6C" w:rsidRPr="00A31D6C" w:rsidRDefault="00A31D6C" w:rsidP="00A31D6C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  <w:r w:rsidRPr="00A31D6C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Werden Möglichkeiten zur Projektion von Schülerergebnissen stehen zur Verfügung?</w:t>
            </w:r>
          </w:p>
          <w:p w14:paraId="2FE93BE6" w14:textId="77777777" w:rsidR="00A31D6C" w:rsidRPr="00562E4F" w:rsidRDefault="00A31D6C" w:rsidP="000D696C">
            <w:pPr>
              <w:pStyle w:val="Listenabsatz"/>
              <w:numPr>
                <w:ilvl w:val="0"/>
                <w:numId w:val="38"/>
              </w:numPr>
              <w:rPr>
                <w:rFonts w:asciiTheme="majorHAnsi" w:hAnsiTheme="majorHAnsi" w:cs="Calibri"/>
                <w:color w:val="4EA72E" w:themeColor="accent6"/>
                <w:sz w:val="20"/>
                <w:szCs w:val="20"/>
              </w:rPr>
            </w:pPr>
            <w:r w:rsidRPr="00A31D6C"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  <w:t>Steht Zubehör zur Verfügung und wie kann es genutzt werden?</w:t>
            </w:r>
          </w:p>
        </w:tc>
      </w:tr>
    </w:tbl>
    <w:p w14:paraId="43F4E6F3" w14:textId="77777777" w:rsidR="00A31D6C" w:rsidRDefault="00A31D6C" w:rsidP="002C2D89">
      <w:pPr>
        <w:rPr>
          <w:rFonts w:ascii="Calibri" w:hAnsi="Calibri" w:cs="Calibri"/>
          <w:b/>
          <w:bCs/>
          <w:sz w:val="22"/>
          <w:szCs w:val="22"/>
        </w:rPr>
      </w:pPr>
    </w:p>
    <w:p w14:paraId="621A14E2" w14:textId="77777777" w:rsidR="002C686D" w:rsidRDefault="002C686D" w:rsidP="002C686D">
      <w:pPr>
        <w:rPr>
          <w:rFonts w:ascii="Calibri" w:hAnsi="Calibri" w:cs="Calibri"/>
          <w:i/>
          <w:iCs/>
          <w:sz w:val="20"/>
          <w:szCs w:val="20"/>
        </w:rPr>
      </w:pPr>
    </w:p>
    <w:p w14:paraId="1DA00C81" w14:textId="77777777" w:rsidR="002C686D" w:rsidRPr="002C2D89" w:rsidRDefault="002C686D" w:rsidP="00804214">
      <w:pPr>
        <w:rPr>
          <w:rFonts w:ascii="Calibri" w:hAnsi="Calibri" w:cs="Calibri"/>
          <w:b/>
          <w:bCs/>
          <w:sz w:val="22"/>
          <w:szCs w:val="22"/>
        </w:rPr>
      </w:pPr>
      <w:r w:rsidRPr="002C2D89">
        <w:rPr>
          <w:rFonts w:ascii="Calibri" w:hAnsi="Calibri" w:cs="Calibri"/>
          <w:b/>
          <w:bCs/>
          <w:sz w:val="22"/>
          <w:szCs w:val="22"/>
        </w:rPr>
        <w:t>Maßnahmen zum störungsfreien Einsatz der sch</w:t>
      </w:r>
      <w:r>
        <w:rPr>
          <w:rFonts w:ascii="Calibri" w:hAnsi="Calibri" w:cs="Calibri"/>
          <w:b/>
          <w:bCs/>
          <w:sz w:val="22"/>
          <w:szCs w:val="22"/>
        </w:rPr>
        <w:t>u</w:t>
      </w:r>
      <w:r w:rsidRPr="002C2D89">
        <w:rPr>
          <w:rFonts w:ascii="Calibri" w:hAnsi="Calibri" w:cs="Calibri"/>
          <w:b/>
          <w:bCs/>
          <w:sz w:val="22"/>
          <w:szCs w:val="22"/>
        </w:rPr>
        <w:t xml:space="preserve">leigenen Geräte </w:t>
      </w:r>
    </w:p>
    <w:p w14:paraId="200C61A5" w14:textId="77777777" w:rsidR="002C686D" w:rsidRPr="00AF70DF" w:rsidRDefault="002C686D" w:rsidP="00804214">
      <w:pPr>
        <w:pStyle w:val="KeinLeerraum"/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sz w:val="20"/>
          <w:szCs w:val="20"/>
        </w:rPr>
        <w:t xml:space="preserve">Unsere </w:t>
      </w:r>
      <w:r>
        <w:rPr>
          <w:rFonts w:ascii="Calibri" w:hAnsi="Calibri" w:cs="Calibri"/>
          <w:sz w:val="20"/>
          <w:szCs w:val="20"/>
        </w:rPr>
        <w:t>schuleigenen G</w:t>
      </w:r>
      <w:r w:rsidRPr="00AF70DF">
        <w:rPr>
          <w:rFonts w:ascii="Calibri" w:hAnsi="Calibri" w:cs="Calibri"/>
          <w:sz w:val="20"/>
          <w:szCs w:val="20"/>
        </w:rPr>
        <w:t>eräte sind für einen störungsfreien Unterricht wie folgt konfiguriert:</w:t>
      </w:r>
    </w:p>
    <w:p w14:paraId="160AB3F0" w14:textId="77777777" w:rsidR="002C686D" w:rsidRPr="00AF70DF" w:rsidRDefault="002C686D" w:rsidP="00804214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sz w:val="20"/>
          <w:szCs w:val="20"/>
        </w:rPr>
        <w:t>App-Installationen durch Lernende sind unterbunden.</w:t>
      </w:r>
    </w:p>
    <w:p w14:paraId="33A5AC1F" w14:textId="77777777" w:rsidR="002C686D" w:rsidRPr="00AF70DF" w:rsidRDefault="002C686D" w:rsidP="00804214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sz w:val="20"/>
          <w:szCs w:val="20"/>
        </w:rPr>
        <w:t>Benachrichtigungen von nicht-unterrichtsrelevanten Apps sind deaktiviert.</w:t>
      </w:r>
    </w:p>
    <w:p w14:paraId="75C8E1FF" w14:textId="77777777" w:rsidR="002C686D" w:rsidRPr="00AF70DF" w:rsidRDefault="002C686D" w:rsidP="00804214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[Weitere schulspezifische Einstellungen hier eintragen]</w:t>
      </w:r>
    </w:p>
    <w:p w14:paraId="3692F171" w14:textId="77777777" w:rsidR="00583D76" w:rsidRPr="00F848C8" w:rsidRDefault="00583D76" w:rsidP="00804214">
      <w:pPr>
        <w:ind w:left="360"/>
        <w:rPr>
          <w:rFonts w:ascii="Calibri" w:hAnsi="Calibri" w:cs="Calibri"/>
          <w:i/>
          <w:iCs/>
          <w:sz w:val="20"/>
          <w:szCs w:val="20"/>
        </w:rPr>
      </w:pPr>
    </w:p>
    <w:p w14:paraId="3E4554FE" w14:textId="77777777" w:rsidR="00761531" w:rsidRPr="00F848C8" w:rsidRDefault="00761531" w:rsidP="00761531">
      <w:pPr>
        <w:pStyle w:val="KeinLeerraum"/>
        <w:rPr>
          <w:rFonts w:ascii="Calibri" w:hAnsi="Calibri" w:cs="Calibri"/>
          <w:b/>
          <w:bCs/>
        </w:rPr>
      </w:pPr>
    </w:p>
    <w:p w14:paraId="04DA5F0E" w14:textId="77777777" w:rsidR="00761531" w:rsidRPr="00F848C8" w:rsidRDefault="00761531" w:rsidP="00E36CD5">
      <w:pPr>
        <w:pStyle w:val="berschrift2"/>
      </w:pPr>
      <w:bookmarkStart w:id="10" w:name="_Toc214739558"/>
      <w:r w:rsidRPr="00F848C8">
        <w:t>Schülereigene Geräte</w:t>
      </w:r>
      <w:bookmarkEnd w:id="10"/>
    </w:p>
    <w:p w14:paraId="487D5A34" w14:textId="77777777" w:rsidR="00761531" w:rsidRPr="002C2D89" w:rsidRDefault="00761531" w:rsidP="002C2D89">
      <w:pPr>
        <w:rPr>
          <w:rFonts w:ascii="Calibri" w:hAnsi="Calibri" w:cs="Calibri"/>
          <w:b/>
          <w:bCs/>
          <w:sz w:val="22"/>
          <w:szCs w:val="22"/>
        </w:rPr>
      </w:pPr>
      <w:r w:rsidRPr="002C2D89">
        <w:rPr>
          <w:rFonts w:ascii="Calibri" w:hAnsi="Calibri" w:cs="Calibri"/>
          <w:b/>
          <w:bCs/>
          <w:sz w:val="22"/>
          <w:szCs w:val="22"/>
        </w:rPr>
        <w:t>Technische Mindestkriterien für schülereigene Geräte</w:t>
      </w:r>
    </w:p>
    <w:p w14:paraId="0BFA46A0" w14:textId="77777777" w:rsidR="007F019E" w:rsidRDefault="007F019E" w:rsidP="00761531">
      <w:pPr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1B74116A" w14:textId="77777777" w:rsidR="00761531" w:rsidRPr="00AF70DF" w:rsidRDefault="00761531" w:rsidP="00761531">
      <w:pPr>
        <w:rPr>
          <w:rFonts w:ascii="Calibri" w:hAnsi="Calibri" w:cs="Calibri"/>
          <w:i/>
          <w:iCs/>
          <w:sz w:val="20"/>
          <w:szCs w:val="20"/>
          <w:lang w:eastAsia="de-DE"/>
        </w:rPr>
      </w:pPr>
      <w:r w:rsidRPr="00AF70DF">
        <w:rPr>
          <w:rFonts w:ascii="Calibri" w:hAnsi="Calibri" w:cs="Calibri"/>
          <w:i/>
          <w:iCs/>
          <w:sz w:val="20"/>
          <w:szCs w:val="20"/>
          <w:lang w:eastAsia="de-DE"/>
        </w:rPr>
        <w:t xml:space="preserve">[Fügen Sie hier, falls vorhanden, die Mindestkriterien ein, z. B. Bildschirmgröße, </w:t>
      </w:r>
      <w:r w:rsidR="002C686D">
        <w:rPr>
          <w:rFonts w:ascii="Calibri" w:hAnsi="Calibri" w:cs="Calibri"/>
          <w:i/>
          <w:iCs/>
          <w:sz w:val="20"/>
          <w:szCs w:val="20"/>
          <w:lang w:eastAsia="de-DE"/>
        </w:rPr>
        <w:t xml:space="preserve">Gerätetyp, Ausstattungskomponenten (Tastatur und/oder Stift), Anschlüsse, Betriebssystem, Schnittstellen, </w:t>
      </w:r>
      <w:r w:rsidRPr="00AF70DF">
        <w:rPr>
          <w:rFonts w:ascii="Calibri" w:hAnsi="Calibri" w:cs="Calibri"/>
          <w:i/>
          <w:iCs/>
          <w:sz w:val="20"/>
          <w:szCs w:val="20"/>
          <w:lang w:eastAsia="de-DE"/>
        </w:rPr>
        <w:t xml:space="preserve">Speicherplatz, </w:t>
      </w:r>
      <w:r w:rsidR="002C686D">
        <w:rPr>
          <w:rFonts w:ascii="Calibri" w:hAnsi="Calibri" w:cs="Calibri"/>
          <w:i/>
          <w:iCs/>
          <w:sz w:val="20"/>
          <w:szCs w:val="20"/>
          <w:lang w:eastAsia="de-DE"/>
        </w:rPr>
        <w:t xml:space="preserve">Hersteller, Anbindung an ein MDM </w:t>
      </w:r>
      <w:r w:rsidRPr="00AF70DF">
        <w:rPr>
          <w:rFonts w:ascii="Calibri" w:hAnsi="Calibri" w:cs="Calibri"/>
          <w:i/>
          <w:iCs/>
          <w:sz w:val="20"/>
          <w:szCs w:val="20"/>
          <w:lang w:eastAsia="de-DE"/>
        </w:rPr>
        <w:t>etc.]</w:t>
      </w:r>
    </w:p>
    <w:p w14:paraId="4ECCC634" w14:textId="77777777" w:rsidR="00761531" w:rsidRPr="00AF70DF" w:rsidRDefault="00761531" w:rsidP="00761531">
      <w:pPr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20DCA9A9" w14:textId="77777777" w:rsidR="00761531" w:rsidRPr="002C2D89" w:rsidRDefault="00761531" w:rsidP="002C2D89">
      <w:pPr>
        <w:rPr>
          <w:rFonts w:ascii="Calibri" w:hAnsi="Calibri" w:cs="Calibri"/>
          <w:b/>
          <w:bCs/>
          <w:sz w:val="22"/>
          <w:szCs w:val="22"/>
        </w:rPr>
      </w:pPr>
      <w:bookmarkStart w:id="11" w:name="_Toc214704545"/>
      <w:r w:rsidRPr="002C2D89">
        <w:rPr>
          <w:rFonts w:ascii="Calibri" w:hAnsi="Calibri" w:cs="Calibri"/>
          <w:b/>
          <w:bCs/>
          <w:sz w:val="22"/>
          <w:szCs w:val="22"/>
        </w:rPr>
        <w:t>Maßnahmen zum störungsfreien Einsatz der schülereigenen Geräte</w:t>
      </w:r>
      <w:bookmarkEnd w:id="11"/>
      <w:r w:rsidRPr="002C2D8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C657A08" w14:textId="77777777" w:rsidR="00761531" w:rsidRPr="00AF70DF" w:rsidRDefault="00761531" w:rsidP="00761531">
      <w:pPr>
        <w:pStyle w:val="KeinLeerraum"/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sz w:val="20"/>
          <w:szCs w:val="20"/>
        </w:rPr>
        <w:t>Unsere Schülergeräte sind für einen störungsfreien Unterricht wie folgt konfiguriert:</w:t>
      </w:r>
    </w:p>
    <w:p w14:paraId="6C07633D" w14:textId="77777777" w:rsidR="00761531" w:rsidRPr="00AF70DF" w:rsidRDefault="00761531" w:rsidP="00761531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sz w:val="20"/>
          <w:szCs w:val="20"/>
        </w:rPr>
        <w:t>App-Installationen durch Lernende sind unterbunden.</w:t>
      </w:r>
    </w:p>
    <w:p w14:paraId="72770F4C" w14:textId="77777777" w:rsidR="00761531" w:rsidRPr="00AF70DF" w:rsidRDefault="00761531" w:rsidP="00761531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sz w:val="20"/>
          <w:szCs w:val="20"/>
        </w:rPr>
        <w:t>Benachrichtigungen von nicht-unterrichtsrelevanten Apps sind deaktiviert.</w:t>
      </w:r>
    </w:p>
    <w:p w14:paraId="5C92C547" w14:textId="77777777" w:rsidR="00761531" w:rsidRPr="00AF70DF" w:rsidRDefault="00761531" w:rsidP="00761531">
      <w:pPr>
        <w:pStyle w:val="KeinLeerraum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[Weitere schulspezifische Einstellungen hier eintragen]</w:t>
      </w:r>
    </w:p>
    <w:p w14:paraId="05A71993" w14:textId="77777777" w:rsidR="00761531" w:rsidRPr="00AF70DF" w:rsidRDefault="00761531" w:rsidP="00761531">
      <w:pPr>
        <w:pStyle w:val="KeinLeerraum"/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sz w:val="20"/>
          <w:szCs w:val="20"/>
        </w:rPr>
        <w:t>Alternativ: Tipps zur Störungsprävention bei BYOD (</w:t>
      </w:r>
      <w:r w:rsidR="00AF70DF">
        <w:rPr>
          <w:rFonts w:ascii="Calibri" w:hAnsi="Calibri" w:cs="Calibri"/>
          <w:sz w:val="20"/>
          <w:szCs w:val="20"/>
        </w:rPr>
        <w:t>z. B.</w:t>
      </w:r>
      <w:r w:rsidRPr="00AF70DF">
        <w:rPr>
          <w:rFonts w:ascii="Calibri" w:hAnsi="Calibri" w:cs="Calibri"/>
          <w:sz w:val="20"/>
          <w:szCs w:val="20"/>
        </w:rPr>
        <w:t xml:space="preserve"> Modus „nicht stören“ nutzen etc.)</w:t>
      </w:r>
    </w:p>
    <w:p w14:paraId="768CDBA4" w14:textId="77777777" w:rsidR="00761531" w:rsidRPr="00F848C8" w:rsidRDefault="00761531" w:rsidP="00761531">
      <w:pPr>
        <w:rPr>
          <w:rFonts w:ascii="Calibri" w:hAnsi="Calibri" w:cs="Calibri"/>
          <w:i/>
          <w:iCs/>
          <w:lang w:eastAsia="de-DE"/>
        </w:rPr>
      </w:pPr>
    </w:p>
    <w:p w14:paraId="14D3081C" w14:textId="77777777" w:rsidR="00761531" w:rsidRPr="00F848C8" w:rsidRDefault="00761531" w:rsidP="00761531">
      <w:pPr>
        <w:pStyle w:val="KeinLeerraum"/>
        <w:rPr>
          <w:rFonts w:ascii="Calibri" w:hAnsi="Calibri" w:cs="Calibri"/>
          <w:b/>
          <w:bCs/>
        </w:rPr>
      </w:pPr>
    </w:p>
    <w:p w14:paraId="7EEAD271" w14:textId="77777777" w:rsidR="00761531" w:rsidRPr="00F848C8" w:rsidRDefault="00761531" w:rsidP="00E36CD5">
      <w:pPr>
        <w:pStyle w:val="berschrift2"/>
      </w:pPr>
      <w:bookmarkStart w:id="12" w:name="_Toc214739559"/>
      <w:r w:rsidRPr="00F848C8">
        <w:t>Unsere Anwendungen</w:t>
      </w:r>
      <w:bookmarkEnd w:id="12"/>
    </w:p>
    <w:p w14:paraId="119822B4" w14:textId="28173501" w:rsidR="00761531" w:rsidRDefault="00761531" w:rsidP="00761531">
      <w:pPr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Auf den Schülergeräten stehen folgende Anwendungen zur Verfügung (ggf. Unterscheidung zwischen Leihgeräten und privaten schulischen Endgeräten)</w:t>
      </w:r>
      <w:r w:rsidR="00EB6895">
        <w:rPr>
          <w:rFonts w:ascii="Calibri" w:hAnsi="Calibri" w:cs="Calibri"/>
          <w:i/>
          <w:iCs/>
          <w:sz w:val="20"/>
          <w:szCs w:val="20"/>
        </w:rPr>
        <w:t>:</w:t>
      </w:r>
    </w:p>
    <w:p w14:paraId="110645DB" w14:textId="77777777" w:rsidR="000434BA" w:rsidRDefault="000434BA" w:rsidP="00761531">
      <w:pPr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3031"/>
        <w:gridCol w:w="2639"/>
        <w:gridCol w:w="2688"/>
      </w:tblGrid>
      <w:tr w:rsidR="007F019E" w:rsidRPr="00F6561D" w14:paraId="5226F9B2" w14:textId="77777777" w:rsidTr="007F019E">
        <w:tc>
          <w:tcPr>
            <w:tcW w:w="3031" w:type="dxa"/>
          </w:tcPr>
          <w:p w14:paraId="14780B37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9" w:type="dxa"/>
          </w:tcPr>
          <w:p w14:paraId="5C52FCD1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Schuleigene Geräte</w:t>
            </w:r>
          </w:p>
        </w:tc>
        <w:tc>
          <w:tcPr>
            <w:tcW w:w="2688" w:type="dxa"/>
          </w:tcPr>
          <w:p w14:paraId="76B9D4D5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Schülereigene Geräte</w:t>
            </w:r>
          </w:p>
        </w:tc>
      </w:tr>
      <w:tr w:rsidR="007F019E" w:rsidRPr="00F6561D" w14:paraId="0D299CE3" w14:textId="77777777" w:rsidTr="007F019E">
        <w:tc>
          <w:tcPr>
            <w:tcW w:w="5670" w:type="dxa"/>
            <w:gridSpan w:val="2"/>
            <w:shd w:val="clear" w:color="auto" w:fill="C7D4E1"/>
          </w:tcPr>
          <w:p w14:paraId="3C460758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Organisieren/Ablegen</w:t>
            </w:r>
          </w:p>
        </w:tc>
        <w:tc>
          <w:tcPr>
            <w:tcW w:w="2688" w:type="dxa"/>
            <w:shd w:val="clear" w:color="auto" w:fill="C7D4E1"/>
          </w:tcPr>
          <w:p w14:paraId="6594811A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57D5003F" w14:textId="77777777" w:rsidTr="007F019E">
        <w:tc>
          <w:tcPr>
            <w:tcW w:w="3031" w:type="dxa"/>
          </w:tcPr>
          <w:p w14:paraId="10746D29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Dateiablage/Lernplattform</w:t>
            </w:r>
          </w:p>
        </w:tc>
        <w:tc>
          <w:tcPr>
            <w:tcW w:w="2639" w:type="dxa"/>
          </w:tcPr>
          <w:p w14:paraId="5D8C7650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70A3D2A5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61D857AB" w14:textId="77777777" w:rsidTr="007F019E">
        <w:tc>
          <w:tcPr>
            <w:tcW w:w="5670" w:type="dxa"/>
            <w:gridSpan w:val="2"/>
            <w:shd w:val="clear" w:color="auto" w:fill="C7D4E1"/>
          </w:tcPr>
          <w:p w14:paraId="217757EA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Bearbeiten</w:t>
            </w:r>
          </w:p>
        </w:tc>
        <w:tc>
          <w:tcPr>
            <w:tcW w:w="2688" w:type="dxa"/>
            <w:shd w:val="clear" w:color="auto" w:fill="C7D4E1"/>
          </w:tcPr>
          <w:p w14:paraId="7A747C7A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0962DFCD" w14:textId="77777777" w:rsidTr="007F019E">
        <w:tc>
          <w:tcPr>
            <w:tcW w:w="3031" w:type="dxa"/>
          </w:tcPr>
          <w:p w14:paraId="43A824FF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Notizenapp</w:t>
            </w:r>
          </w:p>
        </w:tc>
        <w:tc>
          <w:tcPr>
            <w:tcW w:w="2639" w:type="dxa"/>
          </w:tcPr>
          <w:p w14:paraId="24A0175E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2CAD24A0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654C5D21" w14:textId="77777777" w:rsidTr="007F019E">
        <w:tc>
          <w:tcPr>
            <w:tcW w:w="3031" w:type="dxa"/>
          </w:tcPr>
          <w:p w14:paraId="31306E80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Recherchetools,</w:t>
            </w:r>
          </w:p>
        </w:tc>
        <w:tc>
          <w:tcPr>
            <w:tcW w:w="2639" w:type="dxa"/>
          </w:tcPr>
          <w:p w14:paraId="2A0BF2BA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276B9553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774836CC" w14:textId="77777777" w:rsidTr="007F019E">
        <w:tc>
          <w:tcPr>
            <w:tcW w:w="3031" w:type="dxa"/>
          </w:tcPr>
          <w:p w14:paraId="3D9D9BDF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Textverarbeitungsprogramm</w:t>
            </w:r>
          </w:p>
        </w:tc>
        <w:tc>
          <w:tcPr>
            <w:tcW w:w="2639" w:type="dxa"/>
          </w:tcPr>
          <w:p w14:paraId="62718E87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975CD0D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2CE83F57" w14:textId="77777777" w:rsidTr="007F019E">
        <w:tc>
          <w:tcPr>
            <w:tcW w:w="5670" w:type="dxa"/>
            <w:gridSpan w:val="2"/>
            <w:shd w:val="clear" w:color="auto" w:fill="C7D4E1"/>
          </w:tcPr>
          <w:p w14:paraId="286B3077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Produzieren</w:t>
            </w:r>
          </w:p>
        </w:tc>
        <w:tc>
          <w:tcPr>
            <w:tcW w:w="2688" w:type="dxa"/>
            <w:shd w:val="clear" w:color="auto" w:fill="C7D4E1"/>
          </w:tcPr>
          <w:p w14:paraId="332EFE8D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4DAB8346" w14:textId="77777777" w:rsidTr="007F019E">
        <w:tc>
          <w:tcPr>
            <w:tcW w:w="3031" w:type="dxa"/>
          </w:tcPr>
          <w:p w14:paraId="64D2B775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Kamera</w:t>
            </w:r>
          </w:p>
        </w:tc>
        <w:tc>
          <w:tcPr>
            <w:tcW w:w="2639" w:type="dxa"/>
          </w:tcPr>
          <w:p w14:paraId="02D4EEF5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DDFCC40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75BCB862" w14:textId="77777777" w:rsidTr="007F019E">
        <w:tc>
          <w:tcPr>
            <w:tcW w:w="3031" w:type="dxa"/>
          </w:tcPr>
          <w:p w14:paraId="47D804F9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Audio</w:t>
            </w:r>
          </w:p>
        </w:tc>
        <w:tc>
          <w:tcPr>
            <w:tcW w:w="2639" w:type="dxa"/>
          </w:tcPr>
          <w:p w14:paraId="4543978D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4D19E6EC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683BAFC4" w14:textId="77777777" w:rsidTr="007F019E">
        <w:tc>
          <w:tcPr>
            <w:tcW w:w="3031" w:type="dxa"/>
          </w:tcPr>
          <w:p w14:paraId="63FA80D5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Präsentation</w:t>
            </w:r>
          </w:p>
        </w:tc>
        <w:tc>
          <w:tcPr>
            <w:tcW w:w="2639" w:type="dxa"/>
          </w:tcPr>
          <w:p w14:paraId="1C2D678A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14E9CBCA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7DB41174" w14:textId="77777777" w:rsidTr="007F019E">
        <w:tc>
          <w:tcPr>
            <w:tcW w:w="3031" w:type="dxa"/>
          </w:tcPr>
          <w:p w14:paraId="54D2D28F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Videoerstellung</w:t>
            </w:r>
          </w:p>
        </w:tc>
        <w:tc>
          <w:tcPr>
            <w:tcW w:w="2639" w:type="dxa"/>
          </w:tcPr>
          <w:p w14:paraId="36E4A86B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7D1DDCFF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1898DB5A" w14:textId="77777777" w:rsidTr="007F019E">
        <w:tc>
          <w:tcPr>
            <w:tcW w:w="3031" w:type="dxa"/>
          </w:tcPr>
          <w:p w14:paraId="000E81DC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Comic</w:t>
            </w:r>
          </w:p>
        </w:tc>
        <w:tc>
          <w:tcPr>
            <w:tcW w:w="2639" w:type="dxa"/>
          </w:tcPr>
          <w:p w14:paraId="47988BFE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423F7C85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07C65EC8" w14:textId="77777777" w:rsidTr="007F019E">
        <w:tc>
          <w:tcPr>
            <w:tcW w:w="3031" w:type="dxa"/>
          </w:tcPr>
          <w:p w14:paraId="3B23C7CA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Digitale Bücher</w:t>
            </w:r>
          </w:p>
        </w:tc>
        <w:tc>
          <w:tcPr>
            <w:tcW w:w="2639" w:type="dxa"/>
          </w:tcPr>
          <w:p w14:paraId="66B45DC8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07EB3D9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15E81E2D" w14:textId="77777777" w:rsidTr="007F019E">
        <w:tc>
          <w:tcPr>
            <w:tcW w:w="3031" w:type="dxa"/>
          </w:tcPr>
          <w:p w14:paraId="602ED50D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Digitale Plakate</w:t>
            </w:r>
          </w:p>
        </w:tc>
        <w:tc>
          <w:tcPr>
            <w:tcW w:w="2639" w:type="dxa"/>
          </w:tcPr>
          <w:p w14:paraId="7FB04EFA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29D2C54F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23034033" w14:textId="77777777" w:rsidTr="007F019E">
        <w:tc>
          <w:tcPr>
            <w:tcW w:w="3031" w:type="dxa"/>
          </w:tcPr>
          <w:p w14:paraId="04DA59DA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 xml:space="preserve">Mindmap, Sketchnote, </w:t>
            </w:r>
            <w:proofErr w:type="spellStart"/>
            <w:r w:rsidRPr="00F6561D">
              <w:rPr>
                <w:rFonts w:ascii="Calibri" w:hAnsi="Calibri" w:cs="Calibri"/>
                <w:sz w:val="20"/>
                <w:szCs w:val="20"/>
              </w:rPr>
              <w:t>ConceptMap</w:t>
            </w:r>
            <w:proofErr w:type="spellEnd"/>
          </w:p>
        </w:tc>
        <w:tc>
          <w:tcPr>
            <w:tcW w:w="2639" w:type="dxa"/>
          </w:tcPr>
          <w:p w14:paraId="47B5A7D5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1EF47398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401ABBA3" w14:textId="77777777" w:rsidTr="007F019E">
        <w:tc>
          <w:tcPr>
            <w:tcW w:w="3031" w:type="dxa"/>
          </w:tcPr>
          <w:p w14:paraId="4EC29DEC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Tabellenkalkulation</w:t>
            </w:r>
          </w:p>
        </w:tc>
        <w:tc>
          <w:tcPr>
            <w:tcW w:w="2639" w:type="dxa"/>
          </w:tcPr>
          <w:p w14:paraId="1B3145D2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4C505005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3025516A" w14:textId="77777777" w:rsidTr="007F019E">
        <w:tc>
          <w:tcPr>
            <w:tcW w:w="3031" w:type="dxa"/>
          </w:tcPr>
          <w:p w14:paraId="5C9D44AA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Bildbearbeitung</w:t>
            </w:r>
          </w:p>
        </w:tc>
        <w:tc>
          <w:tcPr>
            <w:tcW w:w="2639" w:type="dxa"/>
          </w:tcPr>
          <w:p w14:paraId="18600F8B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840FC8C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712D0DBB" w14:textId="77777777" w:rsidTr="007F019E">
        <w:tc>
          <w:tcPr>
            <w:tcW w:w="5670" w:type="dxa"/>
            <w:gridSpan w:val="2"/>
            <w:shd w:val="clear" w:color="auto" w:fill="C7D4E1"/>
          </w:tcPr>
          <w:p w14:paraId="22B11F15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Kollaboration</w:t>
            </w:r>
          </w:p>
        </w:tc>
        <w:tc>
          <w:tcPr>
            <w:tcW w:w="2688" w:type="dxa"/>
            <w:shd w:val="clear" w:color="auto" w:fill="C7D4E1"/>
          </w:tcPr>
          <w:p w14:paraId="00023EBA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3ABD128D" w14:textId="77777777" w:rsidTr="007F019E">
        <w:tc>
          <w:tcPr>
            <w:tcW w:w="3031" w:type="dxa"/>
          </w:tcPr>
          <w:p w14:paraId="6874A68F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Pinnwände</w:t>
            </w:r>
          </w:p>
        </w:tc>
        <w:tc>
          <w:tcPr>
            <w:tcW w:w="2639" w:type="dxa"/>
          </w:tcPr>
          <w:p w14:paraId="5E26ABAA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0C94924C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64E90D13" w14:textId="77777777" w:rsidTr="007F019E">
        <w:tc>
          <w:tcPr>
            <w:tcW w:w="3031" w:type="dxa"/>
          </w:tcPr>
          <w:p w14:paraId="027D73C2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Abstimmung/Feedback</w:t>
            </w:r>
          </w:p>
        </w:tc>
        <w:tc>
          <w:tcPr>
            <w:tcW w:w="2639" w:type="dxa"/>
          </w:tcPr>
          <w:p w14:paraId="21CE865C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0B0549B3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2C4CD161" w14:textId="77777777" w:rsidTr="007F019E">
        <w:tc>
          <w:tcPr>
            <w:tcW w:w="5670" w:type="dxa"/>
            <w:gridSpan w:val="2"/>
            <w:shd w:val="clear" w:color="auto" w:fill="C7D4E1"/>
          </w:tcPr>
          <w:p w14:paraId="5BA782D1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lastRenderedPageBreak/>
              <w:t>Kommunizieren</w:t>
            </w:r>
          </w:p>
        </w:tc>
        <w:tc>
          <w:tcPr>
            <w:tcW w:w="2688" w:type="dxa"/>
            <w:shd w:val="clear" w:color="auto" w:fill="C7D4E1"/>
          </w:tcPr>
          <w:p w14:paraId="445281DD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1D641D60" w14:textId="77777777" w:rsidTr="007F019E">
        <w:tc>
          <w:tcPr>
            <w:tcW w:w="3031" w:type="dxa"/>
          </w:tcPr>
          <w:p w14:paraId="1A0944C4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2639" w:type="dxa"/>
          </w:tcPr>
          <w:p w14:paraId="709FD477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EA6BB16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542AEBA8" w14:textId="77777777" w:rsidTr="007F019E">
        <w:tc>
          <w:tcPr>
            <w:tcW w:w="3031" w:type="dxa"/>
          </w:tcPr>
          <w:p w14:paraId="24C7B24F" w14:textId="77777777" w:rsidR="007F019E" w:rsidRPr="00F6561D" w:rsidRDefault="007F019E" w:rsidP="00F6561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Messenger, …</w:t>
            </w:r>
          </w:p>
        </w:tc>
        <w:tc>
          <w:tcPr>
            <w:tcW w:w="2639" w:type="dxa"/>
          </w:tcPr>
          <w:p w14:paraId="1C1050A6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8F2C2E0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1A0E9F1D" w14:textId="77777777" w:rsidTr="007F019E">
        <w:tc>
          <w:tcPr>
            <w:tcW w:w="5670" w:type="dxa"/>
            <w:gridSpan w:val="2"/>
            <w:shd w:val="clear" w:color="auto" w:fill="C7D4E1"/>
          </w:tcPr>
          <w:p w14:paraId="0D9F7589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Fachspezifische Anwendungen</w:t>
            </w:r>
          </w:p>
        </w:tc>
        <w:tc>
          <w:tcPr>
            <w:tcW w:w="2688" w:type="dxa"/>
            <w:shd w:val="clear" w:color="auto" w:fill="C7D4E1"/>
          </w:tcPr>
          <w:p w14:paraId="396CB2A8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1FF50B4F" w14:textId="77777777" w:rsidTr="007F019E">
        <w:tc>
          <w:tcPr>
            <w:tcW w:w="3031" w:type="dxa"/>
          </w:tcPr>
          <w:p w14:paraId="3DFAEB56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9" w:type="dxa"/>
          </w:tcPr>
          <w:p w14:paraId="5E2306E0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00CBA7E7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306FA613" w14:textId="77777777" w:rsidTr="007F019E">
        <w:tc>
          <w:tcPr>
            <w:tcW w:w="5670" w:type="dxa"/>
            <w:gridSpan w:val="2"/>
            <w:shd w:val="clear" w:color="auto" w:fill="C7D4E1"/>
          </w:tcPr>
          <w:p w14:paraId="16BF86A2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Werkzeuge zur Unterstützung der Eigenverantwortung</w:t>
            </w:r>
          </w:p>
        </w:tc>
        <w:tc>
          <w:tcPr>
            <w:tcW w:w="2688" w:type="dxa"/>
            <w:shd w:val="clear" w:color="auto" w:fill="C7D4E1"/>
          </w:tcPr>
          <w:p w14:paraId="4C9CA4EB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7692BEA0" w14:textId="77777777" w:rsidTr="007F019E">
        <w:tc>
          <w:tcPr>
            <w:tcW w:w="3031" w:type="dxa"/>
          </w:tcPr>
          <w:p w14:paraId="4642E8D7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KI</w:t>
            </w:r>
          </w:p>
        </w:tc>
        <w:tc>
          <w:tcPr>
            <w:tcW w:w="2639" w:type="dxa"/>
          </w:tcPr>
          <w:p w14:paraId="0FEB53F4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20074EE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019E" w:rsidRPr="00F6561D" w14:paraId="0F244465" w14:textId="77777777" w:rsidTr="007F019E">
        <w:tc>
          <w:tcPr>
            <w:tcW w:w="3031" w:type="dxa"/>
          </w:tcPr>
          <w:p w14:paraId="76A7FD1A" w14:textId="77777777" w:rsidR="007F019E" w:rsidRPr="00F6561D" w:rsidRDefault="007F019E" w:rsidP="00F6561D">
            <w:pPr>
              <w:pStyle w:val="StandardWeb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6561D">
              <w:rPr>
                <w:rFonts w:ascii="Calibri" w:hAnsi="Calibri" w:cs="Calibri"/>
                <w:sz w:val="20"/>
                <w:szCs w:val="20"/>
              </w:rPr>
              <w:t>Hausaufgabenapp</w:t>
            </w:r>
          </w:p>
        </w:tc>
        <w:tc>
          <w:tcPr>
            <w:tcW w:w="2639" w:type="dxa"/>
          </w:tcPr>
          <w:p w14:paraId="25A5CDC0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64D3099A" w14:textId="77777777" w:rsidR="007F019E" w:rsidRPr="00F6561D" w:rsidRDefault="007F019E" w:rsidP="00BC6CA1">
            <w:pPr>
              <w:pStyle w:val="StandardWeb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D609C4C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7E5905FE" w14:textId="77777777" w:rsidR="00761531" w:rsidRPr="002C2D89" w:rsidRDefault="00761531" w:rsidP="002C2D89">
      <w:pPr>
        <w:rPr>
          <w:rFonts w:ascii="Calibri" w:hAnsi="Calibri" w:cs="Calibri"/>
          <w:b/>
          <w:bCs/>
          <w:sz w:val="22"/>
          <w:szCs w:val="22"/>
        </w:rPr>
      </w:pPr>
      <w:r w:rsidRPr="002C2D89">
        <w:rPr>
          <w:rFonts w:ascii="Calibri" w:hAnsi="Calibri" w:cs="Calibri"/>
          <w:b/>
          <w:bCs/>
          <w:sz w:val="22"/>
          <w:szCs w:val="22"/>
        </w:rPr>
        <w:t>Installation neuer Anwendungen</w:t>
      </w:r>
    </w:p>
    <w:p w14:paraId="3847E12D" w14:textId="77777777" w:rsidR="00761531" w:rsidRPr="00F848C8" w:rsidRDefault="00761531" w:rsidP="00761531">
      <w:pPr>
        <w:pStyle w:val="KeinLeerraum"/>
        <w:rPr>
          <w:rFonts w:ascii="Calibri" w:hAnsi="Calibri" w:cs="Calibri"/>
          <w:sz w:val="20"/>
          <w:szCs w:val="20"/>
        </w:rPr>
      </w:pPr>
    </w:p>
    <w:p w14:paraId="38965796" w14:textId="60C6D892" w:rsidR="00761531" w:rsidRPr="00AF70DF" w:rsidRDefault="00761531" w:rsidP="00761531">
      <w:pPr>
        <w:pStyle w:val="KeinLeerraum"/>
        <w:rPr>
          <w:rFonts w:ascii="Calibri" w:hAnsi="Calibri" w:cs="Calibri"/>
          <w:sz w:val="20"/>
          <w:szCs w:val="20"/>
        </w:rPr>
      </w:pPr>
      <w:r w:rsidRPr="007F019E">
        <w:rPr>
          <w:rFonts w:ascii="Calibri" w:hAnsi="Calibri" w:cs="Calibri"/>
          <w:i/>
          <w:iCs/>
          <w:sz w:val="20"/>
          <w:szCs w:val="20"/>
        </w:rPr>
        <w:t>[</w:t>
      </w:r>
      <w:proofErr w:type="gramStart"/>
      <w:r w:rsidRPr="007F019E">
        <w:rPr>
          <w:rFonts w:ascii="Calibri" w:hAnsi="Calibri" w:cs="Calibri"/>
          <w:i/>
          <w:iCs/>
          <w:sz w:val="20"/>
          <w:szCs w:val="20"/>
        </w:rPr>
        <w:t>Hier</w:t>
      </w:r>
      <w:proofErr w:type="gramEnd"/>
      <w:r w:rsidRPr="007F019E">
        <w:rPr>
          <w:rFonts w:ascii="Calibri" w:hAnsi="Calibri" w:cs="Calibri"/>
          <w:i/>
          <w:iCs/>
          <w:sz w:val="20"/>
          <w:szCs w:val="20"/>
        </w:rPr>
        <w:t xml:space="preserve"> den Prozess beschreiben, z. B. </w:t>
      </w:r>
      <w:r w:rsidR="00EB6895">
        <w:rPr>
          <w:rFonts w:ascii="Calibri" w:hAnsi="Calibri" w:cs="Calibri"/>
          <w:i/>
          <w:iCs/>
          <w:sz w:val="20"/>
          <w:szCs w:val="20"/>
        </w:rPr>
        <w:t>„</w:t>
      </w:r>
      <w:r w:rsidRPr="007F019E">
        <w:rPr>
          <w:rFonts w:ascii="Calibri" w:hAnsi="Calibri" w:cs="Calibri"/>
          <w:i/>
          <w:iCs/>
          <w:sz w:val="20"/>
          <w:szCs w:val="20"/>
        </w:rPr>
        <w:t>Die</w:t>
      </w:r>
      <w:r w:rsidRPr="00AF70DF">
        <w:rPr>
          <w:rFonts w:ascii="Calibri" w:hAnsi="Calibri" w:cs="Calibri"/>
          <w:i/>
          <w:iCs/>
          <w:sz w:val="20"/>
          <w:szCs w:val="20"/>
        </w:rPr>
        <w:t xml:space="preserve"> Installation neuer Apps auf Schülergeräten erfolgt ausschließlich durch die Systembetreuung nach Genehmigung durch </w:t>
      </w:r>
      <w:r w:rsidR="000434BA">
        <w:rPr>
          <w:rFonts w:ascii="Calibri" w:hAnsi="Calibri" w:cs="Calibri"/>
          <w:i/>
          <w:iCs/>
          <w:sz w:val="20"/>
          <w:szCs w:val="20"/>
        </w:rPr>
        <w:t>die Schulleitung</w:t>
      </w:r>
      <w:r w:rsidRPr="00AF70DF">
        <w:rPr>
          <w:rFonts w:ascii="Calibri" w:hAnsi="Calibri" w:cs="Calibri"/>
          <w:sz w:val="20"/>
          <w:szCs w:val="20"/>
        </w:rPr>
        <w:t>.</w:t>
      </w:r>
      <w:r w:rsidR="00EB6895">
        <w:rPr>
          <w:rFonts w:ascii="Calibri" w:hAnsi="Calibri" w:cs="Calibri"/>
          <w:sz w:val="20"/>
          <w:szCs w:val="20"/>
        </w:rPr>
        <w:t>“</w:t>
      </w:r>
      <w:r w:rsidRPr="00AF70DF">
        <w:rPr>
          <w:rFonts w:ascii="Calibri" w:hAnsi="Calibri" w:cs="Calibri"/>
          <w:sz w:val="20"/>
          <w:szCs w:val="20"/>
        </w:rPr>
        <w:t>]</w:t>
      </w:r>
    </w:p>
    <w:p w14:paraId="7AAADFF8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085F1C11" w14:textId="77777777" w:rsidR="00761531" w:rsidRPr="00F848C8" w:rsidRDefault="00761531" w:rsidP="00E36CD5">
      <w:pPr>
        <w:pStyle w:val="berschrift2"/>
      </w:pPr>
      <w:bookmarkStart w:id="13" w:name="_Toc214739560"/>
      <w:r w:rsidRPr="00F848C8">
        <w:t>Digitale Schulbücher</w:t>
      </w:r>
      <w:bookmarkEnd w:id="13"/>
    </w:p>
    <w:p w14:paraId="43C46C1A" w14:textId="77777777" w:rsidR="00761531" w:rsidRPr="00A32AA0" w:rsidRDefault="00761531" w:rsidP="00761531">
      <w:pPr>
        <w:pStyle w:val="KeinLeerraum"/>
        <w:rPr>
          <w:rFonts w:ascii="Calibri" w:hAnsi="Calibri" w:cs="Calibri"/>
          <w:sz w:val="22"/>
          <w:szCs w:val="22"/>
        </w:rPr>
      </w:pPr>
      <w:r w:rsidRPr="00A32AA0">
        <w:rPr>
          <w:rFonts w:ascii="Calibri" w:hAnsi="Calibri" w:cs="Calibri"/>
          <w:sz w:val="22"/>
          <w:szCs w:val="22"/>
        </w:rPr>
        <w:t>Folgende digitale Schulbücher sind an unserer Schule für Schülerinnen und Schüler lizenziert und stehen zur Verfügung:</w:t>
      </w:r>
    </w:p>
    <w:p w14:paraId="6173F690" w14:textId="77777777" w:rsidR="00F6561D" w:rsidRDefault="00F6561D" w:rsidP="00761531">
      <w:pPr>
        <w:pStyle w:val="KeinLeerraum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2835"/>
        <w:gridCol w:w="2404"/>
      </w:tblGrid>
      <w:tr w:rsidR="00F6561D" w:rsidRPr="00807030" w14:paraId="1E29D40D" w14:textId="77777777" w:rsidTr="00634AFA">
        <w:tc>
          <w:tcPr>
            <w:tcW w:w="3119" w:type="dxa"/>
            <w:shd w:val="clear" w:color="auto" w:fill="C7D4E1"/>
          </w:tcPr>
          <w:p w14:paraId="38C6D957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Jahrgangsstufe</w:t>
            </w:r>
          </w:p>
        </w:tc>
        <w:tc>
          <w:tcPr>
            <w:tcW w:w="2835" w:type="dxa"/>
            <w:shd w:val="clear" w:color="auto" w:fill="C7D4E1"/>
          </w:tcPr>
          <w:p w14:paraId="3F8CAF14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Fach</w:t>
            </w:r>
          </w:p>
        </w:tc>
        <w:tc>
          <w:tcPr>
            <w:tcW w:w="2404" w:type="dxa"/>
            <w:shd w:val="clear" w:color="auto" w:fill="C7D4E1"/>
          </w:tcPr>
          <w:p w14:paraId="13256F41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07030">
              <w:rPr>
                <w:rFonts w:ascii="Calibri" w:hAnsi="Calibri" w:cs="Calibri"/>
                <w:sz w:val="20"/>
                <w:szCs w:val="20"/>
              </w:rPr>
              <w:t>Verlag</w:t>
            </w:r>
          </w:p>
        </w:tc>
      </w:tr>
      <w:tr w:rsidR="00F6561D" w:rsidRPr="00807030" w14:paraId="4885D812" w14:textId="77777777" w:rsidTr="00634AFA">
        <w:tc>
          <w:tcPr>
            <w:tcW w:w="3119" w:type="dxa"/>
          </w:tcPr>
          <w:p w14:paraId="45B8BC7B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2398A4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7FA3C33C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61D" w:rsidRPr="00807030" w14:paraId="5E0CB1D3" w14:textId="77777777" w:rsidTr="00634AFA">
        <w:tc>
          <w:tcPr>
            <w:tcW w:w="3119" w:type="dxa"/>
          </w:tcPr>
          <w:p w14:paraId="51BF0D5E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70BF65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656B3CE9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61D" w:rsidRPr="00807030" w14:paraId="69CE8722" w14:textId="77777777" w:rsidTr="00634AFA">
        <w:tc>
          <w:tcPr>
            <w:tcW w:w="3119" w:type="dxa"/>
          </w:tcPr>
          <w:p w14:paraId="280EDD2C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479B94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</w:tcPr>
          <w:p w14:paraId="1F285841" w14:textId="77777777" w:rsidR="00F6561D" w:rsidRPr="00807030" w:rsidRDefault="00F6561D" w:rsidP="00BC6CA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323152B" w14:textId="77777777" w:rsidR="00761531" w:rsidRPr="00F848C8" w:rsidRDefault="00761531" w:rsidP="00761531">
      <w:pPr>
        <w:pStyle w:val="KeinLeerraum"/>
        <w:rPr>
          <w:rFonts w:ascii="Calibri" w:hAnsi="Calibri" w:cs="Calibri"/>
        </w:rPr>
      </w:pPr>
    </w:p>
    <w:p w14:paraId="63EFE916" w14:textId="77777777" w:rsidR="00761531" w:rsidRPr="00F848C8" w:rsidRDefault="00761531" w:rsidP="00E36CD5">
      <w:pPr>
        <w:pStyle w:val="berschrift2"/>
      </w:pPr>
      <w:bookmarkStart w:id="14" w:name="_Toc214739561"/>
      <w:r w:rsidRPr="00F848C8">
        <w:t>Konzept zum Umgang mit Passwörtern</w:t>
      </w:r>
      <w:bookmarkEnd w:id="14"/>
    </w:p>
    <w:p w14:paraId="05CDE25D" w14:textId="77777777" w:rsidR="00A32AA0" w:rsidRDefault="00A32AA0" w:rsidP="00583D76">
      <w:pPr>
        <w:pStyle w:val="KeinLeerraum"/>
        <w:rPr>
          <w:rFonts w:ascii="Calibri" w:hAnsi="Calibri" w:cs="Calibri"/>
          <w:i/>
          <w:iCs/>
          <w:sz w:val="20"/>
          <w:szCs w:val="20"/>
          <w:lang w:eastAsia="de-DE"/>
        </w:rPr>
      </w:pPr>
    </w:p>
    <w:p w14:paraId="4671B671" w14:textId="77777777" w:rsidR="00583D76" w:rsidRPr="00AF70DF" w:rsidRDefault="00583D76" w:rsidP="00583D76">
      <w:pPr>
        <w:pStyle w:val="KeinLeerraum"/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  <w:lang w:eastAsia="de-DE"/>
        </w:rPr>
        <w:t>[Konzept einfügen]</w:t>
      </w:r>
    </w:p>
    <w:p w14:paraId="1370F0C9" w14:textId="77777777" w:rsidR="00583D76" w:rsidRPr="00AF70DF" w:rsidRDefault="00583D76" w:rsidP="00583D76">
      <w:pPr>
        <w:pStyle w:val="KeinLeerraum"/>
        <w:rPr>
          <w:rFonts w:ascii="Calibri" w:hAnsi="Calibri" w:cs="Calibri"/>
          <w:sz w:val="20"/>
          <w:szCs w:val="20"/>
          <w:lang w:eastAsia="de-DE"/>
        </w:rPr>
      </w:pPr>
    </w:p>
    <w:p w14:paraId="6ED1F96D" w14:textId="77777777" w:rsidR="00761531" w:rsidRPr="00F848C8" w:rsidRDefault="00761531" w:rsidP="00761531">
      <w:pPr>
        <w:pStyle w:val="KeinLeerraum"/>
        <w:rPr>
          <w:rFonts w:ascii="Calibri" w:hAnsi="Calibri" w:cs="Calibri"/>
          <w:sz w:val="20"/>
          <w:szCs w:val="20"/>
        </w:rPr>
      </w:pPr>
    </w:p>
    <w:p w14:paraId="085AC376" w14:textId="77777777" w:rsidR="000D23DB" w:rsidRPr="002C2D89" w:rsidRDefault="000D23DB" w:rsidP="000D23DB">
      <w:pPr>
        <w:pStyle w:val="berschrift1"/>
      </w:pPr>
      <w:bookmarkStart w:id="15" w:name="_Toc214739562"/>
      <w:r w:rsidRPr="00F848C8">
        <w:t>Digitale Organisationsstruktur im Unterricht</w:t>
      </w:r>
      <w:bookmarkEnd w:id="15"/>
    </w:p>
    <w:p w14:paraId="1D0938E5" w14:textId="77777777" w:rsidR="000D23DB" w:rsidRPr="00AF70DF" w:rsidRDefault="000D23DB" w:rsidP="000D23DB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(</w:t>
      </w:r>
      <w:proofErr w:type="gramStart"/>
      <w:r w:rsidRPr="00AF70DF">
        <w:rPr>
          <w:rFonts w:ascii="Calibri" w:hAnsi="Calibri" w:cs="Calibri"/>
          <w:i/>
          <w:iCs/>
          <w:sz w:val="20"/>
          <w:szCs w:val="20"/>
        </w:rPr>
        <w:t>Hier</w:t>
      </w:r>
      <w:proofErr w:type="gramEnd"/>
      <w:r w:rsidRPr="00AF70DF">
        <w:rPr>
          <w:rFonts w:ascii="Calibri" w:hAnsi="Calibri" w:cs="Calibri"/>
          <w:i/>
          <w:iCs/>
          <w:sz w:val="20"/>
          <w:szCs w:val="20"/>
        </w:rPr>
        <w:t xml:space="preserve"> werden die in Kapitel 3.1 getroffenen Absprachen zur digitalen Organisationsstruktur an Ihrer Schule festgehalten.)</w:t>
      </w:r>
    </w:p>
    <w:p w14:paraId="05D8776C" w14:textId="77777777" w:rsidR="000D23DB" w:rsidRPr="00AF70DF" w:rsidRDefault="000D23DB" w:rsidP="000D23DB">
      <w:pPr>
        <w:rPr>
          <w:rFonts w:ascii="Calibri" w:hAnsi="Calibri" w:cs="Calibri"/>
          <w:b/>
          <w:bCs/>
          <w:color w:val="156082" w:themeColor="accent1"/>
          <w:sz w:val="20"/>
          <w:szCs w:val="20"/>
        </w:rPr>
      </w:pPr>
    </w:p>
    <w:p w14:paraId="5C6A0F9F" w14:textId="77777777" w:rsidR="000D23DB" w:rsidRPr="00AF70DF" w:rsidRDefault="000D23DB" w:rsidP="000D23DB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F70DF">
        <w:rPr>
          <w:rFonts w:ascii="Calibri" w:hAnsi="Calibri" w:cs="Calibri"/>
          <w:b/>
          <w:bCs/>
          <w:color w:val="000000" w:themeColor="text1"/>
          <w:sz w:val="22"/>
          <w:szCs w:val="22"/>
        </w:rPr>
        <w:t>Bei uns an der Schule gelten folgende Absprachen zum Unterrichten mit mobilen Endgeräten</w:t>
      </w:r>
      <w:r w:rsidR="00AF70D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Pr="00AF70D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6BE6391A" w14:textId="77777777" w:rsidR="000D23DB" w:rsidRPr="00F848C8" w:rsidRDefault="000D23DB" w:rsidP="000D23DB">
      <w:pPr>
        <w:pStyle w:val="KeinLeerraum"/>
        <w:rPr>
          <w:rFonts w:ascii="Calibri" w:hAnsi="Calibri" w:cs="Calibri"/>
        </w:rPr>
      </w:pPr>
    </w:p>
    <w:p w14:paraId="7A297B53" w14:textId="77777777" w:rsidR="000D23DB" w:rsidRPr="00F848C8" w:rsidRDefault="000D23DB" w:rsidP="00E36CD5">
      <w:pPr>
        <w:pStyle w:val="berschrift2"/>
      </w:pPr>
      <w:bookmarkStart w:id="16" w:name="_Toc214739563"/>
      <w:r w:rsidRPr="00F848C8">
        <w:t>Absprachen zur Lernumgebung (Lernplattform/Dateiablage)</w:t>
      </w:r>
      <w:bookmarkEnd w:id="16"/>
    </w:p>
    <w:p w14:paraId="246D1A1D" w14:textId="77777777" w:rsidR="00A32AA0" w:rsidRDefault="00A32AA0" w:rsidP="000D23DB">
      <w:pPr>
        <w:rPr>
          <w:rFonts w:ascii="Calibri" w:hAnsi="Calibri" w:cs="Calibri"/>
          <w:sz w:val="20"/>
          <w:szCs w:val="20"/>
        </w:rPr>
      </w:pPr>
    </w:p>
    <w:p w14:paraId="088F80DD" w14:textId="77777777" w:rsidR="000D23DB" w:rsidRPr="00A32AA0" w:rsidRDefault="000D23DB" w:rsidP="000D23DB">
      <w:p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sz w:val="20"/>
          <w:szCs w:val="20"/>
        </w:rPr>
        <w:t xml:space="preserve">Wir verwenden </w:t>
      </w:r>
      <w:r w:rsidRPr="00AF70DF">
        <w:rPr>
          <w:rFonts w:ascii="Calibri" w:hAnsi="Calibri" w:cs="Calibri"/>
          <w:i/>
          <w:iCs/>
          <w:sz w:val="20"/>
          <w:szCs w:val="20"/>
        </w:rPr>
        <w:t>[</w:t>
      </w:r>
      <w:r w:rsidR="00AF70DF">
        <w:rPr>
          <w:rFonts w:ascii="Calibri" w:hAnsi="Calibri" w:cs="Calibri"/>
          <w:i/>
          <w:iCs/>
          <w:sz w:val="20"/>
          <w:szCs w:val="20"/>
        </w:rPr>
        <w:t>z. B.</w:t>
      </w:r>
      <w:r w:rsidRPr="00AF70DF">
        <w:rPr>
          <w:rFonts w:ascii="Calibri" w:hAnsi="Calibri" w:cs="Calibri"/>
          <w:i/>
          <w:iCs/>
          <w:sz w:val="20"/>
          <w:szCs w:val="20"/>
        </w:rPr>
        <w:t xml:space="preserve"> die</w:t>
      </w:r>
      <w:r w:rsidR="00A32AA0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AF70DF">
        <w:rPr>
          <w:rFonts w:ascii="Calibri" w:hAnsi="Calibri" w:cs="Calibri"/>
          <w:i/>
          <w:iCs/>
          <w:sz w:val="20"/>
          <w:szCs w:val="20"/>
        </w:rPr>
        <w:t>Lernplattform]</w:t>
      </w:r>
      <w:r w:rsidRPr="00AF70DF">
        <w:rPr>
          <w:rFonts w:ascii="Calibri" w:hAnsi="Calibri" w:cs="Calibri"/>
          <w:sz w:val="20"/>
          <w:szCs w:val="20"/>
        </w:rPr>
        <w:t xml:space="preserve"> zur digitalen Organisation der Unterrichtsinhalte und </w:t>
      </w:r>
      <w:r w:rsidRPr="00AF70DF">
        <w:rPr>
          <w:rFonts w:ascii="Calibri" w:hAnsi="Calibri" w:cs="Calibri"/>
          <w:i/>
          <w:iCs/>
          <w:sz w:val="20"/>
          <w:szCs w:val="20"/>
        </w:rPr>
        <w:t>[</w:t>
      </w:r>
      <w:r w:rsidR="00AF70DF">
        <w:rPr>
          <w:rFonts w:ascii="Calibri" w:hAnsi="Calibri" w:cs="Calibri"/>
          <w:i/>
          <w:iCs/>
          <w:sz w:val="20"/>
          <w:szCs w:val="20"/>
        </w:rPr>
        <w:t>z. B.</w:t>
      </w:r>
      <w:r w:rsidRPr="00AF70DF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F70DF">
        <w:rPr>
          <w:rFonts w:ascii="Calibri" w:hAnsi="Calibri" w:cs="Calibri"/>
          <w:i/>
          <w:iCs/>
          <w:sz w:val="20"/>
          <w:szCs w:val="20"/>
        </w:rPr>
        <w:t>ByCS</w:t>
      </w:r>
      <w:proofErr w:type="spellEnd"/>
      <w:r w:rsidRPr="00AF70DF">
        <w:rPr>
          <w:rFonts w:ascii="Calibri" w:hAnsi="Calibri" w:cs="Calibri"/>
          <w:i/>
          <w:iCs/>
          <w:sz w:val="20"/>
          <w:szCs w:val="20"/>
        </w:rPr>
        <w:t>-Spaces]</w:t>
      </w:r>
      <w:r w:rsidRPr="00AF70DF">
        <w:rPr>
          <w:rFonts w:ascii="Calibri" w:hAnsi="Calibri" w:cs="Calibri"/>
          <w:sz w:val="20"/>
          <w:szCs w:val="20"/>
        </w:rPr>
        <w:t xml:space="preserve"> zur Bereitstellung von Dateien.</w:t>
      </w:r>
      <w:r w:rsidR="00A32AA0">
        <w:rPr>
          <w:rFonts w:ascii="Calibri" w:hAnsi="Calibri" w:cs="Calibri"/>
          <w:sz w:val="20"/>
          <w:szCs w:val="20"/>
        </w:rPr>
        <w:t xml:space="preserve"> </w:t>
      </w:r>
      <w:r w:rsidRPr="00AF70DF">
        <w:rPr>
          <w:rFonts w:ascii="Calibri" w:hAnsi="Calibri" w:cs="Calibri"/>
          <w:i/>
          <w:iCs/>
          <w:sz w:val="20"/>
          <w:szCs w:val="20"/>
        </w:rPr>
        <w:t xml:space="preserve">[Fügen Sie hier ggfs. weitere im Kapitel 3.1 getroffene Absprachen zum Workflow in digitalen Lernumgebungen ein, </w:t>
      </w:r>
      <w:r w:rsidR="00AF70DF">
        <w:rPr>
          <w:rFonts w:ascii="Calibri" w:hAnsi="Calibri" w:cs="Calibri"/>
          <w:i/>
          <w:iCs/>
          <w:sz w:val="20"/>
          <w:szCs w:val="20"/>
        </w:rPr>
        <w:t>z. B.</w:t>
      </w:r>
      <w:r w:rsidRPr="00AF70DF">
        <w:rPr>
          <w:rFonts w:ascii="Calibri" w:hAnsi="Calibri" w:cs="Calibri"/>
          <w:i/>
          <w:iCs/>
          <w:sz w:val="20"/>
          <w:szCs w:val="20"/>
        </w:rPr>
        <w:t xml:space="preserve"> Vorgaben zur Benennung der Kurse, wie Dateien der Lernenden eingesammelt werden etc.]</w:t>
      </w:r>
    </w:p>
    <w:p w14:paraId="044F45DA" w14:textId="77777777" w:rsidR="000D23DB" w:rsidRPr="00F848C8" w:rsidRDefault="000D23DB" w:rsidP="000D23DB">
      <w:pPr>
        <w:pStyle w:val="KeinLeerraum"/>
        <w:rPr>
          <w:rFonts w:ascii="Calibri" w:hAnsi="Calibri" w:cs="Calibri"/>
          <w:b/>
          <w:bCs/>
        </w:rPr>
      </w:pPr>
    </w:p>
    <w:p w14:paraId="70376C12" w14:textId="77777777" w:rsidR="000D23DB" w:rsidRPr="00F848C8" w:rsidRDefault="000D23DB" w:rsidP="00E36CD5">
      <w:pPr>
        <w:pStyle w:val="berschrift2"/>
        <w:numPr>
          <w:ilvl w:val="0"/>
          <w:numId w:val="0"/>
        </w:numPr>
        <w:ind w:left="720"/>
      </w:pPr>
    </w:p>
    <w:p w14:paraId="1939F15E" w14:textId="476F46BC" w:rsidR="000D23DB" w:rsidRPr="00F848C8" w:rsidRDefault="000D23DB" w:rsidP="00E36CD5">
      <w:pPr>
        <w:pStyle w:val="berschrift2"/>
      </w:pPr>
      <w:bookmarkStart w:id="17" w:name="_Toc214739564"/>
      <w:r w:rsidRPr="00F848C8">
        <w:t>A</w:t>
      </w:r>
      <w:r w:rsidR="000434BA">
        <w:t>b</w:t>
      </w:r>
      <w:r w:rsidRPr="00F848C8">
        <w:t>sprachen zur digitalen Heftführung bzw. zum Einsatz einer Notiz-App</w:t>
      </w:r>
      <w:bookmarkEnd w:id="17"/>
    </w:p>
    <w:p w14:paraId="5EED5C2B" w14:textId="77777777" w:rsidR="000D23DB" w:rsidRPr="00A32AA0" w:rsidRDefault="000D23DB" w:rsidP="000D23DB">
      <w:pPr>
        <w:pStyle w:val="KeinLeerraum"/>
        <w:rPr>
          <w:rFonts w:ascii="Calibri" w:hAnsi="Calibri" w:cs="Calibri"/>
          <w:sz w:val="22"/>
          <w:szCs w:val="22"/>
        </w:rPr>
      </w:pPr>
      <w:r w:rsidRPr="00A32AA0">
        <w:rPr>
          <w:rFonts w:ascii="Calibri" w:hAnsi="Calibri" w:cs="Calibri"/>
          <w:sz w:val="22"/>
          <w:szCs w:val="22"/>
        </w:rPr>
        <w:t>Um Klarheit und Einheitlichkeit zu gewährleisten, gelten folgende Absprachen:</w:t>
      </w:r>
    </w:p>
    <w:p w14:paraId="52F5C03A" w14:textId="77777777" w:rsidR="000D23DB" w:rsidRPr="00AF70DF" w:rsidRDefault="000D23DB" w:rsidP="000D23DB">
      <w:pPr>
        <w:pStyle w:val="KeinLeerraum"/>
        <w:rPr>
          <w:rFonts w:ascii="Calibri" w:hAnsi="Calibri" w:cs="Calibri"/>
          <w:sz w:val="20"/>
          <w:szCs w:val="20"/>
        </w:rPr>
      </w:pPr>
    </w:p>
    <w:p w14:paraId="38DC4C69" w14:textId="77777777" w:rsidR="000D23DB" w:rsidRPr="00AF70DF" w:rsidRDefault="000D23DB" w:rsidP="000D23DB">
      <w:pPr>
        <w:pStyle w:val="KeinLeerraum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b/>
          <w:bCs/>
          <w:sz w:val="20"/>
          <w:szCs w:val="20"/>
        </w:rPr>
        <w:t>Einsatz ab:</w:t>
      </w:r>
      <w:r w:rsidRPr="00AF70DF">
        <w:rPr>
          <w:rFonts w:ascii="Calibri" w:hAnsi="Calibri" w:cs="Calibri"/>
          <w:sz w:val="20"/>
          <w:szCs w:val="20"/>
        </w:rPr>
        <w:t> </w:t>
      </w:r>
      <w:r w:rsidRPr="00AF70DF">
        <w:rPr>
          <w:rFonts w:ascii="Calibri" w:hAnsi="Calibri" w:cs="Calibri"/>
          <w:i/>
          <w:iCs/>
          <w:sz w:val="20"/>
          <w:szCs w:val="20"/>
        </w:rPr>
        <w:t>[</w:t>
      </w:r>
      <w:r w:rsidR="00AF70DF">
        <w:rPr>
          <w:rFonts w:ascii="Calibri" w:hAnsi="Calibri" w:cs="Calibri"/>
          <w:i/>
          <w:iCs/>
          <w:sz w:val="20"/>
          <w:szCs w:val="20"/>
        </w:rPr>
        <w:t>z. B.</w:t>
      </w:r>
      <w:r w:rsidRPr="00AF70DF">
        <w:rPr>
          <w:rFonts w:ascii="Calibri" w:hAnsi="Calibri" w:cs="Calibri"/>
          <w:i/>
          <w:iCs/>
          <w:sz w:val="20"/>
          <w:szCs w:val="20"/>
        </w:rPr>
        <w:t xml:space="preserve"> verbindlich ab Jahrgangsstufe 7 in allen Fächern.]</w:t>
      </w:r>
    </w:p>
    <w:p w14:paraId="766C1BBA" w14:textId="77777777" w:rsidR="000D23DB" w:rsidRPr="00AF70DF" w:rsidRDefault="000D23DB" w:rsidP="000D23DB">
      <w:pPr>
        <w:pStyle w:val="KeinLeerraum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b/>
          <w:bCs/>
          <w:sz w:val="20"/>
          <w:szCs w:val="20"/>
        </w:rPr>
        <w:t>Empfohlene Anwendung:</w:t>
      </w:r>
      <w:r w:rsidRPr="00AF70DF">
        <w:rPr>
          <w:rFonts w:ascii="Calibri" w:hAnsi="Calibri" w:cs="Calibri"/>
          <w:sz w:val="20"/>
          <w:szCs w:val="20"/>
        </w:rPr>
        <w:t> </w:t>
      </w:r>
      <w:r w:rsidRPr="00AF70DF">
        <w:rPr>
          <w:rFonts w:ascii="Calibri" w:hAnsi="Calibri" w:cs="Calibri"/>
          <w:i/>
          <w:iCs/>
          <w:sz w:val="20"/>
          <w:szCs w:val="20"/>
        </w:rPr>
        <w:t>[schulspezifische Anwendung einfügen]</w:t>
      </w:r>
    </w:p>
    <w:p w14:paraId="2C70A8A1" w14:textId="77777777" w:rsidR="000D23DB" w:rsidRPr="00AF70DF" w:rsidRDefault="000D23DB" w:rsidP="000D23DB">
      <w:pPr>
        <w:pStyle w:val="KeinLeerraum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b/>
          <w:bCs/>
          <w:sz w:val="20"/>
          <w:szCs w:val="20"/>
        </w:rPr>
        <w:t>Erwartete Grundstruktur:</w:t>
      </w:r>
      <w:r w:rsidRPr="00AF70DF">
        <w:rPr>
          <w:rFonts w:ascii="Calibri" w:hAnsi="Calibri" w:cs="Calibri"/>
          <w:sz w:val="20"/>
          <w:szCs w:val="20"/>
        </w:rPr>
        <w:t> </w:t>
      </w:r>
      <w:r w:rsidRPr="00AF70DF">
        <w:rPr>
          <w:rFonts w:ascii="Calibri" w:hAnsi="Calibri" w:cs="Calibri"/>
          <w:i/>
          <w:iCs/>
          <w:sz w:val="20"/>
          <w:szCs w:val="20"/>
        </w:rPr>
        <w:t>[</w:t>
      </w:r>
      <w:r w:rsidR="00AF70DF">
        <w:rPr>
          <w:rFonts w:ascii="Calibri" w:hAnsi="Calibri" w:cs="Calibri"/>
          <w:i/>
          <w:iCs/>
          <w:sz w:val="20"/>
          <w:szCs w:val="20"/>
        </w:rPr>
        <w:t>z. B.</w:t>
      </w:r>
      <w:r w:rsidRPr="00AF70DF">
        <w:rPr>
          <w:rFonts w:ascii="Calibri" w:hAnsi="Calibri" w:cs="Calibri"/>
          <w:i/>
          <w:iCs/>
          <w:sz w:val="20"/>
          <w:szCs w:val="20"/>
        </w:rPr>
        <w:t xml:space="preserve"> Pro Fach ein Notizbuch, pro Thema ein Abschnitt. Die Lehrkraft gibt die Benennung vor.]</w:t>
      </w:r>
    </w:p>
    <w:p w14:paraId="7901FE47" w14:textId="77777777" w:rsidR="000D23DB" w:rsidRPr="00AF70DF" w:rsidRDefault="000D23DB" w:rsidP="000D23DB">
      <w:pPr>
        <w:pStyle w:val="KeinLeerraum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b/>
          <w:bCs/>
          <w:sz w:val="20"/>
          <w:szCs w:val="20"/>
        </w:rPr>
        <w:t>Einarbeitungskonzept:</w:t>
      </w:r>
      <w:r w:rsidRPr="00AF70DF">
        <w:rPr>
          <w:rFonts w:ascii="Calibri" w:hAnsi="Calibri" w:cs="Calibri"/>
          <w:sz w:val="20"/>
          <w:szCs w:val="20"/>
        </w:rPr>
        <w:t xml:space="preserve"> siehe Kapitel 6.1</w:t>
      </w:r>
    </w:p>
    <w:p w14:paraId="5C84E92B" w14:textId="77777777" w:rsidR="000D23DB" w:rsidRPr="00AF70DF" w:rsidRDefault="000D23DB" w:rsidP="000D23DB">
      <w:pPr>
        <w:pStyle w:val="KeinLeerraum"/>
        <w:rPr>
          <w:rFonts w:ascii="Calibri" w:hAnsi="Calibri" w:cs="Calibri"/>
          <w:sz w:val="20"/>
          <w:szCs w:val="20"/>
        </w:rPr>
      </w:pPr>
    </w:p>
    <w:p w14:paraId="71F20EBA" w14:textId="77777777" w:rsidR="000D23DB" w:rsidRPr="00F848C8" w:rsidRDefault="000D23DB" w:rsidP="000D23DB">
      <w:pPr>
        <w:pStyle w:val="KeinLeerraum"/>
        <w:rPr>
          <w:rFonts w:ascii="Calibri" w:hAnsi="Calibri" w:cs="Calibri"/>
          <w:sz w:val="20"/>
          <w:szCs w:val="20"/>
        </w:rPr>
      </w:pPr>
    </w:p>
    <w:p w14:paraId="6E2BFC4A" w14:textId="77777777" w:rsidR="005C6F17" w:rsidRPr="00F848C8" w:rsidRDefault="005C6F17" w:rsidP="00E36CD5">
      <w:pPr>
        <w:pStyle w:val="berschrift2"/>
      </w:pPr>
      <w:bookmarkStart w:id="18" w:name="_Toc214739565"/>
      <w:r w:rsidRPr="00F848C8">
        <w:t>Strukturvorgaben bzw. Strukturvorschläge</w:t>
      </w:r>
      <w:bookmarkEnd w:id="18"/>
    </w:p>
    <w:p w14:paraId="287A935A" w14:textId="77777777" w:rsidR="005C6F17" w:rsidRPr="00F848C8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0173AFE7" w14:textId="77777777" w:rsidR="005C6F17" w:rsidRPr="00AF70DF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fachübergreifend geltende Vorgaben an Ihrer Schule ein.]</w:t>
      </w:r>
    </w:p>
    <w:p w14:paraId="4E2FD9FA" w14:textId="77777777" w:rsidR="005C6F17" w:rsidRPr="00AF70DF" w:rsidRDefault="005C6F17" w:rsidP="005C6F17">
      <w:pPr>
        <w:pStyle w:val="Listenabsatz"/>
        <w:numPr>
          <w:ilvl w:val="1"/>
          <w:numId w:val="12"/>
        </w:numPr>
        <w:rPr>
          <w:rFonts w:ascii="Calibri" w:hAnsi="Calibri" w:cs="Calibri"/>
          <w:i/>
          <w:iCs/>
          <w:color w:val="000000"/>
          <w:sz w:val="20"/>
          <w:szCs w:val="20"/>
        </w:rPr>
      </w:pPr>
      <w:r w:rsidRPr="00AF70DF">
        <w:rPr>
          <w:rFonts w:ascii="Calibri" w:hAnsi="Calibri" w:cs="Calibri"/>
          <w:i/>
          <w:iCs/>
          <w:color w:val="000000"/>
          <w:sz w:val="20"/>
          <w:szCs w:val="20"/>
        </w:rPr>
        <w:t>Benennungsvorgaben</w:t>
      </w:r>
    </w:p>
    <w:p w14:paraId="1CCA3A58" w14:textId="77777777" w:rsidR="005C6F17" w:rsidRPr="00AF70DF" w:rsidRDefault="005C6F17" w:rsidP="005C6F17">
      <w:pPr>
        <w:pStyle w:val="Listenabsatz"/>
        <w:numPr>
          <w:ilvl w:val="1"/>
          <w:numId w:val="12"/>
        </w:numPr>
        <w:rPr>
          <w:rFonts w:ascii="Calibri" w:hAnsi="Calibri" w:cs="Calibri"/>
          <w:i/>
          <w:iCs/>
          <w:color w:val="000000"/>
          <w:sz w:val="20"/>
          <w:szCs w:val="20"/>
        </w:rPr>
      </w:pPr>
      <w:r w:rsidRPr="00AF70DF">
        <w:rPr>
          <w:rFonts w:ascii="Calibri" w:hAnsi="Calibri" w:cs="Calibri"/>
          <w:i/>
          <w:iCs/>
          <w:color w:val="000000"/>
          <w:sz w:val="20"/>
          <w:szCs w:val="20"/>
        </w:rPr>
        <w:t>Strukturierungsvorschläge/-vorgaben</w:t>
      </w:r>
    </w:p>
    <w:p w14:paraId="152CFDD7" w14:textId="77777777" w:rsidR="005C6F17" w:rsidRPr="00F848C8" w:rsidRDefault="005C6F17" w:rsidP="005C6F17">
      <w:pPr>
        <w:pStyle w:val="KeinLeerraum"/>
        <w:ind w:left="720"/>
        <w:rPr>
          <w:rFonts w:ascii="Calibri" w:hAnsi="Calibri" w:cs="Calibri"/>
          <w:b/>
          <w:bCs/>
        </w:rPr>
      </w:pPr>
    </w:p>
    <w:p w14:paraId="7A12D999" w14:textId="77777777" w:rsidR="000D23DB" w:rsidRPr="00F848C8" w:rsidRDefault="005C6F17" w:rsidP="00E36CD5">
      <w:pPr>
        <w:pStyle w:val="berschrift2"/>
      </w:pPr>
      <w:bookmarkStart w:id="19" w:name="_Toc214739566"/>
      <w:r w:rsidRPr="00F848C8">
        <w:t xml:space="preserve">Absprachen zur </w:t>
      </w:r>
      <w:r w:rsidR="000D23DB" w:rsidRPr="00F848C8">
        <w:t>Kommunikation und Erreichbarkeit</w:t>
      </w:r>
      <w:bookmarkEnd w:id="19"/>
    </w:p>
    <w:p w14:paraId="4032C123" w14:textId="77777777" w:rsidR="000D23DB" w:rsidRPr="00A32AA0" w:rsidRDefault="005C6F17" w:rsidP="000D23DB">
      <w:pPr>
        <w:pStyle w:val="KeinLeerraum"/>
        <w:rPr>
          <w:rFonts w:ascii="Calibri" w:hAnsi="Calibri" w:cs="Calibri"/>
          <w:sz w:val="22"/>
          <w:szCs w:val="22"/>
        </w:rPr>
      </w:pPr>
      <w:r w:rsidRPr="00A32AA0">
        <w:rPr>
          <w:rFonts w:ascii="Calibri" w:hAnsi="Calibri" w:cs="Calibri"/>
          <w:sz w:val="22"/>
          <w:szCs w:val="22"/>
        </w:rPr>
        <w:t>Es gelten folgende Absprachen zur Kommunikation und Erreichbarkeit an unserer Schule:</w:t>
      </w:r>
    </w:p>
    <w:p w14:paraId="76282D9C" w14:textId="77777777" w:rsidR="00634AFA" w:rsidRPr="00634AFA" w:rsidRDefault="00634AFA" w:rsidP="000D23DB">
      <w:pPr>
        <w:pStyle w:val="KeinLeerraum"/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3"/>
        <w:gridCol w:w="3155"/>
        <w:gridCol w:w="1625"/>
        <w:gridCol w:w="3129"/>
      </w:tblGrid>
      <w:tr w:rsidR="005C6F17" w:rsidRPr="00AF70DF" w14:paraId="305C8746" w14:textId="77777777" w:rsidTr="00DB4F09">
        <w:tc>
          <w:tcPr>
            <w:tcW w:w="0" w:type="auto"/>
            <w:shd w:val="clear" w:color="auto" w:fill="B1BDC7"/>
            <w:hideMark/>
          </w:tcPr>
          <w:p w14:paraId="7E6AA7F6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Wer?</w:t>
            </w:r>
          </w:p>
        </w:tc>
        <w:tc>
          <w:tcPr>
            <w:tcW w:w="3155" w:type="dxa"/>
            <w:shd w:val="clear" w:color="auto" w:fill="B1BDC7"/>
            <w:hideMark/>
          </w:tcPr>
          <w:p w14:paraId="5CBA96F4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Mit wem?</w:t>
            </w:r>
          </w:p>
        </w:tc>
        <w:tc>
          <w:tcPr>
            <w:tcW w:w="1625" w:type="dxa"/>
            <w:shd w:val="clear" w:color="auto" w:fill="B1BDC7"/>
            <w:hideMark/>
          </w:tcPr>
          <w:p w14:paraId="7D3E01F4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Kanal</w:t>
            </w:r>
          </w:p>
        </w:tc>
        <w:tc>
          <w:tcPr>
            <w:tcW w:w="3129" w:type="dxa"/>
            <w:shd w:val="clear" w:color="auto" w:fill="B1BDC7"/>
            <w:hideMark/>
          </w:tcPr>
          <w:p w14:paraId="4EDDDC62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Erreichbarkeit / Reaktionszeit</w:t>
            </w:r>
          </w:p>
        </w:tc>
      </w:tr>
      <w:tr w:rsidR="005C6F17" w:rsidRPr="00AF70DF" w14:paraId="5C13DE59" w14:textId="77777777" w:rsidTr="00634AFA">
        <w:tc>
          <w:tcPr>
            <w:tcW w:w="0" w:type="auto"/>
            <w:hideMark/>
          </w:tcPr>
          <w:p w14:paraId="68BE62F1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Lehrkraft</w:t>
            </w:r>
          </w:p>
        </w:tc>
        <w:tc>
          <w:tcPr>
            <w:tcW w:w="3155" w:type="dxa"/>
            <w:hideMark/>
          </w:tcPr>
          <w:p w14:paraId="6AE6A192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Klasse</w:t>
            </w:r>
          </w:p>
        </w:tc>
        <w:tc>
          <w:tcPr>
            <w:tcW w:w="1625" w:type="dxa"/>
          </w:tcPr>
          <w:p w14:paraId="2CD15F11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Lernplattform]</w:t>
            </w:r>
          </w:p>
        </w:tc>
        <w:tc>
          <w:tcPr>
            <w:tcW w:w="3129" w:type="dxa"/>
            <w:hideMark/>
          </w:tcPr>
          <w:p w14:paraId="7738E0C5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während der Unterrichtszeit oder bis max. 17 Uhr]</w:t>
            </w:r>
          </w:p>
        </w:tc>
      </w:tr>
      <w:tr w:rsidR="005C6F17" w:rsidRPr="00AF70DF" w14:paraId="6B9644DB" w14:textId="77777777" w:rsidTr="00634AFA">
        <w:tc>
          <w:tcPr>
            <w:tcW w:w="0" w:type="auto"/>
            <w:hideMark/>
          </w:tcPr>
          <w:p w14:paraId="0145F50C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Lehrkraft</w:t>
            </w:r>
          </w:p>
        </w:tc>
        <w:tc>
          <w:tcPr>
            <w:tcW w:w="3155" w:type="dxa"/>
            <w:hideMark/>
          </w:tcPr>
          <w:p w14:paraId="73D6725F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Lernende/r (einzeln)</w:t>
            </w:r>
          </w:p>
        </w:tc>
        <w:tc>
          <w:tcPr>
            <w:tcW w:w="1625" w:type="dxa"/>
          </w:tcPr>
          <w:p w14:paraId="04EE9C61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ByCS</w:t>
            </w:r>
            <w:proofErr w:type="spellEnd"/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-Messenger]</w:t>
            </w:r>
          </w:p>
        </w:tc>
        <w:tc>
          <w:tcPr>
            <w:tcW w:w="3129" w:type="dxa"/>
            <w:hideMark/>
          </w:tcPr>
          <w:p w14:paraId="50F1E976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innerhalb von 2 Schultagen]</w:t>
            </w:r>
          </w:p>
        </w:tc>
      </w:tr>
      <w:tr w:rsidR="005C6F17" w:rsidRPr="00AF70DF" w14:paraId="1BFF8DA1" w14:textId="77777777" w:rsidTr="00634AFA">
        <w:tc>
          <w:tcPr>
            <w:tcW w:w="0" w:type="auto"/>
            <w:hideMark/>
          </w:tcPr>
          <w:p w14:paraId="7EDC8276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Lehrkraft</w:t>
            </w:r>
          </w:p>
        </w:tc>
        <w:tc>
          <w:tcPr>
            <w:tcW w:w="3155" w:type="dxa"/>
            <w:hideMark/>
          </w:tcPr>
          <w:p w14:paraId="6C85E146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Erziehungsberechtigte</w:t>
            </w:r>
          </w:p>
        </w:tc>
        <w:tc>
          <w:tcPr>
            <w:tcW w:w="1625" w:type="dxa"/>
          </w:tcPr>
          <w:p w14:paraId="672036BC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Elternportal]</w:t>
            </w:r>
          </w:p>
        </w:tc>
        <w:tc>
          <w:tcPr>
            <w:tcW w:w="3129" w:type="dxa"/>
            <w:hideMark/>
          </w:tcPr>
          <w:p w14:paraId="59E0B152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innerhalb von 2 Schultagen]</w:t>
            </w:r>
          </w:p>
        </w:tc>
      </w:tr>
      <w:tr w:rsidR="005C6F17" w:rsidRPr="00AF70DF" w14:paraId="40929AD9" w14:textId="77777777" w:rsidTr="00634AFA">
        <w:tc>
          <w:tcPr>
            <w:tcW w:w="0" w:type="auto"/>
            <w:hideMark/>
          </w:tcPr>
          <w:p w14:paraId="35E9101D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Lernende/r</w:t>
            </w:r>
          </w:p>
        </w:tc>
        <w:tc>
          <w:tcPr>
            <w:tcW w:w="3155" w:type="dxa"/>
            <w:hideMark/>
          </w:tcPr>
          <w:p w14:paraId="491BEBF8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Lehrkraft</w:t>
            </w:r>
          </w:p>
        </w:tc>
        <w:tc>
          <w:tcPr>
            <w:tcW w:w="1625" w:type="dxa"/>
          </w:tcPr>
          <w:p w14:paraId="4F387537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ByCS</w:t>
            </w:r>
            <w:proofErr w:type="spellEnd"/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-Messenger]</w:t>
            </w:r>
          </w:p>
        </w:tc>
        <w:tc>
          <w:tcPr>
            <w:tcW w:w="3129" w:type="dxa"/>
            <w:hideMark/>
          </w:tcPr>
          <w:p w14:paraId="43F59CF1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Antwort i.d.R. am nächsten Schultag]</w:t>
            </w:r>
          </w:p>
        </w:tc>
      </w:tr>
      <w:tr w:rsidR="005C6F17" w:rsidRPr="00AF70DF" w14:paraId="0988DD41" w14:textId="77777777" w:rsidTr="00634AFA">
        <w:tc>
          <w:tcPr>
            <w:tcW w:w="0" w:type="auto"/>
          </w:tcPr>
          <w:p w14:paraId="534B53BE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Lehrkraft</w:t>
            </w:r>
          </w:p>
        </w:tc>
        <w:tc>
          <w:tcPr>
            <w:tcW w:w="3155" w:type="dxa"/>
          </w:tcPr>
          <w:p w14:paraId="0BD882DB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AF70DF">
              <w:rPr>
                <w:rFonts w:ascii="Calibri" w:hAnsi="Calibri" w:cs="Calibri"/>
                <w:sz w:val="20"/>
                <w:szCs w:val="20"/>
              </w:rPr>
              <w:t>Lehrkraft</w:t>
            </w:r>
          </w:p>
        </w:tc>
        <w:tc>
          <w:tcPr>
            <w:tcW w:w="1625" w:type="dxa"/>
          </w:tcPr>
          <w:p w14:paraId="0C20D571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Infoportal]</w:t>
            </w:r>
          </w:p>
        </w:tc>
        <w:tc>
          <w:tcPr>
            <w:tcW w:w="3129" w:type="dxa"/>
          </w:tcPr>
          <w:p w14:paraId="62A90745" w14:textId="77777777" w:rsidR="005C6F17" w:rsidRPr="00AF70DF" w:rsidRDefault="005C6F17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innerhalb von 2 Schultagen]</w:t>
            </w:r>
          </w:p>
        </w:tc>
      </w:tr>
    </w:tbl>
    <w:p w14:paraId="629CAB67" w14:textId="353495B3" w:rsidR="005C6F17" w:rsidRPr="00F848C8" w:rsidRDefault="00634AFA" w:rsidP="000D23DB">
      <w:pPr>
        <w:pStyle w:val="KeinLeerraum"/>
        <w:rPr>
          <w:rFonts w:ascii="Calibri" w:hAnsi="Calibri" w:cs="Calibri"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</w:t>
      </w:r>
      <w:proofErr w:type="gramStart"/>
      <w:r w:rsidR="00EB6895">
        <w:rPr>
          <w:rFonts w:ascii="Calibri" w:hAnsi="Calibri" w:cs="Calibri"/>
          <w:i/>
          <w:iCs/>
          <w:sz w:val="20"/>
          <w:szCs w:val="20"/>
        </w:rPr>
        <w:t>H</w:t>
      </w:r>
      <w:r w:rsidRPr="00AF70DF">
        <w:rPr>
          <w:rFonts w:ascii="Calibri" w:hAnsi="Calibri" w:cs="Calibri"/>
          <w:i/>
          <w:iCs/>
          <w:sz w:val="20"/>
          <w:szCs w:val="20"/>
        </w:rPr>
        <w:t>ier</w:t>
      </w:r>
      <w:proofErr w:type="gramEnd"/>
      <w:r w:rsidRPr="00AF70DF">
        <w:rPr>
          <w:rFonts w:ascii="Calibri" w:hAnsi="Calibri" w:cs="Calibri"/>
          <w:i/>
          <w:iCs/>
          <w:sz w:val="20"/>
          <w:szCs w:val="20"/>
        </w:rPr>
        <w:t xml:space="preserve"> ggfs. Informationen/Link zur Netiquette für die digitale Kommunikation einfügen]</w:t>
      </w:r>
    </w:p>
    <w:p w14:paraId="2F686F60" w14:textId="77777777" w:rsidR="000D23DB" w:rsidRPr="00F848C8" w:rsidRDefault="000D23DB" w:rsidP="000D23DB">
      <w:pPr>
        <w:pStyle w:val="KeinLeerraum"/>
        <w:rPr>
          <w:rFonts w:ascii="Calibri" w:hAnsi="Calibri" w:cs="Calibri"/>
          <w:sz w:val="20"/>
          <w:szCs w:val="20"/>
        </w:rPr>
      </w:pPr>
    </w:p>
    <w:p w14:paraId="5485915D" w14:textId="77777777" w:rsidR="000D23DB" w:rsidRPr="00F848C8" w:rsidRDefault="000D23DB" w:rsidP="000D23DB">
      <w:pPr>
        <w:pStyle w:val="KeinLeerraum"/>
        <w:rPr>
          <w:rFonts w:ascii="Calibri" w:hAnsi="Calibri" w:cs="Calibri"/>
          <w:sz w:val="20"/>
          <w:szCs w:val="20"/>
        </w:rPr>
      </w:pPr>
    </w:p>
    <w:p w14:paraId="23266E4F" w14:textId="77777777" w:rsidR="000D23DB" w:rsidRPr="00F848C8" w:rsidRDefault="000D23DB" w:rsidP="00E36CD5">
      <w:pPr>
        <w:pStyle w:val="berschrift2"/>
      </w:pPr>
      <w:bookmarkStart w:id="20" w:name="_Toc214739567"/>
      <w:r w:rsidRPr="00F848C8">
        <w:t>Backup- &amp; Löschroutinen</w:t>
      </w:r>
      <w:bookmarkEnd w:id="20"/>
    </w:p>
    <w:p w14:paraId="14629828" w14:textId="77777777" w:rsidR="000D23DB" w:rsidRPr="00634AFA" w:rsidRDefault="000D23DB" w:rsidP="000D23DB">
      <w:pPr>
        <w:pStyle w:val="KeinLeerraum"/>
        <w:rPr>
          <w:rFonts w:ascii="Calibri" w:hAnsi="Calibri" w:cs="Calibri"/>
          <w:sz w:val="22"/>
          <w:szCs w:val="22"/>
        </w:rPr>
      </w:pPr>
      <w:r w:rsidRPr="00634AFA">
        <w:rPr>
          <w:rFonts w:ascii="Calibri" w:hAnsi="Calibri" w:cs="Calibri"/>
          <w:sz w:val="22"/>
          <w:szCs w:val="22"/>
        </w:rPr>
        <w:t>Um unsere Systeme aktuell und übersichtlich zu halten, haben wir folgende Prozesse etabliert:</w:t>
      </w:r>
    </w:p>
    <w:p w14:paraId="2573E6A3" w14:textId="77777777" w:rsidR="000D23DB" w:rsidRPr="00F848C8" w:rsidRDefault="000D23DB" w:rsidP="000D23DB">
      <w:pPr>
        <w:pStyle w:val="KeinLeerraum"/>
        <w:rPr>
          <w:rFonts w:ascii="Calibri" w:hAnsi="Calibri" w:cs="Calibri"/>
          <w:sz w:val="20"/>
          <w:szCs w:val="20"/>
        </w:rPr>
      </w:pPr>
    </w:p>
    <w:p w14:paraId="6A63C637" w14:textId="77777777" w:rsidR="005C6F17" w:rsidRPr="00634AFA" w:rsidRDefault="005C6F17" w:rsidP="00634AFA">
      <w:pPr>
        <w:pStyle w:val="KeinLeerraum"/>
        <w:numPr>
          <w:ilvl w:val="0"/>
          <w:numId w:val="14"/>
        </w:numPr>
        <w:rPr>
          <w:rFonts w:ascii="Calibri" w:hAnsi="Calibri" w:cs="Calibri"/>
          <w:i/>
          <w:iCs/>
          <w:sz w:val="22"/>
          <w:szCs w:val="22"/>
        </w:rPr>
      </w:pPr>
      <w:r w:rsidRPr="00F848C8">
        <w:rPr>
          <w:rFonts w:ascii="Calibri" w:hAnsi="Calibri" w:cs="Calibri"/>
          <w:b/>
          <w:bCs/>
          <w:sz w:val="22"/>
          <w:szCs w:val="22"/>
        </w:rPr>
        <w:t>Backup-Strategie für Schülerdaten:</w:t>
      </w:r>
      <w:r w:rsidRPr="00F848C8">
        <w:rPr>
          <w:rFonts w:ascii="Calibri" w:hAnsi="Calibri" w:cs="Calibri"/>
          <w:sz w:val="22"/>
          <w:szCs w:val="22"/>
        </w:rPr>
        <w:t> </w:t>
      </w:r>
      <w:r w:rsidRPr="00F848C8">
        <w:rPr>
          <w:rFonts w:ascii="Calibri" w:hAnsi="Calibri" w:cs="Calibri"/>
          <w:i/>
          <w:iCs/>
          <w:sz w:val="22"/>
          <w:szCs w:val="22"/>
        </w:rPr>
        <w:t>[</w:t>
      </w:r>
      <w:proofErr w:type="gramStart"/>
      <w:r w:rsidRPr="00F848C8">
        <w:rPr>
          <w:rFonts w:ascii="Calibri" w:hAnsi="Calibri" w:cs="Calibri"/>
          <w:i/>
          <w:iCs/>
          <w:sz w:val="22"/>
          <w:szCs w:val="22"/>
        </w:rPr>
        <w:t>Hier</w:t>
      </w:r>
      <w:proofErr w:type="gramEnd"/>
      <w:r w:rsidRPr="00F848C8">
        <w:rPr>
          <w:rFonts w:ascii="Calibri" w:hAnsi="Calibri" w:cs="Calibri"/>
          <w:i/>
          <w:iCs/>
          <w:sz w:val="22"/>
          <w:szCs w:val="22"/>
        </w:rPr>
        <w:t xml:space="preserve"> Prozess beschreiben, </w:t>
      </w:r>
      <w:r w:rsidR="00AF70DF">
        <w:rPr>
          <w:rFonts w:ascii="Calibri" w:hAnsi="Calibri" w:cs="Calibri"/>
          <w:i/>
          <w:iCs/>
          <w:sz w:val="22"/>
          <w:szCs w:val="22"/>
        </w:rPr>
        <w:t>z. B.</w:t>
      </w:r>
      <w:r w:rsidRPr="00F848C8">
        <w:rPr>
          <w:rFonts w:ascii="Calibri" w:hAnsi="Calibri" w:cs="Calibri"/>
          <w:i/>
          <w:iCs/>
          <w:sz w:val="22"/>
          <w:szCs w:val="22"/>
        </w:rPr>
        <w:t xml:space="preserve"> „Die Lernenden sind selbst für die regelmäßige Sicherung der eigenen Daten auf dem </w:t>
      </w:r>
      <w:proofErr w:type="spellStart"/>
      <w:r w:rsidRPr="00F848C8">
        <w:rPr>
          <w:rFonts w:ascii="Calibri" w:hAnsi="Calibri" w:cs="Calibri"/>
          <w:i/>
          <w:iCs/>
          <w:sz w:val="22"/>
          <w:szCs w:val="22"/>
        </w:rPr>
        <w:t>ByCS</w:t>
      </w:r>
      <w:proofErr w:type="spellEnd"/>
      <w:r w:rsidRPr="00F848C8">
        <w:rPr>
          <w:rFonts w:ascii="Calibri" w:hAnsi="Calibri" w:cs="Calibri"/>
          <w:i/>
          <w:iCs/>
          <w:sz w:val="22"/>
          <w:szCs w:val="22"/>
        </w:rPr>
        <w:t>-Drive verantwortlich.“]</w:t>
      </w:r>
    </w:p>
    <w:p w14:paraId="10B8255E" w14:textId="77777777" w:rsidR="005C6F17" w:rsidRPr="00F848C8" w:rsidRDefault="005C6F17" w:rsidP="005C6F17">
      <w:pPr>
        <w:pStyle w:val="KeinLeerraum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F848C8">
        <w:rPr>
          <w:rFonts w:ascii="Calibri" w:hAnsi="Calibri" w:cs="Calibri"/>
          <w:b/>
          <w:bCs/>
          <w:sz w:val="22"/>
          <w:szCs w:val="22"/>
        </w:rPr>
        <w:t>Löschroutine zum Schuljahreswechsel:</w:t>
      </w:r>
      <w:r w:rsidRPr="00F848C8">
        <w:rPr>
          <w:rFonts w:ascii="Calibri" w:hAnsi="Calibri" w:cs="Calibri"/>
          <w:sz w:val="22"/>
          <w:szCs w:val="22"/>
        </w:rPr>
        <w:t> </w:t>
      </w:r>
      <w:r w:rsidRPr="00F848C8">
        <w:rPr>
          <w:rFonts w:ascii="Calibri" w:hAnsi="Calibri" w:cs="Calibri"/>
          <w:i/>
          <w:iCs/>
          <w:sz w:val="22"/>
          <w:szCs w:val="22"/>
        </w:rPr>
        <w:t>[</w:t>
      </w:r>
      <w:proofErr w:type="gramStart"/>
      <w:r w:rsidRPr="00F848C8">
        <w:rPr>
          <w:rFonts w:ascii="Calibri" w:hAnsi="Calibri" w:cs="Calibri"/>
          <w:i/>
          <w:iCs/>
          <w:sz w:val="22"/>
          <w:szCs w:val="22"/>
        </w:rPr>
        <w:t>Hier</w:t>
      </w:r>
      <w:proofErr w:type="gramEnd"/>
      <w:r w:rsidRPr="00F848C8">
        <w:rPr>
          <w:rFonts w:ascii="Calibri" w:hAnsi="Calibri" w:cs="Calibri"/>
          <w:i/>
          <w:iCs/>
          <w:sz w:val="22"/>
          <w:szCs w:val="22"/>
        </w:rPr>
        <w:t xml:space="preserve"> Prozess beschreiben, </w:t>
      </w:r>
      <w:r w:rsidR="00AF70DF">
        <w:rPr>
          <w:rFonts w:ascii="Calibri" w:hAnsi="Calibri" w:cs="Calibri"/>
          <w:i/>
          <w:iCs/>
          <w:sz w:val="22"/>
          <w:szCs w:val="22"/>
        </w:rPr>
        <w:t>z. B.</w:t>
      </w:r>
      <w:r w:rsidRPr="00F848C8">
        <w:rPr>
          <w:rFonts w:ascii="Calibri" w:hAnsi="Calibri" w:cs="Calibri"/>
          <w:i/>
          <w:iCs/>
          <w:sz w:val="22"/>
          <w:szCs w:val="22"/>
        </w:rPr>
        <w:t xml:space="preserve"> „Alle mebis Kurse des vergangenen Schuljahres werden jeweils zum 1. Oktober archiviert und nach einem weiteren Jahr gelöscht.“]</w:t>
      </w:r>
    </w:p>
    <w:p w14:paraId="037E4485" w14:textId="77777777" w:rsidR="000D23DB" w:rsidRPr="00F848C8" w:rsidRDefault="000D23DB" w:rsidP="00E36CD5">
      <w:pPr>
        <w:pStyle w:val="berschrift2"/>
        <w:numPr>
          <w:ilvl w:val="0"/>
          <w:numId w:val="0"/>
        </w:numPr>
      </w:pPr>
    </w:p>
    <w:p w14:paraId="1E174CBA" w14:textId="77777777" w:rsidR="000D23DB" w:rsidRPr="00F848C8" w:rsidRDefault="000D23DB" w:rsidP="00E36CD5">
      <w:pPr>
        <w:pStyle w:val="berschrift2"/>
      </w:pPr>
      <w:bookmarkStart w:id="21" w:name="_Toc214739568"/>
      <w:r w:rsidRPr="00F848C8">
        <w:t>Information der Erziehungsberechtigten</w:t>
      </w:r>
      <w:bookmarkEnd w:id="21"/>
    </w:p>
    <w:p w14:paraId="7EE74E10" w14:textId="77777777" w:rsidR="005C6F17" w:rsidRPr="00F848C8" w:rsidRDefault="005C6F17" w:rsidP="005C6F17">
      <w:pPr>
        <w:pStyle w:val="KeinLeerraum"/>
        <w:rPr>
          <w:rFonts w:ascii="Calibri" w:hAnsi="Calibri" w:cs="Calibri"/>
          <w:sz w:val="22"/>
          <w:szCs w:val="22"/>
        </w:rPr>
      </w:pPr>
      <w:r w:rsidRPr="00F848C8">
        <w:rPr>
          <w:rFonts w:ascii="Calibri" w:hAnsi="Calibri" w:cs="Calibri"/>
          <w:sz w:val="22"/>
          <w:szCs w:val="22"/>
        </w:rPr>
        <w:t>Transparenz gegenüber den Erziehungsberechtigten ist uns wichtig. Daher werden diese wie folgt informiert: </w:t>
      </w:r>
    </w:p>
    <w:p w14:paraId="0AAABB7E" w14:textId="77777777" w:rsidR="005C6F17" w:rsidRPr="00F848C8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52E79808" w14:textId="4D6A9634" w:rsidR="005C6F17" w:rsidRDefault="005C6F17" w:rsidP="005C6F17">
      <w:pPr>
        <w:pStyle w:val="KeinLeerraum"/>
        <w:rPr>
          <w:rFonts w:ascii="Calibri" w:hAnsi="Calibri" w:cs="Calibri"/>
          <w:i/>
          <w:iCs/>
          <w:sz w:val="22"/>
          <w:szCs w:val="22"/>
        </w:rPr>
      </w:pPr>
      <w:r w:rsidRPr="00F848C8">
        <w:rPr>
          <w:rFonts w:ascii="Calibri" w:hAnsi="Calibri" w:cs="Calibri"/>
          <w:i/>
          <w:iCs/>
          <w:sz w:val="22"/>
          <w:szCs w:val="22"/>
        </w:rPr>
        <w:t>[</w:t>
      </w:r>
      <w:proofErr w:type="gramStart"/>
      <w:r w:rsidRPr="00F848C8">
        <w:rPr>
          <w:rFonts w:ascii="Calibri" w:hAnsi="Calibri" w:cs="Calibri"/>
          <w:i/>
          <w:iCs/>
          <w:sz w:val="22"/>
          <w:szCs w:val="22"/>
        </w:rPr>
        <w:t>Hier</w:t>
      </w:r>
      <w:proofErr w:type="gramEnd"/>
      <w:r w:rsidRPr="00F848C8">
        <w:rPr>
          <w:rFonts w:ascii="Calibri" w:hAnsi="Calibri" w:cs="Calibri"/>
          <w:i/>
          <w:iCs/>
          <w:sz w:val="22"/>
          <w:szCs w:val="22"/>
        </w:rPr>
        <w:t xml:space="preserve"> den Prozess beschreiben, z. B. „Die grundlegenden digitalen Arbeitsweisen</w:t>
      </w:r>
      <w:r w:rsidR="005D37E6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F848C8">
        <w:rPr>
          <w:rFonts w:ascii="Calibri" w:hAnsi="Calibri" w:cs="Calibri"/>
          <w:i/>
          <w:iCs/>
          <w:sz w:val="22"/>
          <w:szCs w:val="22"/>
        </w:rPr>
        <w:t xml:space="preserve">Kommunikationskanäle </w:t>
      </w:r>
      <w:r w:rsidR="005D37E6">
        <w:rPr>
          <w:rFonts w:ascii="Calibri" w:hAnsi="Calibri" w:cs="Calibri"/>
          <w:i/>
          <w:iCs/>
          <w:sz w:val="22"/>
          <w:szCs w:val="22"/>
        </w:rPr>
        <w:t xml:space="preserve">und Anwendungen </w:t>
      </w:r>
      <w:r w:rsidRPr="00F848C8">
        <w:rPr>
          <w:rFonts w:ascii="Calibri" w:hAnsi="Calibri" w:cs="Calibri"/>
          <w:i/>
          <w:iCs/>
          <w:sz w:val="22"/>
          <w:szCs w:val="22"/>
        </w:rPr>
        <w:t>werden jährlich am ersten Klassenelternabend vorgestellt. Eine Zusammenfassung findet sich dauerhaft auf der Schulhomepage.“]</w:t>
      </w:r>
    </w:p>
    <w:p w14:paraId="19C03AC8" w14:textId="77777777" w:rsidR="00E36CD5" w:rsidRDefault="00E36CD5" w:rsidP="005C6F17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7E9BD641" w14:textId="77777777" w:rsidR="00E36CD5" w:rsidRPr="00F848C8" w:rsidRDefault="00E36CD5" w:rsidP="005C6F17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3B778662" w14:textId="77777777" w:rsidR="00761531" w:rsidRPr="00F848C8" w:rsidRDefault="00761531">
      <w:pPr>
        <w:rPr>
          <w:rFonts w:ascii="Calibri" w:hAnsi="Calibri" w:cs="Calibri"/>
        </w:rPr>
      </w:pPr>
    </w:p>
    <w:p w14:paraId="736B205C" w14:textId="77777777" w:rsidR="005C6F17" w:rsidRPr="00F848C8" w:rsidRDefault="005C6F17" w:rsidP="00AF70DF">
      <w:pPr>
        <w:pStyle w:val="berschrift1"/>
      </w:pPr>
      <w:bookmarkStart w:id="22" w:name="_Toc214739569"/>
      <w:r w:rsidRPr="00F848C8">
        <w:t>Regeln für den Umgang mit den Schülergeräten</w:t>
      </w:r>
      <w:bookmarkEnd w:id="22"/>
    </w:p>
    <w:p w14:paraId="6FC5638D" w14:textId="77777777" w:rsidR="005C6F17" w:rsidRPr="00AF70DF" w:rsidRDefault="005C6F17" w:rsidP="005C6F17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(</w:t>
      </w:r>
      <w:proofErr w:type="gramStart"/>
      <w:r w:rsidRPr="00AF70DF">
        <w:rPr>
          <w:rFonts w:ascii="Calibri" w:hAnsi="Calibri" w:cs="Calibri"/>
          <w:i/>
          <w:iCs/>
          <w:sz w:val="20"/>
          <w:szCs w:val="20"/>
        </w:rPr>
        <w:t>Hier</w:t>
      </w:r>
      <w:proofErr w:type="gramEnd"/>
      <w:r w:rsidRPr="00AF70DF">
        <w:rPr>
          <w:rFonts w:ascii="Calibri" w:hAnsi="Calibri" w:cs="Calibri"/>
          <w:i/>
          <w:iCs/>
          <w:sz w:val="20"/>
          <w:szCs w:val="20"/>
        </w:rPr>
        <w:t xml:space="preserve"> werden die Regeln für den Umgang mit digitalen Endgeräten festgehalten, die in Kapitel 3.2 erarbeitet wurden.)</w:t>
      </w:r>
    </w:p>
    <w:p w14:paraId="02891B47" w14:textId="77777777" w:rsidR="005C6F17" w:rsidRPr="00AF70DF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60E81A6E" w14:textId="77777777" w:rsidR="005C6F17" w:rsidRPr="00AF70DF" w:rsidRDefault="005C6F17" w:rsidP="005C6F17">
      <w:pPr>
        <w:pStyle w:val="KeinLeerraum"/>
        <w:rPr>
          <w:rFonts w:ascii="Calibri" w:hAnsi="Calibri" w:cs="Calibri"/>
          <w:sz w:val="22"/>
          <w:szCs w:val="22"/>
        </w:rPr>
      </w:pPr>
      <w:r w:rsidRPr="00AF70DF">
        <w:rPr>
          <w:rFonts w:ascii="Calibri" w:hAnsi="Calibri" w:cs="Calibri"/>
          <w:sz w:val="22"/>
          <w:szCs w:val="22"/>
        </w:rPr>
        <w:t>Hier finden Sie unser gemeinsam erarbeitetes Regelwerk, das für alle Mitglieder der Schulfamilie gilt</w:t>
      </w:r>
      <w:r w:rsidR="00AF70DF">
        <w:rPr>
          <w:rFonts w:ascii="Calibri" w:hAnsi="Calibri" w:cs="Calibri"/>
          <w:sz w:val="22"/>
          <w:szCs w:val="22"/>
        </w:rPr>
        <w:t>:</w:t>
      </w:r>
    </w:p>
    <w:p w14:paraId="434ACB2D" w14:textId="77777777" w:rsidR="00AF70DF" w:rsidRDefault="00AF70DF" w:rsidP="00E36CD5">
      <w:pPr>
        <w:pStyle w:val="berschrift2"/>
        <w:numPr>
          <w:ilvl w:val="0"/>
          <w:numId w:val="0"/>
        </w:numPr>
        <w:ind w:left="720"/>
      </w:pPr>
    </w:p>
    <w:p w14:paraId="27614654" w14:textId="77777777" w:rsidR="005C6F17" w:rsidRPr="00F848C8" w:rsidRDefault="005C6F17" w:rsidP="00E36CD5">
      <w:pPr>
        <w:pStyle w:val="berschrift2"/>
      </w:pPr>
      <w:bookmarkStart w:id="23" w:name="_Toc214739570"/>
      <w:r w:rsidRPr="00F848C8">
        <w:t>Unsere gemeinsamen Regeln</w:t>
      </w:r>
      <w:bookmarkEnd w:id="23"/>
    </w:p>
    <w:p w14:paraId="59D3DB35" w14:textId="77777777" w:rsidR="005C6F17" w:rsidRPr="00AF70DF" w:rsidRDefault="005C6F17" w:rsidP="005C6F17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das in Kapitel 3.2 erarbeitete Regelwerk ein.]</w:t>
      </w:r>
    </w:p>
    <w:p w14:paraId="2F8D602A" w14:textId="77777777" w:rsidR="005C6F17" w:rsidRPr="00F848C8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5DAEF1EA" w14:textId="77777777" w:rsidR="005C6F17" w:rsidRPr="00F848C8" w:rsidRDefault="005C6F17" w:rsidP="00E36CD5">
      <w:pPr>
        <w:pStyle w:val="berschrift2"/>
      </w:pPr>
      <w:bookmarkStart w:id="24" w:name="_Toc214739571"/>
      <w:r w:rsidRPr="00F848C8">
        <w:t>Unser Umgang mit Regelverstößen</w:t>
      </w:r>
      <w:bookmarkEnd w:id="24"/>
    </w:p>
    <w:p w14:paraId="1B8382DD" w14:textId="77777777" w:rsidR="005C6F17" w:rsidRPr="00A32AA0" w:rsidRDefault="005C6F17" w:rsidP="005C6F17">
      <w:pPr>
        <w:pStyle w:val="KeinLeerraum"/>
        <w:rPr>
          <w:rFonts w:ascii="Calibri" w:hAnsi="Calibri" w:cs="Calibri"/>
          <w:sz w:val="22"/>
          <w:szCs w:val="22"/>
        </w:rPr>
      </w:pPr>
      <w:r w:rsidRPr="00A32AA0">
        <w:rPr>
          <w:rFonts w:ascii="Calibri" w:hAnsi="Calibri" w:cs="Calibri"/>
          <w:sz w:val="22"/>
          <w:szCs w:val="22"/>
        </w:rPr>
        <w:t>Bei Verstößen gegen die oben genannten Regeln haben wir uns auf folgendes, einheitliches Vorgehen geeinigt:</w:t>
      </w:r>
    </w:p>
    <w:p w14:paraId="1F401E7F" w14:textId="77777777" w:rsidR="005C6F17" w:rsidRPr="00AF70DF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79DEA92D" w14:textId="77777777" w:rsidR="005C6F17" w:rsidRPr="00AF70DF" w:rsidRDefault="005C6F17" w:rsidP="005C6F17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die für Ihre Schule geltenden Maßnahmen bei Regelverstößen ein.]</w:t>
      </w:r>
    </w:p>
    <w:p w14:paraId="6E0D28A5" w14:textId="77777777" w:rsidR="005C6F17" w:rsidRPr="00F848C8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09DD212E" w14:textId="77777777" w:rsidR="005C6F17" w:rsidRPr="00F848C8" w:rsidRDefault="005C6F17" w:rsidP="00E36CD5">
      <w:pPr>
        <w:pStyle w:val="berschrift2"/>
      </w:pPr>
      <w:bookmarkStart w:id="25" w:name="_Toc214739572"/>
      <w:r w:rsidRPr="00F848C8">
        <w:t>Vereinbarungen &amp; Kenntnisnahme</w:t>
      </w:r>
      <w:bookmarkEnd w:id="25"/>
    </w:p>
    <w:p w14:paraId="034E9018" w14:textId="77777777" w:rsidR="005C6F17" w:rsidRPr="00AF70DF" w:rsidRDefault="005C6F17" w:rsidP="005C6F17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Informationen dazu ein, wie Regeln kommuniziert und festgehalten werden.]</w:t>
      </w:r>
    </w:p>
    <w:p w14:paraId="77FAACE7" w14:textId="77777777" w:rsidR="005C6F17" w:rsidRDefault="005C6F17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66C7FEFF" w14:textId="77777777" w:rsidR="00E36CD5" w:rsidRPr="00F848C8" w:rsidRDefault="00E36CD5" w:rsidP="005C6F17">
      <w:pPr>
        <w:pStyle w:val="KeinLeerraum"/>
        <w:rPr>
          <w:rFonts w:ascii="Calibri" w:hAnsi="Calibri" w:cs="Calibri"/>
          <w:sz w:val="20"/>
          <w:szCs w:val="20"/>
        </w:rPr>
      </w:pPr>
    </w:p>
    <w:p w14:paraId="218E6EC1" w14:textId="77777777" w:rsidR="005C6F17" w:rsidRPr="00F848C8" w:rsidRDefault="005C6F17">
      <w:pPr>
        <w:rPr>
          <w:rFonts w:ascii="Calibri" w:hAnsi="Calibri" w:cs="Calibri"/>
        </w:rPr>
      </w:pPr>
    </w:p>
    <w:p w14:paraId="703BAE17" w14:textId="77777777" w:rsidR="005C6F17" w:rsidRPr="00F848C8" w:rsidRDefault="005C6F17" w:rsidP="00AF70DF">
      <w:pPr>
        <w:pStyle w:val="berschrift1"/>
      </w:pPr>
      <w:bookmarkStart w:id="26" w:name="_Toc214739573"/>
      <w:r w:rsidRPr="00F848C8">
        <w:t>Grundlegende Kompetenzen &amp; Fortbildungsmöglichkeiten für Lehrende</w:t>
      </w:r>
      <w:bookmarkEnd w:id="26"/>
    </w:p>
    <w:p w14:paraId="3C92893D" w14:textId="77777777" w:rsidR="005C6F17" w:rsidRPr="00AF70DF" w:rsidRDefault="005C6F17" w:rsidP="005C6F17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(Beziehen Sie sich hier auf die in Kapitel 3.4 erarbeiteten Inhalte.)</w:t>
      </w:r>
    </w:p>
    <w:p w14:paraId="5CA7BDC1" w14:textId="77777777" w:rsidR="005C6F17" w:rsidRPr="00F848C8" w:rsidRDefault="005C6F17" w:rsidP="005C6F17">
      <w:pPr>
        <w:pStyle w:val="KeinLeerraum"/>
        <w:rPr>
          <w:rFonts w:ascii="Calibri" w:hAnsi="Calibri" w:cs="Calibri"/>
        </w:rPr>
      </w:pPr>
    </w:p>
    <w:p w14:paraId="2A2771BA" w14:textId="77777777" w:rsidR="005C6F17" w:rsidRPr="00F848C8" w:rsidRDefault="005C6F17" w:rsidP="00E36CD5">
      <w:pPr>
        <w:pStyle w:val="berschrift2"/>
      </w:pPr>
      <w:bookmarkStart w:id="27" w:name="_Toc214739574"/>
      <w:r w:rsidRPr="00F848C8">
        <w:t>Checkliste „Wo stehe ich?“</w:t>
      </w:r>
      <w:bookmarkEnd w:id="27"/>
    </w:p>
    <w:p w14:paraId="4642B387" w14:textId="77777777" w:rsidR="005C6F17" w:rsidRPr="00AF70DF" w:rsidRDefault="005C6F17" w:rsidP="005C6F17">
      <w:pPr>
        <w:pStyle w:val="KeinLeerraum"/>
        <w:rPr>
          <w:rFonts w:ascii="Calibri" w:hAnsi="Calibri" w:cs="Calibri"/>
          <w:sz w:val="22"/>
          <w:szCs w:val="22"/>
        </w:rPr>
      </w:pPr>
      <w:r w:rsidRPr="00AF70DF">
        <w:rPr>
          <w:rFonts w:ascii="Calibri" w:hAnsi="Calibri" w:cs="Calibri"/>
          <w:sz w:val="22"/>
          <w:szCs w:val="22"/>
        </w:rPr>
        <w:t xml:space="preserve">Diese Checkliste dient Ihrer persönlichen Orientierung und Selbsteinschätzung. </w:t>
      </w:r>
    </w:p>
    <w:p w14:paraId="07EE1C69" w14:textId="77777777" w:rsidR="005C6F17" w:rsidRPr="00AF70DF" w:rsidRDefault="005C6F17" w:rsidP="005C6F17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die in Kapitel 3.4 erarbeitete Checkliste für Lehrkräfte an Ihrer Schule ein.]</w:t>
      </w:r>
    </w:p>
    <w:p w14:paraId="54C49DDE" w14:textId="77777777" w:rsidR="005C6F17" w:rsidRPr="00F848C8" w:rsidRDefault="005C6F17" w:rsidP="005C6F17">
      <w:pPr>
        <w:pStyle w:val="KeinLeerraum"/>
        <w:rPr>
          <w:rFonts w:ascii="Calibri" w:hAnsi="Calibri" w:cs="Calibri"/>
          <w:sz w:val="16"/>
          <w:szCs w:val="16"/>
        </w:rPr>
      </w:pPr>
    </w:p>
    <w:tbl>
      <w:tblPr>
        <w:tblStyle w:val="Tabellenraster"/>
        <w:tblW w:w="9674" w:type="dxa"/>
        <w:tblInd w:w="-5" w:type="dxa"/>
        <w:tblLook w:val="04A0" w:firstRow="1" w:lastRow="0" w:firstColumn="1" w:lastColumn="0" w:noHBand="0" w:noVBand="1"/>
      </w:tblPr>
      <w:tblGrid>
        <w:gridCol w:w="8398"/>
        <w:gridCol w:w="420"/>
        <w:gridCol w:w="471"/>
        <w:gridCol w:w="385"/>
      </w:tblGrid>
      <w:tr w:rsidR="005C6F17" w:rsidRPr="00DB4F09" w14:paraId="5AB6A265" w14:textId="77777777" w:rsidTr="00DB4F09">
        <w:trPr>
          <w:trHeight w:val="357"/>
        </w:trPr>
        <w:tc>
          <w:tcPr>
            <w:tcW w:w="8398" w:type="dxa"/>
            <w:tcBorders>
              <w:bottom w:val="single" w:sz="4" w:space="0" w:color="auto"/>
            </w:tcBorders>
          </w:tcPr>
          <w:p w14:paraId="15E9308F" w14:textId="77777777" w:rsidR="005C6F17" w:rsidRPr="00DB4F09" w:rsidRDefault="005C6F17" w:rsidP="00A32AA0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2DF8886F" w14:textId="77777777" w:rsidR="005C6F17" w:rsidRPr="00DB4F09" w:rsidRDefault="005C6F17" w:rsidP="00A32AA0">
            <w:pPr>
              <w:ind w:right="68"/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F09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3296E3CA" w14:textId="77777777" w:rsidR="005C6F17" w:rsidRPr="00DB4F09" w:rsidRDefault="005C6F17" w:rsidP="00A32AA0">
            <w:pPr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B4F09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DB4F09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  <w:r w:rsidRPr="00DB4F09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1AD9193" w14:textId="77777777" w:rsidR="005C6F17" w:rsidRPr="00DB4F09" w:rsidRDefault="005C6F17" w:rsidP="00A32AA0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DB4F09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5C6F17" w:rsidRPr="00DB4F09" w14:paraId="0C6D4625" w14:textId="77777777" w:rsidTr="00860D9A">
        <w:tc>
          <w:tcPr>
            <w:tcW w:w="9674" w:type="dxa"/>
            <w:gridSpan w:val="4"/>
            <w:shd w:val="clear" w:color="auto" w:fill="B1BDC7"/>
          </w:tcPr>
          <w:p w14:paraId="2B80EF68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DB4F09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Digitale Organisationsstruktur an der Schule</w:t>
            </w:r>
          </w:p>
        </w:tc>
      </w:tr>
      <w:tr w:rsidR="005C6F17" w:rsidRPr="00DB4F09" w14:paraId="228C6D02" w14:textId="77777777" w:rsidTr="00DB4F09">
        <w:tc>
          <w:tcPr>
            <w:tcW w:w="8398" w:type="dxa"/>
          </w:tcPr>
          <w:p w14:paraId="5728B95B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B4F09">
              <w:rPr>
                <w:rFonts w:ascii="Calibri" w:hAnsi="Calibri" w:cs="Calibri"/>
                <w:sz w:val="20"/>
                <w:szCs w:val="20"/>
              </w:rPr>
              <w:t>Ich beachte und wende die schulische Nutzungsordnung, die Vereinbarungen zur Kommunikation und Erreichbarkeit sowie weitere gültige Regelwerke konsequent an. Dazu zählen an unserer Schule:</w:t>
            </w:r>
          </w:p>
          <w:p w14:paraId="505BAF93" w14:textId="77777777" w:rsidR="005C6F17" w:rsidRPr="00DB4F09" w:rsidRDefault="005C6F17" w:rsidP="005C6F17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Nutzungsregeln für digitale Endgeräte für Schüler</w:t>
            </w:r>
          </w:p>
          <w:p w14:paraId="686B7A3C" w14:textId="77777777" w:rsidR="005C6F17" w:rsidRPr="00DB4F09" w:rsidRDefault="005C6F17" w:rsidP="005C6F17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Nutzungsregeln für KI, Apps</w:t>
            </w:r>
          </w:p>
          <w:p w14:paraId="7E3D35D9" w14:textId="77777777" w:rsidR="005C6F17" w:rsidRPr="00DB4F09" w:rsidRDefault="005C6F17" w:rsidP="005C6F17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Tägliches Checken der Dienstmail/des Infoportals/des Messengers</w:t>
            </w:r>
          </w:p>
          <w:p w14:paraId="0D47AECF" w14:textId="77777777" w:rsidR="005C6F17" w:rsidRPr="00DB4F09" w:rsidRDefault="005C6F17" w:rsidP="005C6F17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Erreichbarkeit der Lehrkräfte unter der Woche bis … Uhr</w:t>
            </w:r>
          </w:p>
          <w:p w14:paraId="120A011C" w14:textId="77777777" w:rsidR="005C6F17" w:rsidRPr="00DB4F09" w:rsidRDefault="005C6F17" w:rsidP="005C6F17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Erreichbarkeit der Schüler unter der Woche bis … Uhr</w:t>
            </w:r>
          </w:p>
          <w:p w14:paraId="24D954B5" w14:textId="77777777" w:rsidR="005C6F17" w:rsidRPr="00DB4F09" w:rsidRDefault="005C6F17" w:rsidP="005C6F17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Kommunikation mit Schülern außerhalb der Unterrichtszeit erfolgt ausschließlich über …</w:t>
            </w:r>
          </w:p>
          <w:p w14:paraId="40936CCF" w14:textId="77777777" w:rsidR="005C6F17" w:rsidRPr="00DB4F09" w:rsidRDefault="005C6F17" w:rsidP="005C6F17">
            <w:pPr>
              <w:pStyle w:val="Listenabsatz"/>
              <w:numPr>
                <w:ilvl w:val="0"/>
                <w:numId w:val="15"/>
              </w:numPr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2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Kommunikation mit Erziehungsberechtigten erfolgt ausschließlich über …</w:t>
            </w:r>
          </w:p>
        </w:tc>
        <w:tc>
          <w:tcPr>
            <w:tcW w:w="420" w:type="dxa"/>
          </w:tcPr>
          <w:p w14:paraId="72C21ED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1C26B9B6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14AF423A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78120407" w14:textId="77777777" w:rsidTr="00DB4F09">
        <w:tc>
          <w:tcPr>
            <w:tcW w:w="8398" w:type="dxa"/>
          </w:tcPr>
          <w:p w14:paraId="003EB993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 xml:space="preserve">Ich kenne und nutze die bereitgestellten Zugangsdaten und agiere sicher sowie zielgerichtet auf den etablierten schulischen Portalen und Plattformen. Dazu gehören an unserer Schule: </w:t>
            </w:r>
          </w:p>
          <w:p w14:paraId="0161F9B3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Organisation Austausch Kollegen/SL über …</w:t>
            </w:r>
          </w:p>
          <w:p w14:paraId="26B4EB79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Digitaler Kalender über …</w:t>
            </w:r>
          </w:p>
          <w:p w14:paraId="05BA3F97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Dateiablage in …</w:t>
            </w:r>
          </w:p>
          <w:p w14:paraId="5526263F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Digitales Klassenbuch</w:t>
            </w:r>
          </w:p>
          <w:p w14:paraId="3396270A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 Schulbücher</w:t>
            </w:r>
          </w:p>
        </w:tc>
        <w:tc>
          <w:tcPr>
            <w:tcW w:w="420" w:type="dxa"/>
          </w:tcPr>
          <w:p w14:paraId="2264708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23E4A09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2AAADDF7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3674AC95" w14:textId="77777777" w:rsidTr="00DB4F09">
        <w:tc>
          <w:tcPr>
            <w:tcW w:w="8398" w:type="dxa"/>
          </w:tcPr>
          <w:p w14:paraId="66317355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 gestalte die schulische Kommunikation zuverlässig mit und finde mich im schulischen Informationsfluss zurecht.</w:t>
            </w:r>
          </w:p>
        </w:tc>
        <w:tc>
          <w:tcPr>
            <w:tcW w:w="420" w:type="dxa"/>
          </w:tcPr>
          <w:p w14:paraId="12226836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4D049B69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44CAE309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0480A0D8" w14:textId="77777777" w:rsidTr="00DB4F09">
        <w:tc>
          <w:tcPr>
            <w:tcW w:w="8398" w:type="dxa"/>
            <w:tcBorders>
              <w:bottom w:val="single" w:sz="4" w:space="0" w:color="auto"/>
            </w:tcBorders>
          </w:tcPr>
          <w:p w14:paraId="350DA194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greife bei technischen Herausforderungen gezielt auf die schulischen Unterstützungsangebote zurück, konsultiere die relevanten Ansprechpartner und wähle die geeigneten Kontaktwege bewusst aus.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66FC6F3F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7D44C4D6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24036BC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0906102B" w14:textId="77777777" w:rsidTr="00860D9A">
        <w:tc>
          <w:tcPr>
            <w:tcW w:w="9674" w:type="dxa"/>
            <w:gridSpan w:val="4"/>
            <w:shd w:val="clear" w:color="auto" w:fill="B1BDC7"/>
          </w:tcPr>
          <w:p w14:paraId="55A72A13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DB4F09">
              <w:rPr>
                <w:rFonts w:ascii="Calibri" w:hAnsi="Calibri" w:cs="Calibri"/>
                <w:b/>
                <w:bCs/>
                <w:szCs w:val="24"/>
              </w:rPr>
              <w:t>Lehrergerät &amp; Technik im Klassenzimmer</w:t>
            </w:r>
          </w:p>
        </w:tc>
      </w:tr>
      <w:tr w:rsidR="005C6F17" w:rsidRPr="00DB4F09" w14:paraId="0ECF9526" w14:textId="77777777" w:rsidTr="00DB4F09">
        <w:tc>
          <w:tcPr>
            <w:tcW w:w="8398" w:type="dxa"/>
          </w:tcPr>
          <w:p w14:paraId="48A6FF5D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sz w:val="20"/>
                <w:szCs w:val="18"/>
              </w:rPr>
              <w:t>Ich verwende die vorhandene Klassenzimmertechnik souverän. Dazu zählt insbesondere:</w:t>
            </w:r>
          </w:p>
          <w:p w14:paraId="499F6009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Verwendung der Dokumentenkamera, des Whiteboards, des </w:t>
            </w:r>
            <w:proofErr w:type="spellStart"/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Beamers</w:t>
            </w:r>
            <w:proofErr w:type="spellEnd"/>
          </w:p>
          <w:p w14:paraId="02341D87" w14:textId="77777777" w:rsidR="005C6F17" w:rsidRPr="00DB4F09" w:rsidRDefault="005C6F17" w:rsidP="005C6F17">
            <w:pPr>
              <w:pStyle w:val="Listenabsatz"/>
              <w:numPr>
                <w:ilvl w:val="0"/>
                <w:numId w:val="12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Bildschirm des Lehrerdienstgeräts, Audio- und Videodateien über den </w:t>
            </w:r>
            <w:proofErr w:type="spellStart"/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Beamer</w:t>
            </w:r>
            <w:proofErr w:type="spellEnd"/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 teilen</w:t>
            </w:r>
          </w:p>
        </w:tc>
        <w:tc>
          <w:tcPr>
            <w:tcW w:w="420" w:type="dxa"/>
          </w:tcPr>
          <w:p w14:paraId="245D78DF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30F2B8AA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AA31E55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2252BEDA" w14:textId="77777777" w:rsidTr="00DB4F09">
        <w:tc>
          <w:tcPr>
            <w:tcW w:w="8398" w:type="dxa"/>
          </w:tcPr>
          <w:p w14:paraId="4C99865B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integriere mein Dienstgerät didaktisch sinnvoll und sicher in den Unterricht sowie in die Unterrichtsvorbereitung, indem ich dessen Funktionen (z. B. Bildschirm teilen/spiegeln, Apps/Programme bedienen, Dateien teilen) routiniert und zuverlässig anwende.</w:t>
            </w:r>
          </w:p>
        </w:tc>
        <w:tc>
          <w:tcPr>
            <w:tcW w:w="420" w:type="dxa"/>
          </w:tcPr>
          <w:p w14:paraId="38C429B3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8808D4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6B96B35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63C3893C" w14:textId="77777777" w:rsidTr="00DB4F09">
        <w:tc>
          <w:tcPr>
            <w:tcW w:w="8398" w:type="dxa"/>
          </w:tcPr>
          <w:p w14:paraId="5B706891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 xml:space="preserve">Ich bin versiert in den grundlegenden Funktionen der Schülergeräte/Leihgeräte und gebe Hilfestellung, um die Lernenden bei deren effektiver Nutzung zu begleiten. </w:t>
            </w:r>
          </w:p>
        </w:tc>
        <w:tc>
          <w:tcPr>
            <w:tcW w:w="420" w:type="dxa"/>
          </w:tcPr>
          <w:p w14:paraId="0268656F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A08163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2349DD82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030B1EC2" w14:textId="77777777" w:rsidTr="00DB4F09">
        <w:tc>
          <w:tcPr>
            <w:tcW w:w="8398" w:type="dxa"/>
          </w:tcPr>
          <w:p w14:paraId="5F74A7CC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praktiziere den sachgemäßen Einsatz von Leihgeräten gemäß dem schulischen Nutzungskonzept und integriere diese entsprechend in meinen Unterricht.</w:t>
            </w:r>
          </w:p>
        </w:tc>
        <w:tc>
          <w:tcPr>
            <w:tcW w:w="420" w:type="dxa"/>
          </w:tcPr>
          <w:p w14:paraId="1956379F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1BA08191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779750FE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24AF978A" w14:textId="77777777" w:rsidTr="00DB4F09">
        <w:tc>
          <w:tcPr>
            <w:tcW w:w="8398" w:type="dxa"/>
            <w:tcBorders>
              <w:bottom w:val="single" w:sz="4" w:space="0" w:color="auto"/>
            </w:tcBorders>
          </w:tcPr>
          <w:p w14:paraId="5CA79CF7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Bei technischen Problemen in diesem Bereich reagiere ich lösungsorientiert, indem ich zugelassene Alternativen finde oder geeignete Ansprechpartner kontaktiere.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253D9B2F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47771052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DBA071C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04593A78" w14:textId="77777777" w:rsidTr="00860D9A">
        <w:tc>
          <w:tcPr>
            <w:tcW w:w="9674" w:type="dxa"/>
            <w:gridSpan w:val="4"/>
            <w:shd w:val="clear" w:color="auto" w:fill="B1BDC7"/>
          </w:tcPr>
          <w:p w14:paraId="7F553EDA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DB4F09">
              <w:rPr>
                <w:rFonts w:ascii="Calibri" w:hAnsi="Calibri" w:cs="Calibri"/>
                <w:b/>
                <w:bCs/>
                <w:szCs w:val="24"/>
              </w:rPr>
              <w:t>Unterrichtliche Vereinbarungen &amp; Unterstützungssysteme</w:t>
            </w:r>
          </w:p>
        </w:tc>
      </w:tr>
      <w:tr w:rsidR="005C6F17" w:rsidRPr="00DB4F09" w14:paraId="17C5A902" w14:textId="77777777" w:rsidTr="00DB4F09">
        <w:tc>
          <w:tcPr>
            <w:tcW w:w="8398" w:type="dxa"/>
          </w:tcPr>
          <w:p w14:paraId="6E24B813" w14:textId="77777777" w:rsidR="005C6F17" w:rsidRPr="00DB4F09" w:rsidRDefault="005C6F17" w:rsidP="00DB4F09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lastRenderedPageBreak/>
              <w:t>Mir sind unsere schulinternen Vereinbarungen zum digital gestützten Unterricht bekannt. Dazu zählen bei uns:</w:t>
            </w:r>
          </w:p>
          <w:p w14:paraId="11B6B0BC" w14:textId="77777777" w:rsidR="005C6F17" w:rsidRPr="00DB4F09" w:rsidRDefault="005C6F17" w:rsidP="00DB4F09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Absprachen zur Lernumgebung</w:t>
            </w:r>
          </w:p>
          <w:p w14:paraId="28A6CB21" w14:textId="77777777" w:rsidR="005C6F17" w:rsidRPr="00DB4F09" w:rsidRDefault="005C6F17" w:rsidP="00DB4F09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Absprachen zur digitalen/analogen Heftführung</w:t>
            </w:r>
          </w:p>
          <w:p w14:paraId="21CB789F" w14:textId="77777777" w:rsidR="005C6F17" w:rsidRPr="00DB4F09" w:rsidRDefault="005C6F17" w:rsidP="00DB4F09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Einarbeitungskonzept für die Lernenden</w:t>
            </w:r>
          </w:p>
          <w:p w14:paraId="15DF381E" w14:textId="77777777" w:rsidR="005C6F17" w:rsidRPr="00DB4F09" w:rsidRDefault="005C6F17" w:rsidP="00DB4F09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Zur Verfügung stehende Anwendungen</w:t>
            </w:r>
          </w:p>
        </w:tc>
        <w:tc>
          <w:tcPr>
            <w:tcW w:w="420" w:type="dxa"/>
          </w:tcPr>
          <w:p w14:paraId="2F788DE6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3EE87078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762F831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38A9D2AB" w14:textId="77777777" w:rsidTr="00DB4F09">
        <w:tc>
          <w:tcPr>
            <w:tcW w:w="8398" w:type="dxa"/>
          </w:tcPr>
          <w:p w14:paraId="14F1717E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Mir sind die unterstützenden Ansprechpersonen und Materialien bei unterrichtsbezogenen Problemen bekannt.</w:t>
            </w:r>
          </w:p>
        </w:tc>
        <w:tc>
          <w:tcPr>
            <w:tcW w:w="420" w:type="dxa"/>
          </w:tcPr>
          <w:p w14:paraId="0D9BB85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29FC3CC6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4CB436DE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091E9D0A" w14:textId="77777777" w:rsidTr="00DB4F09">
        <w:tc>
          <w:tcPr>
            <w:tcW w:w="8398" w:type="dxa"/>
            <w:tcBorders>
              <w:bottom w:val="single" w:sz="4" w:space="0" w:color="auto"/>
            </w:tcBorders>
          </w:tcPr>
          <w:p w14:paraId="6603B2CD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 weiß, welche Kompetenzen ich im digitalen gestützten Unterricht von den Lernenden erwarten kann.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36EF43A8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14034E10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DD680F8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6EA727E5" w14:textId="77777777" w:rsidTr="00860D9A">
        <w:tc>
          <w:tcPr>
            <w:tcW w:w="9674" w:type="dxa"/>
            <w:gridSpan w:val="4"/>
            <w:shd w:val="clear" w:color="auto" w:fill="B1BDC7"/>
          </w:tcPr>
          <w:p w14:paraId="767B2E2B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DB4F09">
              <w:rPr>
                <w:rFonts w:ascii="Calibri" w:hAnsi="Calibri" w:cs="Calibri"/>
                <w:b/>
                <w:bCs/>
                <w:szCs w:val="24"/>
              </w:rPr>
              <w:t>Effektive Klassenführung</w:t>
            </w:r>
          </w:p>
        </w:tc>
      </w:tr>
      <w:tr w:rsidR="005C6F17" w:rsidRPr="00DB4F09" w14:paraId="7F775A73" w14:textId="77777777" w:rsidTr="00DB4F09">
        <w:tc>
          <w:tcPr>
            <w:tcW w:w="8398" w:type="dxa"/>
          </w:tcPr>
          <w:p w14:paraId="1DB27B33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etabliere wirksame Maßnahmen zur Störungsprävention auf Grundlage der an der Schule etablierten Regeln (präventive Maßnahmen gegen Störungen, konsequente Regelanwendung, angemessene Reaktion auf Störungen).</w:t>
            </w:r>
          </w:p>
        </w:tc>
        <w:tc>
          <w:tcPr>
            <w:tcW w:w="420" w:type="dxa"/>
          </w:tcPr>
          <w:p w14:paraId="632D0281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0C60AC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898F838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27247863" w14:textId="77777777" w:rsidTr="00DB4F09">
        <w:tc>
          <w:tcPr>
            <w:tcW w:w="8398" w:type="dxa"/>
          </w:tcPr>
          <w:p w14:paraId="20D5F360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bereite bestehende Unterrichtsmaterialien didaktisch auf, um sie an die veränderte Ausstattung anzupassen, und ergänze sie bedarfsgerecht um digitale Elemente. Alternativ erstelle ich neue eigene Materialien.</w:t>
            </w:r>
          </w:p>
        </w:tc>
        <w:tc>
          <w:tcPr>
            <w:tcW w:w="420" w:type="dxa"/>
          </w:tcPr>
          <w:p w14:paraId="4AE67E9E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7945DF3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1E4F1FE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3FAFC237" w14:textId="77777777" w:rsidTr="00DB4F09">
        <w:tc>
          <w:tcPr>
            <w:tcW w:w="8398" w:type="dxa"/>
          </w:tcPr>
          <w:p w14:paraId="3D2B4302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strukturiere Lernprozesse effektiv und fördere deren Umsetzung unter Berücksichtigung der schulischen Vorgaben. Dazu zählen an unserer Schule:</w:t>
            </w:r>
          </w:p>
          <w:p w14:paraId="3FB683C9" w14:textId="77777777" w:rsidR="005C6F17" w:rsidRPr="00DB4F09" w:rsidRDefault="005C6F17" w:rsidP="005C6F17">
            <w:pPr>
              <w:pStyle w:val="Listenabsatz"/>
              <w:numPr>
                <w:ilvl w:val="0"/>
                <w:numId w:val="17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Die lernförderliche Bereitstellung von Lernmaterialien über …</w:t>
            </w:r>
          </w:p>
          <w:p w14:paraId="57EA8A9D" w14:textId="77777777" w:rsidR="005C6F17" w:rsidRPr="00DB4F09" w:rsidRDefault="005C6F17" w:rsidP="005C6F17">
            <w:pPr>
              <w:pStyle w:val="Listenabsatz"/>
              <w:numPr>
                <w:ilvl w:val="0"/>
                <w:numId w:val="17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Das regelmäßige, lernförderliche Feedback zu eingereichten Aufgaben über …</w:t>
            </w:r>
          </w:p>
          <w:p w14:paraId="5BD485A5" w14:textId="77777777" w:rsidR="005C6F17" w:rsidRPr="00DB4F09" w:rsidRDefault="005C6F17" w:rsidP="005C6F17">
            <w:pPr>
              <w:pStyle w:val="Listenabsatz"/>
              <w:numPr>
                <w:ilvl w:val="0"/>
                <w:numId w:val="17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Das Überprüfen von Lernständen </w:t>
            </w:r>
            <w:r w:rsidR="00A32AA0"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inklusive Feedbacks</w:t>
            </w: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 über …</w:t>
            </w:r>
          </w:p>
        </w:tc>
        <w:tc>
          <w:tcPr>
            <w:tcW w:w="420" w:type="dxa"/>
          </w:tcPr>
          <w:p w14:paraId="0317F844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  <w:p w14:paraId="499BFCB4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03A617C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ABA7F3A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50F76C34" w14:textId="77777777" w:rsidTr="00DB4F09">
        <w:tc>
          <w:tcPr>
            <w:tcW w:w="8398" w:type="dxa"/>
          </w:tcPr>
          <w:p w14:paraId="54BAA0A8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begleite die Lernenden gezielt bei der reflektierten und lernförderlichen Nutzung digitaler Hefte (z. B. Struktur anlegen).</w:t>
            </w:r>
          </w:p>
        </w:tc>
        <w:tc>
          <w:tcPr>
            <w:tcW w:w="420" w:type="dxa"/>
          </w:tcPr>
          <w:p w14:paraId="16B21D5B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4A1CFB1C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4DA2CD9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73525E6B" w14:textId="77777777" w:rsidTr="00DB4F09">
        <w:tc>
          <w:tcPr>
            <w:tcW w:w="8398" w:type="dxa"/>
          </w:tcPr>
          <w:p w14:paraId="3EFEEBE5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initiiere und moderiere die Verwendung der digitalen Kommunikationswege im Unterricht bewusst.</w:t>
            </w:r>
          </w:p>
        </w:tc>
        <w:tc>
          <w:tcPr>
            <w:tcW w:w="420" w:type="dxa"/>
          </w:tcPr>
          <w:p w14:paraId="54AC8456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95DB067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1A456578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449E5DBA" w14:textId="77777777" w:rsidTr="00DB4F09">
        <w:tc>
          <w:tcPr>
            <w:tcW w:w="8398" w:type="dxa"/>
            <w:tcBorders>
              <w:bottom w:val="single" w:sz="4" w:space="0" w:color="auto"/>
            </w:tcBorders>
          </w:tcPr>
          <w:p w14:paraId="39FD270F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 begleite Schülerinnen und Schüler bei der sicheren Gerätenutzung und unterstütze sie gezielt bei der selbstständigen Lösung auftretender Probleme.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3FD02B6A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301E477E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4A97947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32FEC093" w14:textId="77777777" w:rsidTr="00DB4F09">
        <w:tc>
          <w:tcPr>
            <w:tcW w:w="9674" w:type="dxa"/>
            <w:gridSpan w:val="4"/>
            <w:shd w:val="clear" w:color="auto" w:fill="C3CFD8"/>
          </w:tcPr>
          <w:p w14:paraId="0A7E869C" w14:textId="77777777" w:rsidR="005C6F17" w:rsidRPr="00DB4F09" w:rsidRDefault="005C6F17" w:rsidP="00BC6CA1">
            <w:pPr>
              <w:spacing w:before="240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DB4F09">
              <w:rPr>
                <w:rFonts w:ascii="Calibri" w:hAnsi="Calibri" w:cs="Calibri"/>
                <w:b/>
                <w:bCs/>
                <w:szCs w:val="24"/>
              </w:rPr>
              <w:t>Unterricht weiterentwickeln</w:t>
            </w:r>
          </w:p>
        </w:tc>
      </w:tr>
      <w:tr w:rsidR="005C6F17" w:rsidRPr="00DB4F09" w14:paraId="022E42D2" w14:textId="77777777" w:rsidTr="00DB4F09">
        <w:tc>
          <w:tcPr>
            <w:tcW w:w="8398" w:type="dxa"/>
          </w:tcPr>
          <w:p w14:paraId="722EA031" w14:textId="77777777" w:rsidR="005C6F17" w:rsidRPr="00DB4F09" w:rsidRDefault="005C6F17" w:rsidP="00BC6CA1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 nutze die an unserer Schule etablierten Strukturen der kollegialen Zusammenarbeit im digitalen Raum, z. B. um …</w:t>
            </w:r>
          </w:p>
          <w:p w14:paraId="01C45B03" w14:textId="77777777" w:rsidR="005C6F17" w:rsidRPr="00DB4F09" w:rsidRDefault="005C6F17" w:rsidP="005C6F17">
            <w:pPr>
              <w:pStyle w:val="Listenabsatz"/>
              <w:numPr>
                <w:ilvl w:val="0"/>
                <w:numId w:val="18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Materialaustausch über …</w:t>
            </w:r>
          </w:p>
          <w:p w14:paraId="64E42215" w14:textId="77777777" w:rsidR="005C6F17" w:rsidRPr="00DB4F09" w:rsidRDefault="005C6F17" w:rsidP="005C6F17">
            <w:pPr>
              <w:pStyle w:val="Listenabsatz"/>
              <w:numPr>
                <w:ilvl w:val="0"/>
                <w:numId w:val="18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Kollaborative Materialerstellung über …</w:t>
            </w:r>
          </w:p>
          <w:p w14:paraId="1EFC6EFA" w14:textId="77777777" w:rsidR="005C6F17" w:rsidRPr="00DB4F09" w:rsidRDefault="005C6F17" w:rsidP="005C6F17">
            <w:pPr>
              <w:pStyle w:val="Listenabsatz"/>
              <w:numPr>
                <w:ilvl w:val="0"/>
                <w:numId w:val="18"/>
              </w:numPr>
              <w:tabs>
                <w:tab w:val="left" w:pos="1452"/>
              </w:tabs>
              <w:spacing w:before="240"/>
              <w:rPr>
                <w:rFonts w:ascii="Calibri" w:hAnsi="Calibri" w:cs="Calibri"/>
                <w:color w:val="4C94D8" w:themeColor="text2" w:themeTint="80"/>
                <w:sz w:val="20"/>
                <w:szCs w:val="18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Austausch über Lernende über …</w:t>
            </w:r>
          </w:p>
        </w:tc>
        <w:tc>
          <w:tcPr>
            <w:tcW w:w="420" w:type="dxa"/>
          </w:tcPr>
          <w:p w14:paraId="553A3427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34EF9303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5E7A192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30180BB1" w14:textId="77777777" w:rsidTr="00DB4F09">
        <w:tc>
          <w:tcPr>
            <w:tcW w:w="8398" w:type="dxa"/>
          </w:tcPr>
          <w:p w14:paraId="43C63187" w14:textId="77777777" w:rsidR="005C6F17" w:rsidRPr="00DB4F09" w:rsidRDefault="005C6F17" w:rsidP="00DB4F09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  <w:sz w:val="20"/>
                <w:szCs w:val="18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Ich wähle geeignete digitale Werkzeuge und/oder fachspezifische Anwendungen (ggfs. auf Liste mit an der Schule gängigen/verfügbaren Anwendungen verweisen) aus und integriere sie didaktisch sinnvoll in meine Unterrichtsplanung:</w:t>
            </w:r>
          </w:p>
          <w:p w14:paraId="2566ED93" w14:textId="77777777" w:rsidR="005C6F17" w:rsidRPr="00DB4F09" w:rsidRDefault="005C6F17" w:rsidP="005C6F17">
            <w:pPr>
              <w:pStyle w:val="Kommentartext"/>
              <w:numPr>
                <w:ilvl w:val="0"/>
                <w:numId w:val="19"/>
              </w:numPr>
              <w:spacing w:before="240"/>
              <w:contextualSpacing/>
              <w:rPr>
                <w:rFonts w:ascii="Calibri" w:hAnsi="Calibri" w:cs="Calibri"/>
                <w:i/>
                <w:iCs/>
                <w:color w:val="4C94D8" w:themeColor="text2" w:themeTint="8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</w:rPr>
              <w:t>Suchen und Verarbeiten: Browser, Recherchetools, KI, Notizenapp, Textverarbeitungsprogramm</w:t>
            </w:r>
          </w:p>
          <w:p w14:paraId="78B4EF99" w14:textId="77777777" w:rsidR="005C6F17" w:rsidRPr="00DB4F09" w:rsidRDefault="005C6F17" w:rsidP="005C6F17">
            <w:pPr>
              <w:pStyle w:val="Kommentartext"/>
              <w:numPr>
                <w:ilvl w:val="0"/>
                <w:numId w:val="19"/>
              </w:numPr>
              <w:spacing w:before="240"/>
              <w:contextualSpacing/>
              <w:rPr>
                <w:rFonts w:ascii="Calibri" w:hAnsi="Calibri" w:cs="Calibri"/>
                <w:i/>
                <w:iCs/>
                <w:color w:val="4C94D8" w:themeColor="text2" w:themeTint="8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</w:rPr>
              <w:t xml:space="preserve">Kommunizieren und Kooperieren: Kollaborationsplattformen, Boards, Messenger </w:t>
            </w:r>
          </w:p>
          <w:p w14:paraId="5058C08F" w14:textId="77777777" w:rsidR="005C6F17" w:rsidRPr="00DB4F09" w:rsidRDefault="005C6F17" w:rsidP="005C6F17">
            <w:pPr>
              <w:pStyle w:val="Kommentartext"/>
              <w:numPr>
                <w:ilvl w:val="0"/>
                <w:numId w:val="19"/>
              </w:numPr>
              <w:spacing w:before="240"/>
              <w:contextualSpacing/>
              <w:rPr>
                <w:rFonts w:ascii="Calibri" w:hAnsi="Calibri" w:cs="Calibri"/>
                <w:color w:val="4C94D8" w:themeColor="text2" w:themeTint="80"/>
              </w:rPr>
            </w:pPr>
            <w:r w:rsidRPr="00DB4F09">
              <w:rPr>
                <w:rFonts w:ascii="Calibri" w:hAnsi="Calibri" w:cs="Calibri"/>
                <w:i/>
                <w:iCs/>
                <w:color w:val="4C94D8" w:themeColor="text2" w:themeTint="80"/>
              </w:rPr>
              <w:t>Produzieren und Präsentieren: Videoerstellung, Audioaufnahmen, Comics, Mindmaps, multimediale Bücher</w:t>
            </w:r>
          </w:p>
        </w:tc>
        <w:tc>
          <w:tcPr>
            <w:tcW w:w="420" w:type="dxa"/>
          </w:tcPr>
          <w:p w14:paraId="77E01114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69FC1204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064C16EC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5C6F17" w:rsidRPr="00DB4F09" w14:paraId="50BB6965" w14:textId="77777777" w:rsidTr="00DB4F09">
        <w:tc>
          <w:tcPr>
            <w:tcW w:w="8398" w:type="dxa"/>
          </w:tcPr>
          <w:p w14:paraId="2585425F" w14:textId="77777777" w:rsidR="005C6F17" w:rsidRPr="00DB4F09" w:rsidRDefault="005C6F17" w:rsidP="00DB4F09">
            <w:pPr>
              <w:tabs>
                <w:tab w:val="left" w:pos="1452"/>
              </w:tabs>
              <w:spacing w:before="240"/>
              <w:ind w:left="38"/>
              <w:contextualSpacing/>
              <w:rPr>
                <w:rFonts w:ascii="Calibri" w:hAnsi="Calibri" w:cs="Calibri"/>
              </w:rPr>
            </w:pPr>
            <w:r w:rsidRPr="00DB4F09">
              <w:rPr>
                <w:rFonts w:ascii="Calibri" w:hAnsi="Calibri" w:cs="Calibri"/>
                <w:sz w:val="20"/>
                <w:szCs w:val="18"/>
              </w:rPr>
              <w:t>Schulspezifische, unterrichtliche Schwerpunktsetzungen ergänzen.</w:t>
            </w:r>
            <w:r w:rsidRPr="00DB4F09">
              <w:rPr>
                <w:rFonts w:ascii="Calibri" w:hAnsi="Calibri" w:cs="Calibri"/>
                <w:color w:val="4C94D8" w:themeColor="text2" w:themeTint="80"/>
              </w:rPr>
              <w:t xml:space="preserve"> </w:t>
            </w:r>
          </w:p>
        </w:tc>
        <w:tc>
          <w:tcPr>
            <w:tcW w:w="420" w:type="dxa"/>
          </w:tcPr>
          <w:p w14:paraId="044FEB6A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906FE21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C4FE970" w14:textId="77777777" w:rsidR="005C6F17" w:rsidRPr="00DB4F09" w:rsidRDefault="005C6F17" w:rsidP="00BC6CA1">
            <w:pPr>
              <w:spacing w:before="240"/>
              <w:rPr>
                <w:rFonts w:ascii="Calibri" w:hAnsi="Calibri" w:cs="Calibri"/>
              </w:rPr>
            </w:pPr>
          </w:p>
        </w:tc>
      </w:tr>
    </w:tbl>
    <w:p w14:paraId="40C71D56" w14:textId="77777777" w:rsidR="005C6F17" w:rsidRPr="00F848C8" w:rsidRDefault="005C6F17">
      <w:pPr>
        <w:rPr>
          <w:rFonts w:ascii="Calibri" w:hAnsi="Calibri" w:cs="Calibri"/>
        </w:rPr>
      </w:pPr>
    </w:p>
    <w:p w14:paraId="31BD3752" w14:textId="77777777" w:rsidR="00BA3833" w:rsidRPr="00F848C8" w:rsidRDefault="00BA3833" w:rsidP="00E36CD5">
      <w:pPr>
        <w:pStyle w:val="berschrift2"/>
      </w:pPr>
      <w:bookmarkStart w:id="28" w:name="_Toc214739575"/>
      <w:r w:rsidRPr="00F848C8">
        <w:t>Unser Einarbeitungskonzept</w:t>
      </w:r>
      <w:bookmarkEnd w:id="28"/>
    </w:p>
    <w:p w14:paraId="43001EC7" w14:textId="77777777" w:rsidR="00BA3833" w:rsidRPr="00AF70DF" w:rsidRDefault="00BA3833" w:rsidP="00BA3833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das in Kapitel 3.4 erarbeitete Einarbeitungskonzept für Lehrkräfte an Ihrer Schule ein.]</w:t>
      </w:r>
    </w:p>
    <w:p w14:paraId="76A997E6" w14:textId="77777777" w:rsidR="00BA3833" w:rsidRPr="00F848C8" w:rsidRDefault="00BA3833" w:rsidP="00BA3833">
      <w:pPr>
        <w:pStyle w:val="KeinLeerraum"/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628"/>
        <w:gridCol w:w="1768"/>
        <w:gridCol w:w="813"/>
        <w:gridCol w:w="1367"/>
        <w:gridCol w:w="1022"/>
        <w:gridCol w:w="1895"/>
      </w:tblGrid>
      <w:tr w:rsidR="00BA3833" w:rsidRPr="00F848C8" w14:paraId="490EEE41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B1BDC7"/>
            <w:hideMark/>
          </w:tcPr>
          <w:p w14:paraId="63354A10" w14:textId="77777777" w:rsidR="00BA3833" w:rsidRPr="00A32AA0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32A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Bereich</w:t>
            </w:r>
          </w:p>
        </w:tc>
        <w:tc>
          <w:tcPr>
            <w:tcW w:w="0" w:type="auto"/>
            <w:shd w:val="clear" w:color="auto" w:fill="B1BDC7"/>
            <w:hideMark/>
          </w:tcPr>
          <w:p w14:paraId="0E673D3A" w14:textId="77777777" w:rsidR="00BA3833" w:rsidRPr="00A32AA0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32A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Schulungsinhalt / Thema</w:t>
            </w:r>
          </w:p>
        </w:tc>
        <w:tc>
          <w:tcPr>
            <w:tcW w:w="0" w:type="auto"/>
            <w:shd w:val="clear" w:color="auto" w:fill="B1BDC7"/>
            <w:hideMark/>
          </w:tcPr>
          <w:p w14:paraId="29A4A5C0" w14:textId="77777777" w:rsidR="00BA3833" w:rsidRPr="00A32AA0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32A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Format</w:t>
            </w:r>
          </w:p>
        </w:tc>
        <w:tc>
          <w:tcPr>
            <w:tcW w:w="0" w:type="auto"/>
            <w:shd w:val="clear" w:color="auto" w:fill="B1BDC7"/>
            <w:hideMark/>
          </w:tcPr>
          <w:p w14:paraId="2C777BC3" w14:textId="77777777" w:rsidR="00BA3833" w:rsidRPr="00A32AA0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32A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Zeitpunkt / Rhythmus</w:t>
            </w:r>
          </w:p>
        </w:tc>
        <w:tc>
          <w:tcPr>
            <w:tcW w:w="0" w:type="auto"/>
            <w:shd w:val="clear" w:color="auto" w:fill="B1BDC7"/>
            <w:hideMark/>
          </w:tcPr>
          <w:p w14:paraId="7ED3A67A" w14:textId="77777777" w:rsidR="00BA3833" w:rsidRPr="00A32AA0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32A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Zuständig</w:t>
            </w:r>
          </w:p>
        </w:tc>
        <w:tc>
          <w:tcPr>
            <w:tcW w:w="1895" w:type="dxa"/>
            <w:shd w:val="clear" w:color="auto" w:fill="B1BDC7"/>
            <w:hideMark/>
          </w:tcPr>
          <w:p w14:paraId="18A690D5" w14:textId="77777777" w:rsidR="00BA3833" w:rsidRPr="00A32AA0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32A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Bemerkung / evtl. Link</w:t>
            </w:r>
          </w:p>
        </w:tc>
      </w:tr>
      <w:tr w:rsidR="00BA3833" w:rsidRPr="00F848C8" w14:paraId="0A285CE1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D7E2CE"/>
            <w:hideMark/>
          </w:tcPr>
          <w:p w14:paraId="5CD71A43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lastRenderedPageBreak/>
              <w:t>Grundlegende digitale Organisationsstruktur</w:t>
            </w:r>
          </w:p>
        </w:tc>
        <w:tc>
          <w:tcPr>
            <w:tcW w:w="0" w:type="auto"/>
            <w:hideMark/>
          </w:tcPr>
          <w:p w14:paraId="431776B3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6317C41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378B189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83FD293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  <w:hideMark/>
          </w:tcPr>
          <w:p w14:paraId="337E2A45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3833" w:rsidRPr="00F848C8" w14:paraId="00FD04F1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CCE4D4"/>
            <w:hideMark/>
          </w:tcPr>
          <w:p w14:paraId="497FE5FA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Lehrerdienstgerät &amp; Technik im Klassenzimmer</w:t>
            </w:r>
          </w:p>
        </w:tc>
        <w:tc>
          <w:tcPr>
            <w:tcW w:w="0" w:type="auto"/>
            <w:hideMark/>
          </w:tcPr>
          <w:p w14:paraId="4AA6712D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E509E84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DE1F9F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6FDF5E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  <w:hideMark/>
          </w:tcPr>
          <w:p w14:paraId="3FD8F35D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3833" w:rsidRPr="00F848C8" w14:paraId="745DD5C4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CCE4E3"/>
          </w:tcPr>
          <w:p w14:paraId="05B32FFA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 xml:space="preserve">Unterrichtliche Vereinbarungen </w:t>
            </w:r>
          </w:p>
        </w:tc>
        <w:tc>
          <w:tcPr>
            <w:tcW w:w="0" w:type="auto"/>
          </w:tcPr>
          <w:p w14:paraId="4644338E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17ABA98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C553FF3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D8301E1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75EBDBD8" w14:textId="77777777" w:rsidR="00BA3833" w:rsidRPr="00F848C8" w:rsidRDefault="00BA3833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48C8" w:rsidRPr="00F848C8" w14:paraId="03DA88F5" w14:textId="77777777" w:rsidTr="00DB4F09">
        <w:trPr>
          <w:trHeight w:val="43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7D4E1"/>
          </w:tcPr>
          <w:p w14:paraId="4EDEBA69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Effektive Klassenführung</w:t>
            </w:r>
          </w:p>
        </w:tc>
        <w:tc>
          <w:tcPr>
            <w:tcW w:w="0" w:type="auto"/>
          </w:tcPr>
          <w:p w14:paraId="51A231E0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6602F26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2FD974D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5A23E4A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0C3C6425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48C8" w:rsidRPr="00F848C8" w14:paraId="378FE8E9" w14:textId="77777777" w:rsidTr="00DB4F09">
        <w:tc>
          <w:tcPr>
            <w:tcW w:w="0" w:type="auto"/>
            <w:shd w:val="clear" w:color="auto" w:fill="B1BDC7"/>
          </w:tcPr>
          <w:p w14:paraId="71C4C43E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Unterricht weiterentwickeln</w:t>
            </w:r>
          </w:p>
        </w:tc>
        <w:tc>
          <w:tcPr>
            <w:tcW w:w="0" w:type="auto"/>
          </w:tcPr>
          <w:p w14:paraId="24A962EE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145073A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032E97B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C33CA01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49D97CA7" w14:textId="77777777" w:rsidR="00F848C8" w:rsidRPr="00F848C8" w:rsidRDefault="00F848C8" w:rsidP="00BA3833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6E70F1C" w14:textId="77777777" w:rsidR="00BA3833" w:rsidRPr="00F848C8" w:rsidRDefault="00BA3833" w:rsidP="00BA3833">
      <w:pPr>
        <w:pStyle w:val="KeinLeerraum"/>
        <w:rPr>
          <w:rFonts w:ascii="Calibri" w:hAnsi="Calibri" w:cs="Calibri"/>
          <w:sz w:val="20"/>
          <w:szCs w:val="20"/>
        </w:rPr>
      </w:pPr>
    </w:p>
    <w:p w14:paraId="093B5E32" w14:textId="77777777" w:rsidR="00BA3833" w:rsidRPr="00F848C8" w:rsidRDefault="00BA3833" w:rsidP="00BA3833">
      <w:pPr>
        <w:pStyle w:val="KeinLeerraum"/>
        <w:rPr>
          <w:rFonts w:ascii="Calibri" w:hAnsi="Calibri" w:cs="Calibri"/>
          <w:sz w:val="20"/>
          <w:szCs w:val="20"/>
        </w:rPr>
      </w:pPr>
    </w:p>
    <w:p w14:paraId="45996068" w14:textId="77777777" w:rsidR="00BA3833" w:rsidRPr="00F848C8" w:rsidRDefault="00BA3833" w:rsidP="00E36CD5">
      <w:pPr>
        <w:pStyle w:val="berschrift2"/>
      </w:pPr>
      <w:bookmarkStart w:id="29" w:name="_Toc214739576"/>
      <w:r w:rsidRPr="00F848C8">
        <w:t>Fortbildungs- und Unterstützungsangebote für das gesamte Kollegium</w:t>
      </w:r>
      <w:bookmarkEnd w:id="29"/>
    </w:p>
    <w:p w14:paraId="2814511F" w14:textId="77777777" w:rsidR="00BA3833" w:rsidRPr="00AF70DF" w:rsidRDefault="00BA3833" w:rsidP="00BA3833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[Fügen Sie hier das in Kapitel 3.4 erarbeitete Fortbildungskonzept für Lehrkräfte an Ihrer Schule ein.]</w:t>
      </w:r>
    </w:p>
    <w:p w14:paraId="2E78D5D9" w14:textId="77777777" w:rsidR="00BA3833" w:rsidRPr="00AF70DF" w:rsidRDefault="00BA3833" w:rsidP="00BA3833">
      <w:pPr>
        <w:pStyle w:val="KeinLeerraum"/>
        <w:rPr>
          <w:rFonts w:ascii="Calibri" w:hAnsi="Calibri" w:cs="Calibri"/>
          <w:b/>
          <w:bCs/>
          <w:sz w:val="20"/>
          <w:szCs w:val="20"/>
        </w:rPr>
      </w:pPr>
    </w:p>
    <w:p w14:paraId="6CB0B986" w14:textId="77777777" w:rsidR="00BA3833" w:rsidRPr="00F848C8" w:rsidRDefault="00BA3833" w:rsidP="00BA3833">
      <w:pPr>
        <w:pStyle w:val="KeinLeerraum"/>
        <w:rPr>
          <w:rFonts w:ascii="Calibri" w:hAnsi="Calibri" w:cs="Calibri"/>
          <w:b/>
          <w:bCs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836"/>
        <w:gridCol w:w="1709"/>
        <w:gridCol w:w="813"/>
        <w:gridCol w:w="1291"/>
        <w:gridCol w:w="1022"/>
        <w:gridCol w:w="1822"/>
      </w:tblGrid>
      <w:tr w:rsidR="00BA3833" w:rsidRPr="00F848C8" w14:paraId="13F6D42D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B1BDC7"/>
            <w:hideMark/>
          </w:tcPr>
          <w:p w14:paraId="52CA45C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8C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Bereich</w:t>
            </w:r>
          </w:p>
          <w:p w14:paraId="34E31BE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1BDC7"/>
            <w:hideMark/>
          </w:tcPr>
          <w:p w14:paraId="07B1A956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8C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Schulungsinhalt / Thema</w:t>
            </w:r>
          </w:p>
        </w:tc>
        <w:tc>
          <w:tcPr>
            <w:tcW w:w="0" w:type="auto"/>
            <w:shd w:val="clear" w:color="auto" w:fill="B1BDC7"/>
            <w:hideMark/>
          </w:tcPr>
          <w:p w14:paraId="45BA01DD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8C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Format</w:t>
            </w:r>
          </w:p>
        </w:tc>
        <w:tc>
          <w:tcPr>
            <w:tcW w:w="0" w:type="auto"/>
            <w:shd w:val="clear" w:color="auto" w:fill="B1BDC7"/>
            <w:hideMark/>
          </w:tcPr>
          <w:p w14:paraId="0BE648EA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8C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Zeitpunkt / Rhythmus</w:t>
            </w:r>
          </w:p>
        </w:tc>
        <w:tc>
          <w:tcPr>
            <w:tcW w:w="0" w:type="auto"/>
            <w:shd w:val="clear" w:color="auto" w:fill="B1BDC7"/>
            <w:hideMark/>
          </w:tcPr>
          <w:p w14:paraId="1C87F361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8C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Zuständig</w:t>
            </w:r>
          </w:p>
        </w:tc>
        <w:tc>
          <w:tcPr>
            <w:tcW w:w="1822" w:type="dxa"/>
            <w:shd w:val="clear" w:color="auto" w:fill="B1BDC7"/>
            <w:hideMark/>
          </w:tcPr>
          <w:p w14:paraId="269096D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F848C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Bemerkung / evtl. Link</w:t>
            </w:r>
          </w:p>
        </w:tc>
      </w:tr>
      <w:tr w:rsidR="00BA3833" w:rsidRPr="00F848C8" w14:paraId="02573D2C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D7E2CE"/>
            <w:hideMark/>
          </w:tcPr>
          <w:p w14:paraId="7F368CAC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Digitale Organisationsstruktur an der Schule</w:t>
            </w:r>
          </w:p>
        </w:tc>
        <w:tc>
          <w:tcPr>
            <w:tcW w:w="0" w:type="auto"/>
          </w:tcPr>
          <w:p w14:paraId="6ABFA9E1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55E4FF45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D21CE6F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4F96665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EDA0404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5CD8C054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3833" w:rsidRPr="00F848C8" w14:paraId="64FFB15C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CCE4D4"/>
            <w:hideMark/>
          </w:tcPr>
          <w:p w14:paraId="67D26E9D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Lehrerdienstgerät &amp; Technik im Klassenzimmer</w:t>
            </w:r>
          </w:p>
        </w:tc>
        <w:tc>
          <w:tcPr>
            <w:tcW w:w="0" w:type="auto"/>
          </w:tcPr>
          <w:p w14:paraId="0EEA6EA2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52A2EF0D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FB9BA6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3303AB0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C4839CC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49DE0201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3833" w:rsidRPr="00F848C8" w14:paraId="08892331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CCE4E3"/>
          </w:tcPr>
          <w:p w14:paraId="4043FDD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Unterrichtliche Vereinbarungen und Unterstützungssysteme</w:t>
            </w:r>
          </w:p>
          <w:p w14:paraId="0B6D549B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C5386B0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B62F99C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F0EB04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18CC4F8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506D34A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3833" w:rsidRPr="00F848C8" w14:paraId="3E538F1B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C7D4E1"/>
          </w:tcPr>
          <w:p w14:paraId="1017B757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Effektive Klassenführung</w:t>
            </w:r>
          </w:p>
        </w:tc>
        <w:tc>
          <w:tcPr>
            <w:tcW w:w="0" w:type="auto"/>
          </w:tcPr>
          <w:p w14:paraId="78E14258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74BB1D95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96AC175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F8C87BD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D401627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4E9ED4B9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3833" w:rsidRPr="00F848C8" w14:paraId="08C3BC68" w14:textId="77777777" w:rsidTr="00DB4F09">
        <w:tc>
          <w:tcPr>
            <w:tcW w:w="0" w:type="auto"/>
            <w:tcBorders>
              <w:bottom w:val="single" w:sz="4" w:space="0" w:color="auto"/>
            </w:tcBorders>
            <w:shd w:val="clear" w:color="auto" w:fill="B1BDC7"/>
          </w:tcPr>
          <w:p w14:paraId="26A5C6BE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F848C8">
              <w:rPr>
                <w:rFonts w:ascii="Calibri" w:hAnsi="Calibri" w:cs="Calibri"/>
                <w:sz w:val="20"/>
                <w:szCs w:val="20"/>
              </w:rPr>
              <w:t>Unterricht weiterentwickeln</w:t>
            </w:r>
          </w:p>
        </w:tc>
        <w:tc>
          <w:tcPr>
            <w:tcW w:w="0" w:type="auto"/>
          </w:tcPr>
          <w:p w14:paraId="40C628E3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0D1B5958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D3F4661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F7BE708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F5AF80C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1FEAAB8B" w14:textId="77777777" w:rsidR="00BA3833" w:rsidRPr="00F848C8" w:rsidRDefault="00BA3833" w:rsidP="00BA3833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1F8B24" w14:textId="77777777" w:rsidR="00BA3833" w:rsidRPr="00F848C8" w:rsidRDefault="00BA3833" w:rsidP="00BA3833">
      <w:pPr>
        <w:pStyle w:val="KeinLeerraum"/>
        <w:rPr>
          <w:rFonts w:ascii="Calibri" w:hAnsi="Calibri" w:cs="Calibri"/>
          <w:b/>
          <w:bCs/>
        </w:rPr>
      </w:pPr>
    </w:p>
    <w:p w14:paraId="4D29C81B" w14:textId="77777777" w:rsidR="00BA3833" w:rsidRDefault="00BA3833" w:rsidP="00BA3833">
      <w:pPr>
        <w:pStyle w:val="KeinLeerraum"/>
        <w:rPr>
          <w:rFonts w:ascii="Calibri" w:hAnsi="Calibri" w:cs="Calibri"/>
          <w:sz w:val="16"/>
          <w:szCs w:val="16"/>
        </w:rPr>
      </w:pPr>
    </w:p>
    <w:p w14:paraId="56EEA074" w14:textId="77777777" w:rsidR="00E36CD5" w:rsidRPr="00F848C8" w:rsidRDefault="00E36CD5" w:rsidP="00BA3833">
      <w:pPr>
        <w:pStyle w:val="KeinLeerraum"/>
        <w:rPr>
          <w:rFonts w:ascii="Calibri" w:hAnsi="Calibri" w:cs="Calibri"/>
          <w:sz w:val="16"/>
          <w:szCs w:val="16"/>
        </w:rPr>
      </w:pPr>
    </w:p>
    <w:p w14:paraId="1B8E6A85" w14:textId="77777777" w:rsidR="00792ABC" w:rsidRPr="00F848C8" w:rsidRDefault="00792ABC" w:rsidP="00AF70DF">
      <w:pPr>
        <w:pStyle w:val="berschrift1"/>
      </w:pPr>
      <w:bookmarkStart w:id="30" w:name="_Toc214739577"/>
      <w:r w:rsidRPr="00F848C8">
        <w:t>Einarbeitung der Lernenden &amp; systematische Kompetenzvermittlung</w:t>
      </w:r>
      <w:bookmarkEnd w:id="30"/>
    </w:p>
    <w:p w14:paraId="419924C4" w14:textId="77777777" w:rsidR="00792ABC" w:rsidRPr="00AF70DF" w:rsidRDefault="00792ABC" w:rsidP="00792ABC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F70DF">
        <w:rPr>
          <w:rFonts w:ascii="Calibri" w:hAnsi="Calibri" w:cs="Calibri"/>
          <w:i/>
          <w:iCs/>
          <w:sz w:val="20"/>
          <w:szCs w:val="20"/>
        </w:rPr>
        <w:t>(Nutzen Sie hier die Ergebnisse von Kapitel 3.3.)</w:t>
      </w:r>
    </w:p>
    <w:p w14:paraId="2B2452BD" w14:textId="77777777" w:rsidR="00792ABC" w:rsidRPr="00F848C8" w:rsidRDefault="00792ABC" w:rsidP="00E36CD5">
      <w:pPr>
        <w:pStyle w:val="berschrift2"/>
        <w:numPr>
          <w:ilvl w:val="0"/>
          <w:numId w:val="0"/>
        </w:numPr>
      </w:pPr>
    </w:p>
    <w:p w14:paraId="2B86E6D7" w14:textId="77777777" w:rsidR="00792ABC" w:rsidRDefault="00792ABC" w:rsidP="00E36CD5">
      <w:pPr>
        <w:pStyle w:val="berschrift2"/>
      </w:pPr>
      <w:bookmarkStart w:id="31" w:name="_Toc214739578"/>
      <w:r w:rsidRPr="00F848C8">
        <w:t>Einarbeitungs</w:t>
      </w:r>
      <w:r w:rsidR="00AF70DF">
        <w:t>konzept für Lernende</w:t>
      </w:r>
      <w:r w:rsidRPr="00F848C8">
        <w:t xml:space="preserve"> (Beispiel für die [</w:t>
      </w:r>
      <w:r w:rsidR="00AF70DF">
        <w:t>z. B.</w:t>
      </w:r>
      <w:r w:rsidRPr="00F848C8">
        <w:t xml:space="preserve"> 8.] Jahrgangstufe)</w:t>
      </w:r>
      <w:bookmarkEnd w:id="31"/>
    </w:p>
    <w:p w14:paraId="71529933" w14:textId="77777777" w:rsidR="00AF70DF" w:rsidRPr="00AF70DF" w:rsidRDefault="00AF70DF" w:rsidP="00AF70DF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227"/>
        <w:gridCol w:w="3423"/>
        <w:gridCol w:w="2018"/>
        <w:gridCol w:w="2825"/>
      </w:tblGrid>
      <w:tr w:rsidR="00792ABC" w:rsidRPr="00AF70DF" w14:paraId="28D83A77" w14:textId="77777777" w:rsidTr="00DB4F09">
        <w:tc>
          <w:tcPr>
            <w:tcW w:w="0" w:type="auto"/>
            <w:shd w:val="clear" w:color="auto" w:fill="B1BDC7"/>
            <w:hideMark/>
          </w:tcPr>
          <w:p w14:paraId="08CC243B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Woche / Zeitpunkt</w:t>
            </w:r>
          </w:p>
        </w:tc>
        <w:tc>
          <w:tcPr>
            <w:tcW w:w="0" w:type="auto"/>
            <w:shd w:val="clear" w:color="auto" w:fill="B1BDC7"/>
            <w:hideMark/>
          </w:tcPr>
          <w:p w14:paraId="1A9691B9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Inhalt / Thema</w:t>
            </w:r>
          </w:p>
        </w:tc>
        <w:tc>
          <w:tcPr>
            <w:tcW w:w="0" w:type="auto"/>
            <w:shd w:val="clear" w:color="auto" w:fill="B1BDC7"/>
            <w:hideMark/>
          </w:tcPr>
          <w:p w14:paraId="1D613915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Verantwortlich</w:t>
            </w:r>
          </w:p>
        </w:tc>
        <w:tc>
          <w:tcPr>
            <w:tcW w:w="2825" w:type="dxa"/>
            <w:shd w:val="clear" w:color="auto" w:fill="B1BDC7"/>
            <w:hideMark/>
          </w:tcPr>
          <w:p w14:paraId="35D78A0F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sz w:val="20"/>
                <w:szCs w:val="20"/>
              </w:rPr>
              <w:t>Materialien / Bemerkungen</w:t>
            </w:r>
          </w:p>
        </w:tc>
      </w:tr>
      <w:tr w:rsidR="00792ABC" w:rsidRPr="00AF70DF" w14:paraId="72FF3069" w14:textId="77777777" w:rsidTr="00DB4F09">
        <w:tc>
          <w:tcPr>
            <w:tcW w:w="0" w:type="auto"/>
            <w:hideMark/>
          </w:tcPr>
          <w:p w14:paraId="0A47B8FB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KW 37]</w:t>
            </w:r>
          </w:p>
        </w:tc>
        <w:tc>
          <w:tcPr>
            <w:tcW w:w="0" w:type="auto"/>
            <w:hideMark/>
          </w:tcPr>
          <w:p w14:paraId="7C902F2D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 Ausgabe der Geräte &amp; erste Schritte: WLAN, Anmeldung, grundlegende Bedienung]</w:t>
            </w:r>
          </w:p>
        </w:tc>
        <w:tc>
          <w:tcPr>
            <w:tcW w:w="0" w:type="auto"/>
            <w:hideMark/>
          </w:tcPr>
          <w:p w14:paraId="426EC1D1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Klassenleitung &amp; Medientutoren]</w:t>
            </w:r>
          </w:p>
        </w:tc>
        <w:tc>
          <w:tcPr>
            <w:tcW w:w="2825" w:type="dxa"/>
            <w:hideMark/>
          </w:tcPr>
          <w:p w14:paraId="2E0E3B21" w14:textId="46A0B6F2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="00E3720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Tablet-Kompass]</w:t>
            </w:r>
          </w:p>
        </w:tc>
      </w:tr>
      <w:tr w:rsidR="00792ABC" w:rsidRPr="00AF70DF" w14:paraId="46B7177A" w14:textId="77777777" w:rsidTr="00DB4F09">
        <w:tc>
          <w:tcPr>
            <w:tcW w:w="0" w:type="auto"/>
            <w:hideMark/>
          </w:tcPr>
          <w:p w14:paraId="42F11AAA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KW 38]</w:t>
            </w:r>
          </w:p>
        </w:tc>
        <w:tc>
          <w:tcPr>
            <w:tcW w:w="0" w:type="auto"/>
            <w:hideMark/>
          </w:tcPr>
          <w:p w14:paraId="3698C29A" w14:textId="0D113AA3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="00E3720B">
              <w:rPr>
                <w:rFonts w:ascii="Calibri" w:hAnsi="Calibri" w:cs="Calibri"/>
                <w:i/>
                <w:iCs/>
                <w:sz w:val="20"/>
                <w:szCs w:val="20"/>
              </w:rPr>
              <w:t>m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ebis-Einführung: Kurs finden, Dateien herunterladen, Aufgaben abgeben]</w:t>
            </w:r>
          </w:p>
        </w:tc>
        <w:tc>
          <w:tcPr>
            <w:tcW w:w="0" w:type="auto"/>
            <w:hideMark/>
          </w:tcPr>
          <w:p w14:paraId="1D6E556E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Feste Stunde im IT-Unterricht]</w:t>
            </w:r>
          </w:p>
        </w:tc>
        <w:tc>
          <w:tcPr>
            <w:tcW w:w="2825" w:type="dxa"/>
            <w:hideMark/>
          </w:tcPr>
          <w:p w14:paraId="2CD01B61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Kurzes Erklärvideo auf der Schulhomepage]</w:t>
            </w:r>
          </w:p>
        </w:tc>
      </w:tr>
      <w:tr w:rsidR="00792ABC" w:rsidRPr="00AF70DF" w14:paraId="158819AF" w14:textId="77777777" w:rsidTr="00DB4F09">
        <w:tc>
          <w:tcPr>
            <w:tcW w:w="0" w:type="auto"/>
            <w:hideMark/>
          </w:tcPr>
          <w:p w14:paraId="790C88D8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KW 39]</w:t>
            </w:r>
          </w:p>
        </w:tc>
        <w:tc>
          <w:tcPr>
            <w:tcW w:w="0" w:type="auto"/>
            <w:hideMark/>
          </w:tcPr>
          <w:p w14:paraId="70EACB64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 Digitale Heftführung: Ordnerstruktur anlegen, mit der Notiz-App arbeiten]</w:t>
            </w:r>
          </w:p>
        </w:tc>
        <w:tc>
          <w:tcPr>
            <w:tcW w:w="0" w:type="auto"/>
            <w:hideMark/>
          </w:tcPr>
          <w:p w14:paraId="7A899E01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Fachlehrkräfte Deutsch &amp; Mathe]</w:t>
            </w:r>
          </w:p>
        </w:tc>
        <w:tc>
          <w:tcPr>
            <w:tcW w:w="2825" w:type="dxa"/>
            <w:hideMark/>
          </w:tcPr>
          <w:p w14:paraId="0C7F951C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Selbstlernkurs]</w:t>
            </w:r>
          </w:p>
        </w:tc>
      </w:tr>
      <w:tr w:rsidR="00792ABC" w:rsidRPr="00AF70DF" w14:paraId="317666EC" w14:textId="77777777" w:rsidTr="00DB4F09">
        <w:tc>
          <w:tcPr>
            <w:tcW w:w="0" w:type="auto"/>
            <w:hideMark/>
          </w:tcPr>
          <w:p w14:paraId="214DFF21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laufend]</w:t>
            </w:r>
          </w:p>
        </w:tc>
        <w:tc>
          <w:tcPr>
            <w:tcW w:w="0" w:type="auto"/>
            <w:hideMark/>
          </w:tcPr>
          <w:p w14:paraId="48416370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Regeln &amp; Problemlösung: Wo finde ich Hilfe? Wiederholung der Schulregeln]</w:t>
            </w:r>
          </w:p>
        </w:tc>
        <w:tc>
          <w:tcPr>
            <w:tcW w:w="0" w:type="auto"/>
            <w:hideMark/>
          </w:tcPr>
          <w:p w14:paraId="0F90A059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Alle Fachlehrkräfte]</w:t>
            </w:r>
          </w:p>
        </w:tc>
        <w:tc>
          <w:tcPr>
            <w:tcW w:w="2825" w:type="dxa"/>
            <w:hideMark/>
          </w:tcPr>
          <w:p w14:paraId="3A6435F2" w14:textId="77777777" w:rsidR="00792ABC" w:rsidRPr="00AF70DF" w:rsidRDefault="00792ABC" w:rsidP="00BC6CA1">
            <w:pPr>
              <w:pStyle w:val="KeinLeerraum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>[</w:t>
            </w:r>
            <w:r w:rsidR="00AF70DF">
              <w:rPr>
                <w:rFonts w:ascii="Calibri" w:hAnsi="Calibri" w:cs="Calibri"/>
                <w:i/>
                <w:iCs/>
                <w:sz w:val="20"/>
                <w:szCs w:val="20"/>
              </w:rPr>
              <w:t>z. B.</w:t>
            </w:r>
            <w:r w:rsidRPr="00AF70D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Plakat mit den Top-5-Regeln im Klassenzimmer]</w:t>
            </w:r>
          </w:p>
        </w:tc>
      </w:tr>
    </w:tbl>
    <w:p w14:paraId="265735B1" w14:textId="77777777" w:rsidR="00792ABC" w:rsidRPr="00F848C8" w:rsidRDefault="00792ABC" w:rsidP="00792ABC">
      <w:pPr>
        <w:pStyle w:val="KeinLeerraum"/>
        <w:rPr>
          <w:rFonts w:ascii="Calibri" w:hAnsi="Calibri" w:cs="Calibri"/>
          <w:b/>
          <w:bCs/>
        </w:rPr>
      </w:pPr>
    </w:p>
    <w:p w14:paraId="7AB3857D" w14:textId="77777777" w:rsidR="00792ABC" w:rsidRPr="00F848C8" w:rsidRDefault="00792ABC" w:rsidP="00E36CD5">
      <w:pPr>
        <w:pStyle w:val="berschrift2"/>
        <w:numPr>
          <w:ilvl w:val="0"/>
          <w:numId w:val="0"/>
        </w:numPr>
      </w:pPr>
    </w:p>
    <w:p w14:paraId="54150378" w14:textId="77777777" w:rsidR="00792ABC" w:rsidRPr="00F848C8" w:rsidRDefault="00792ABC" w:rsidP="00E36CD5">
      <w:pPr>
        <w:pStyle w:val="berschrift2"/>
      </w:pPr>
      <w:bookmarkStart w:id="32" w:name="_Toc214739579"/>
      <w:r w:rsidRPr="00F848C8">
        <w:lastRenderedPageBreak/>
        <w:t>Grundlegende Kompetenzen im Überblick</w:t>
      </w:r>
      <w:bookmarkEnd w:id="32"/>
    </w:p>
    <w:p w14:paraId="4533048F" w14:textId="77777777" w:rsidR="00792ABC" w:rsidRPr="00F848C8" w:rsidRDefault="00792ABC" w:rsidP="00792ABC">
      <w:pPr>
        <w:pStyle w:val="KeinLeerraum"/>
        <w:rPr>
          <w:rFonts w:ascii="Calibri" w:hAnsi="Calibri" w:cs="Calibri"/>
          <w:i/>
          <w:iCs/>
          <w:sz w:val="22"/>
          <w:szCs w:val="22"/>
        </w:rPr>
      </w:pPr>
      <w:r w:rsidRPr="00F848C8">
        <w:rPr>
          <w:rFonts w:ascii="Calibri" w:hAnsi="Calibri" w:cs="Calibri"/>
          <w:i/>
          <w:iCs/>
          <w:sz w:val="22"/>
          <w:szCs w:val="22"/>
        </w:rPr>
        <w:t>[Fügen Sie hier auf Basis des Kapitels 3.3 eine übersichtliche Zusammenfassung der wichtigsten Bereiche und Inhalte ein, die am Ende der Einarbeitungsphase von den Lernenden beherrscht werden sollten.]</w:t>
      </w:r>
    </w:p>
    <w:p w14:paraId="5142C65A" w14:textId="77777777" w:rsidR="00792ABC" w:rsidRPr="00F848C8" w:rsidRDefault="00792ABC" w:rsidP="00792ABC">
      <w:pPr>
        <w:pStyle w:val="KeinLeerraum"/>
        <w:rPr>
          <w:rFonts w:ascii="Calibri" w:hAnsi="Calibri" w:cs="Calibri"/>
          <w:sz w:val="16"/>
          <w:szCs w:val="16"/>
        </w:rPr>
      </w:pPr>
    </w:p>
    <w:p w14:paraId="09C053D3" w14:textId="77777777" w:rsidR="00792ABC" w:rsidRDefault="00792ABC" w:rsidP="00792ABC">
      <w:pPr>
        <w:pStyle w:val="KeinLeerraum"/>
        <w:rPr>
          <w:rFonts w:ascii="Calibri" w:hAnsi="Calibri" w:cs="Calibri"/>
          <w:i/>
          <w:iCs/>
        </w:rPr>
      </w:pPr>
      <w:r w:rsidRPr="00F848C8">
        <w:rPr>
          <w:rFonts w:ascii="Calibri" w:hAnsi="Calibri" w:cs="Calibri"/>
          <w:i/>
          <w:iCs/>
        </w:rPr>
        <w:t xml:space="preserve">Beispiel: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309BB" w14:paraId="4BB6BE65" w14:textId="77777777" w:rsidTr="00DB4F09">
        <w:tc>
          <w:tcPr>
            <w:tcW w:w="9351" w:type="dxa"/>
          </w:tcPr>
          <w:p w14:paraId="325C730F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Am Ende der Einarbeitungsphase sollte jede/r Schüler/in </w:t>
            </w:r>
            <w:proofErr w:type="spellStart"/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>in</w:t>
            </w:r>
            <w:proofErr w:type="spellEnd"/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der Lage sein, ...</w:t>
            </w:r>
          </w:p>
          <w:p w14:paraId="1FB6E323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463483A4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>Regeln</w:t>
            </w:r>
          </w:p>
          <w:p w14:paraId="67AB00D2" w14:textId="77777777" w:rsidR="007309BB" w:rsidRPr="007309BB" w:rsidRDefault="007309BB" w:rsidP="007309BB">
            <w:pPr>
              <w:pStyle w:val="KeinLeerraum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Die wichtigsten Schulregeln zur Gerätenutzung zu benennen und einzuhalten.]</w:t>
            </w:r>
          </w:p>
          <w:p w14:paraId="264B54C1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2FF2923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>Gerätebedienung:</w:t>
            </w:r>
          </w:p>
          <w:p w14:paraId="01D9DFF6" w14:textId="77777777" w:rsidR="007309BB" w:rsidRPr="007309BB" w:rsidRDefault="007309BB" w:rsidP="007309BB">
            <w:pPr>
              <w:pStyle w:val="KeinLeerraum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 xml:space="preserve">[z. B. Das Gerät zu laden, </w:t>
            </w:r>
            <w:proofErr w:type="spellStart"/>
            <w:r w:rsidRPr="007309BB">
              <w:rPr>
                <w:rFonts w:ascii="Calibri" w:hAnsi="Calibri" w:cs="Calibri"/>
                <w:sz w:val="20"/>
                <w:szCs w:val="20"/>
              </w:rPr>
              <w:t>neuzustarten</w:t>
            </w:r>
            <w:proofErr w:type="spellEnd"/>
            <w:r w:rsidRPr="007309BB">
              <w:rPr>
                <w:rFonts w:ascii="Calibri" w:hAnsi="Calibri" w:cs="Calibri"/>
                <w:sz w:val="20"/>
                <w:szCs w:val="20"/>
              </w:rPr>
              <w:t xml:space="preserve"> und mit dem WLAN zu verbinden.]</w:t>
            </w:r>
          </w:p>
          <w:p w14:paraId="1E719558" w14:textId="77777777" w:rsidR="007309BB" w:rsidRPr="007309BB" w:rsidRDefault="007309BB" w:rsidP="007309BB">
            <w:pPr>
              <w:pStyle w:val="KeinLeerraum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Grundlegende Systemeinstellungen (Lautstärke, Helligkeit) anzupassen.]</w:t>
            </w:r>
          </w:p>
          <w:p w14:paraId="067B148F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AD07649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>Lernorganisation</w:t>
            </w:r>
          </w:p>
          <w:p w14:paraId="6A569B2B" w14:textId="77777777" w:rsidR="007309BB" w:rsidRPr="007309BB" w:rsidRDefault="007309BB" w:rsidP="007309BB">
            <w:pPr>
              <w:pStyle w:val="KeinLeerraum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Sich an den wichtigsten Plattformen (mebis, BYCS etc.) anzumelden.]</w:t>
            </w:r>
          </w:p>
          <w:p w14:paraId="178BB9DC" w14:textId="77777777" w:rsidR="007309BB" w:rsidRPr="007309BB" w:rsidRDefault="007309BB" w:rsidP="007309BB">
            <w:pPr>
              <w:pStyle w:val="KeinLeerraum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Dateien in der vereinbarten Ordnerstruktur zu finden, zu öffnen und zu speichern.]</w:t>
            </w:r>
          </w:p>
          <w:p w14:paraId="6665DC59" w14:textId="77777777" w:rsidR="007309BB" w:rsidRPr="007309BB" w:rsidRDefault="007309BB" w:rsidP="007309BB">
            <w:pPr>
              <w:pStyle w:val="KeinLeerraum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Aufgaben in Mebis herunterzuladen und bearbeitete Ergebnisse wieder hochzuladen.]</w:t>
            </w:r>
          </w:p>
          <w:p w14:paraId="6CC341B5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9BCB4DE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>Problemlösung:</w:t>
            </w:r>
          </w:p>
          <w:p w14:paraId="777362B7" w14:textId="77777777" w:rsidR="007309BB" w:rsidRPr="007309BB" w:rsidRDefault="007309BB" w:rsidP="007309BB">
            <w:pPr>
              <w:pStyle w:val="KeinLeerraum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Geeignete Unterstützungssysteme bei technischen oder inhaltlichen Problemen auszuwählen.]</w:t>
            </w:r>
          </w:p>
          <w:p w14:paraId="209EFDEB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  <w:p w14:paraId="0E7FE861" w14:textId="77777777" w:rsidR="007309BB" w:rsidRPr="007309BB" w:rsidRDefault="007309BB" w:rsidP="007309BB">
            <w:pPr>
              <w:pStyle w:val="KeinLeerraum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309BB">
              <w:rPr>
                <w:rFonts w:ascii="Calibri" w:hAnsi="Calibri" w:cs="Calibri"/>
                <w:b/>
                <w:bCs/>
                <w:sz w:val="20"/>
                <w:szCs w:val="20"/>
              </w:rPr>
              <w:t>Medienerziehung:</w:t>
            </w:r>
          </w:p>
          <w:p w14:paraId="5C029A11" w14:textId="77777777" w:rsidR="007309BB" w:rsidRPr="007309BB" w:rsidRDefault="007309BB" w:rsidP="007309BB">
            <w:pPr>
              <w:pStyle w:val="KeinLeerraum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</w:rPr>
            </w:pPr>
            <w:r w:rsidRPr="007309BB">
              <w:rPr>
                <w:rFonts w:ascii="Calibri" w:hAnsi="Calibri" w:cs="Calibri"/>
                <w:sz w:val="20"/>
                <w:szCs w:val="20"/>
              </w:rPr>
              <w:t>[z. B. Passwörter effizient zu managen.]</w:t>
            </w:r>
          </w:p>
          <w:p w14:paraId="6ADD6D4B" w14:textId="77777777" w:rsidR="007309BB" w:rsidRDefault="007309BB" w:rsidP="00792ABC">
            <w:pPr>
              <w:pStyle w:val="KeinLeerraum"/>
              <w:rPr>
                <w:rFonts w:ascii="Calibri" w:hAnsi="Calibri" w:cs="Calibri"/>
                <w:i/>
                <w:iCs/>
              </w:rPr>
            </w:pPr>
          </w:p>
        </w:tc>
      </w:tr>
    </w:tbl>
    <w:p w14:paraId="3CB314F7" w14:textId="77777777" w:rsidR="00792ABC" w:rsidRPr="007309BB" w:rsidRDefault="00792ABC" w:rsidP="00792ABC">
      <w:pPr>
        <w:pStyle w:val="KeinLeerraum"/>
        <w:rPr>
          <w:rFonts w:ascii="Calibri" w:hAnsi="Calibri" w:cs="Calibri"/>
          <w:sz w:val="20"/>
          <w:szCs w:val="20"/>
        </w:rPr>
      </w:pPr>
    </w:p>
    <w:p w14:paraId="3D380D44" w14:textId="77777777" w:rsidR="00792ABC" w:rsidRPr="00F848C8" w:rsidRDefault="00792ABC" w:rsidP="00792ABC">
      <w:pPr>
        <w:pStyle w:val="KeinLeerraum"/>
        <w:rPr>
          <w:rFonts w:ascii="Calibri" w:hAnsi="Calibri" w:cs="Calibri"/>
          <w:sz w:val="20"/>
          <w:szCs w:val="20"/>
        </w:rPr>
      </w:pPr>
    </w:p>
    <w:p w14:paraId="2A61B2C3" w14:textId="77777777" w:rsidR="00792ABC" w:rsidRPr="00F848C8" w:rsidRDefault="00792ABC" w:rsidP="00E36CD5">
      <w:pPr>
        <w:pStyle w:val="berschrift2"/>
      </w:pPr>
      <w:bookmarkStart w:id="33" w:name="_Toc214739580"/>
      <w:r w:rsidRPr="00F848C8">
        <w:t>Unterstützungsmaterialien für die Einarbeitung</w:t>
      </w:r>
      <w:bookmarkEnd w:id="33"/>
    </w:p>
    <w:p w14:paraId="01139A24" w14:textId="77777777" w:rsidR="00792ABC" w:rsidRDefault="00792ABC" w:rsidP="00792ABC">
      <w:pPr>
        <w:pStyle w:val="KeinLeerraum"/>
        <w:rPr>
          <w:rFonts w:ascii="Calibri" w:hAnsi="Calibri" w:cs="Calibri"/>
          <w:i/>
          <w:iCs/>
          <w:sz w:val="22"/>
          <w:szCs w:val="22"/>
        </w:rPr>
      </w:pPr>
      <w:r w:rsidRPr="00F848C8">
        <w:rPr>
          <w:rFonts w:ascii="Calibri" w:hAnsi="Calibri" w:cs="Calibri"/>
          <w:i/>
          <w:iCs/>
          <w:sz w:val="22"/>
          <w:szCs w:val="22"/>
        </w:rPr>
        <w:t>[Fügen Sie hier eine Auflistung der Materialien ein, die für die Einarbeitung der Lernenden an Ihrer Schule zur Verfügung stehen.]</w:t>
      </w:r>
    </w:p>
    <w:p w14:paraId="680D0C80" w14:textId="77777777" w:rsidR="00634AFA" w:rsidRPr="00F848C8" w:rsidRDefault="00634AFA" w:rsidP="00792ABC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57A577E5" w14:textId="77777777" w:rsidR="00792ABC" w:rsidRDefault="00792ABC" w:rsidP="00792ABC">
      <w:pPr>
        <w:pStyle w:val="KeinLeerraum"/>
        <w:rPr>
          <w:rFonts w:ascii="Calibri" w:hAnsi="Calibri" w:cs="Calibri"/>
          <w:i/>
          <w:iCs/>
        </w:rPr>
      </w:pPr>
      <w:r w:rsidRPr="00F848C8">
        <w:rPr>
          <w:rFonts w:ascii="Calibri" w:hAnsi="Calibri" w:cs="Calibri"/>
          <w:i/>
          <w:iCs/>
        </w:rPr>
        <w:t xml:space="preserve">Beispiel: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309BB" w14:paraId="11F96A48" w14:textId="77777777" w:rsidTr="00DB4F09">
        <w:tc>
          <w:tcPr>
            <w:tcW w:w="9351" w:type="dxa"/>
          </w:tcPr>
          <w:p w14:paraId="01F578FE" w14:textId="77777777" w:rsidR="007309BB" w:rsidRPr="00F848C8" w:rsidRDefault="007309BB" w:rsidP="007309BB">
            <w:pPr>
              <w:pStyle w:val="KeinLeerraum"/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  <w:b/>
                <w:bCs/>
              </w:rPr>
              <w:t>Für Lernende:</w:t>
            </w:r>
          </w:p>
          <w:p w14:paraId="412F51DC" w14:textId="77777777" w:rsidR="007309BB" w:rsidRPr="00F848C8" w:rsidRDefault="007309BB" w:rsidP="007309BB">
            <w:pPr>
              <w:pStyle w:val="KeinLeerraum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  <w:b/>
                <w:bCs/>
              </w:rPr>
              <w:t>Checkliste „Fit für den digitalen Unterricht“:</w:t>
            </w:r>
            <w:r w:rsidRPr="00F848C8">
              <w:rPr>
                <w:rFonts w:ascii="Calibri" w:hAnsi="Calibri" w:cs="Calibri"/>
              </w:rPr>
              <w:t> </w:t>
            </w:r>
            <w:r w:rsidRPr="00F848C8">
              <w:rPr>
                <w:rFonts w:ascii="Calibri" w:hAnsi="Calibri" w:cs="Calibri"/>
                <w:i/>
                <w:iCs/>
              </w:rPr>
              <w:t>[</w:t>
            </w:r>
            <w:proofErr w:type="gramStart"/>
            <w:r w:rsidRPr="00F848C8">
              <w:rPr>
                <w:rFonts w:ascii="Calibri" w:hAnsi="Calibri" w:cs="Calibri"/>
                <w:i/>
                <w:iCs/>
              </w:rPr>
              <w:t>Hier</w:t>
            </w:r>
            <w:proofErr w:type="gramEnd"/>
            <w:r w:rsidRPr="00F848C8">
              <w:rPr>
                <w:rFonts w:ascii="Calibri" w:hAnsi="Calibri" w:cs="Calibri"/>
                <w:i/>
                <w:iCs/>
              </w:rPr>
              <w:t xml:space="preserve"> direkten Link zur Datei einfügen oder Dateinamen angeben]</w:t>
            </w:r>
          </w:p>
          <w:p w14:paraId="4F64377F" w14:textId="69032859" w:rsidR="007309BB" w:rsidRPr="00F848C8" w:rsidRDefault="007309BB" w:rsidP="007309BB">
            <w:pPr>
              <w:pStyle w:val="KeinLeerraum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  <w:b/>
                <w:bCs/>
              </w:rPr>
              <w:t>Verweise auf digitale Pinnwände/Sprechstunden/</w:t>
            </w:r>
            <w:r w:rsidR="00EB6895">
              <w:rPr>
                <w:rFonts w:ascii="Calibri" w:hAnsi="Calibri" w:cs="Calibri"/>
                <w:b/>
                <w:bCs/>
              </w:rPr>
              <w:t>m</w:t>
            </w:r>
            <w:r w:rsidRPr="00F848C8">
              <w:rPr>
                <w:rFonts w:ascii="Calibri" w:hAnsi="Calibri" w:cs="Calibri"/>
                <w:b/>
                <w:bCs/>
              </w:rPr>
              <w:t xml:space="preserve">ebis Kurse/o.ä. </w:t>
            </w:r>
            <w:r w:rsidRPr="00F848C8">
              <w:rPr>
                <w:rFonts w:ascii="Calibri" w:hAnsi="Calibri" w:cs="Calibri"/>
              </w:rPr>
              <w:t>mit Links</w:t>
            </w:r>
          </w:p>
          <w:p w14:paraId="52B1D40F" w14:textId="77777777" w:rsidR="007309BB" w:rsidRPr="00F848C8" w:rsidRDefault="007309BB" w:rsidP="007309BB">
            <w:pPr>
              <w:pStyle w:val="KeinLeerraum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  <w:b/>
                <w:bCs/>
              </w:rPr>
              <w:t>Kurze Erklärvideos:</w:t>
            </w:r>
            <w:r w:rsidRPr="00F848C8">
              <w:rPr>
                <w:rFonts w:ascii="Calibri" w:hAnsi="Calibri" w:cs="Calibri"/>
              </w:rPr>
              <w:t> </w:t>
            </w:r>
            <w:r w:rsidRPr="00F848C8">
              <w:rPr>
                <w:rFonts w:ascii="Calibri" w:hAnsi="Calibri" w:cs="Calibri"/>
                <w:i/>
                <w:iCs/>
              </w:rPr>
              <w:t>[</w:t>
            </w:r>
            <w:proofErr w:type="gramStart"/>
            <w:r w:rsidRPr="00F848C8">
              <w:rPr>
                <w:rFonts w:ascii="Calibri" w:hAnsi="Calibri" w:cs="Calibri"/>
                <w:i/>
                <w:iCs/>
              </w:rPr>
              <w:t>Hier</w:t>
            </w:r>
            <w:proofErr w:type="gramEnd"/>
            <w:r w:rsidRPr="00F848C8">
              <w:rPr>
                <w:rFonts w:ascii="Calibri" w:hAnsi="Calibri" w:cs="Calibri"/>
                <w:i/>
                <w:iCs/>
              </w:rPr>
              <w:t xml:space="preserve"> Link zur Playlist oder zum Speicherort einfügen, </w:t>
            </w:r>
            <w:r>
              <w:rPr>
                <w:rFonts w:ascii="Calibri" w:hAnsi="Calibri" w:cs="Calibri"/>
                <w:i/>
                <w:iCs/>
              </w:rPr>
              <w:t>z. B.</w:t>
            </w:r>
            <w:r w:rsidRPr="00F848C8">
              <w:rPr>
                <w:rFonts w:ascii="Calibri" w:hAnsi="Calibri" w:cs="Calibri"/>
                <w:i/>
                <w:iCs/>
              </w:rPr>
              <w:t xml:space="preserve"> Schulserver/Cloud]</w:t>
            </w:r>
          </w:p>
          <w:p w14:paraId="0B2123E3" w14:textId="77777777" w:rsidR="007309BB" w:rsidRPr="00F848C8" w:rsidRDefault="007309BB" w:rsidP="007309BB">
            <w:pPr>
              <w:pStyle w:val="KeinLeerraum"/>
              <w:rPr>
                <w:rFonts w:ascii="Calibri" w:hAnsi="Calibri" w:cs="Calibri"/>
              </w:rPr>
            </w:pPr>
          </w:p>
          <w:p w14:paraId="116A662D" w14:textId="77777777" w:rsidR="007309BB" w:rsidRPr="00F848C8" w:rsidRDefault="007309BB" w:rsidP="007309BB">
            <w:pPr>
              <w:pStyle w:val="KeinLeerraum"/>
              <w:rPr>
                <w:rFonts w:ascii="Calibri" w:hAnsi="Calibri" w:cs="Calibri"/>
                <w:b/>
                <w:bCs/>
              </w:rPr>
            </w:pPr>
            <w:r w:rsidRPr="00F848C8">
              <w:rPr>
                <w:rFonts w:ascii="Calibri" w:hAnsi="Calibri" w:cs="Calibri"/>
                <w:b/>
                <w:bCs/>
              </w:rPr>
              <w:t>Für die verantwortlichen Lehrkräfte:</w:t>
            </w:r>
          </w:p>
          <w:p w14:paraId="39DE945B" w14:textId="77777777" w:rsidR="007309BB" w:rsidRPr="00F848C8" w:rsidRDefault="007309BB" w:rsidP="007309BB">
            <w:pPr>
              <w:pStyle w:val="KeinLeerraum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</w:rPr>
              <w:t>Leitfaden &amp; Materialien: </w:t>
            </w:r>
            <w:r w:rsidRPr="00F848C8">
              <w:rPr>
                <w:rFonts w:ascii="Calibri" w:hAnsi="Calibri" w:cs="Calibri"/>
                <w:i/>
                <w:iCs/>
              </w:rPr>
              <w:t>[</w:t>
            </w:r>
            <w:proofErr w:type="gramStart"/>
            <w:r w:rsidRPr="00F848C8">
              <w:rPr>
                <w:rFonts w:ascii="Calibri" w:hAnsi="Calibri" w:cs="Calibri"/>
                <w:i/>
                <w:iCs/>
              </w:rPr>
              <w:t>Hier</w:t>
            </w:r>
            <w:proofErr w:type="gramEnd"/>
            <w:r w:rsidRPr="00F848C8">
              <w:rPr>
                <w:rFonts w:ascii="Calibri" w:hAnsi="Calibri" w:cs="Calibri"/>
                <w:i/>
                <w:iCs/>
              </w:rPr>
              <w:t xml:space="preserve"> Speicherort angeben, </w:t>
            </w:r>
            <w:r>
              <w:rPr>
                <w:rFonts w:ascii="Calibri" w:hAnsi="Calibri" w:cs="Calibri"/>
                <w:i/>
                <w:iCs/>
              </w:rPr>
              <w:t>z. B.</w:t>
            </w:r>
            <w:r w:rsidRPr="00F848C8">
              <w:rPr>
                <w:rFonts w:ascii="Calibri" w:hAnsi="Calibri" w:cs="Calibri"/>
                <w:i/>
                <w:iCs/>
              </w:rPr>
              <w:t xml:space="preserve"> im Netzlaufwerk im Ordner „Einarbeitung Lernende“]</w:t>
            </w:r>
          </w:p>
          <w:p w14:paraId="2AEE2FE4" w14:textId="77777777" w:rsidR="007309BB" w:rsidRPr="00F848C8" w:rsidRDefault="007309BB" w:rsidP="007309BB">
            <w:pPr>
              <w:pStyle w:val="KeinLeerraum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F848C8">
              <w:rPr>
                <w:rFonts w:ascii="Calibri" w:hAnsi="Calibri" w:cs="Calibri"/>
              </w:rPr>
              <w:t>Ansprechpartner bei Fragen: </w:t>
            </w:r>
            <w:r w:rsidRPr="00F848C8">
              <w:rPr>
                <w:rFonts w:ascii="Calibri" w:hAnsi="Calibri" w:cs="Calibri"/>
                <w:i/>
                <w:iCs/>
              </w:rPr>
              <w:t>[</w:t>
            </w:r>
            <w:r>
              <w:rPr>
                <w:rFonts w:ascii="Calibri" w:hAnsi="Calibri" w:cs="Calibri"/>
                <w:i/>
                <w:iCs/>
              </w:rPr>
              <w:t>z. B.</w:t>
            </w:r>
            <w:r w:rsidRPr="00F848C8">
              <w:rPr>
                <w:rFonts w:ascii="Calibri" w:hAnsi="Calibri" w:cs="Calibri"/>
                <w:i/>
                <w:iCs/>
              </w:rPr>
              <w:t xml:space="preserve"> das Medienteam / die Jahrgangsstufenleitung]</w:t>
            </w:r>
          </w:p>
          <w:p w14:paraId="0EB00696" w14:textId="77777777" w:rsidR="007309BB" w:rsidRDefault="007309BB" w:rsidP="00792ABC">
            <w:pPr>
              <w:pStyle w:val="KeinLeerraum"/>
              <w:rPr>
                <w:rFonts w:ascii="Calibri" w:hAnsi="Calibri" w:cs="Calibri"/>
                <w:i/>
                <w:iCs/>
              </w:rPr>
            </w:pPr>
          </w:p>
        </w:tc>
      </w:tr>
    </w:tbl>
    <w:p w14:paraId="286F1211" w14:textId="77777777" w:rsidR="007309BB" w:rsidRPr="00F848C8" w:rsidRDefault="007309BB" w:rsidP="00792ABC">
      <w:pPr>
        <w:pStyle w:val="KeinLeerraum"/>
        <w:rPr>
          <w:rFonts w:ascii="Calibri" w:hAnsi="Calibri" w:cs="Calibri"/>
          <w:i/>
          <w:iCs/>
          <w:sz w:val="22"/>
          <w:szCs w:val="22"/>
        </w:rPr>
      </w:pPr>
    </w:p>
    <w:p w14:paraId="4814DBB6" w14:textId="77777777" w:rsidR="00792ABC" w:rsidRPr="00F848C8" w:rsidRDefault="00792ABC" w:rsidP="00792ABC">
      <w:pPr>
        <w:pStyle w:val="KeinLeerraum"/>
        <w:rPr>
          <w:rFonts w:ascii="Calibri" w:hAnsi="Calibri" w:cs="Calibri"/>
        </w:rPr>
      </w:pPr>
      <w:r w:rsidRPr="00F848C8">
        <w:rPr>
          <w:rFonts w:ascii="Calibri" w:hAnsi="Calibri" w:cs="Calibri"/>
          <w:b/>
          <w:bCs/>
        </w:rPr>
        <w:t>Ansprechpartner für die verantwortlichen Lehrkräfte:</w:t>
      </w:r>
      <w:r w:rsidRPr="00F848C8">
        <w:rPr>
          <w:rFonts w:ascii="Calibri" w:hAnsi="Calibri" w:cs="Calibri"/>
        </w:rPr>
        <w:t> </w:t>
      </w:r>
    </w:p>
    <w:p w14:paraId="633D9E2C" w14:textId="77777777" w:rsidR="00792ABC" w:rsidRPr="00F848C8" w:rsidRDefault="00792ABC" w:rsidP="00792ABC">
      <w:pPr>
        <w:pStyle w:val="KeinLeerraum"/>
        <w:rPr>
          <w:rFonts w:ascii="Calibri" w:hAnsi="Calibri" w:cs="Calibri"/>
        </w:rPr>
      </w:pPr>
    </w:p>
    <w:p w14:paraId="4DE9DBA5" w14:textId="77777777" w:rsidR="00792ABC" w:rsidRPr="00A32AA0" w:rsidRDefault="00792ABC" w:rsidP="00792ABC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A32AA0">
        <w:rPr>
          <w:rFonts w:ascii="Calibri" w:hAnsi="Calibri" w:cs="Calibri"/>
          <w:i/>
          <w:iCs/>
          <w:sz w:val="20"/>
          <w:szCs w:val="20"/>
        </w:rPr>
        <w:t>Bei der Einarbeitung der Schülerinnen und Schüler werden Sie unterstützt durch [</w:t>
      </w:r>
      <w:r w:rsidR="00AF70DF" w:rsidRPr="00A32AA0">
        <w:rPr>
          <w:rFonts w:ascii="Calibri" w:hAnsi="Calibri" w:cs="Calibri"/>
          <w:i/>
          <w:iCs/>
          <w:sz w:val="20"/>
          <w:szCs w:val="20"/>
        </w:rPr>
        <w:t>z. B.</w:t>
      </w:r>
      <w:r w:rsidRPr="00A32AA0">
        <w:rPr>
          <w:rFonts w:ascii="Calibri" w:hAnsi="Calibri" w:cs="Calibri"/>
          <w:i/>
          <w:iCs/>
          <w:sz w:val="20"/>
          <w:szCs w:val="20"/>
        </w:rPr>
        <w:t xml:space="preserve"> das Medienteam / die Klassenleitung].</w:t>
      </w:r>
    </w:p>
    <w:p w14:paraId="1F9C24BB" w14:textId="77777777" w:rsidR="00792ABC" w:rsidRPr="00F848C8" w:rsidRDefault="00792ABC" w:rsidP="00792ABC">
      <w:pPr>
        <w:pStyle w:val="KeinLeerraum"/>
        <w:rPr>
          <w:rFonts w:ascii="Calibri" w:hAnsi="Calibri" w:cs="Calibri"/>
          <w:sz w:val="20"/>
          <w:szCs w:val="20"/>
        </w:rPr>
      </w:pPr>
    </w:p>
    <w:p w14:paraId="4439E0F7" w14:textId="77777777" w:rsidR="00792ABC" w:rsidRPr="00F848C8" w:rsidRDefault="00792ABC" w:rsidP="00E36CD5">
      <w:pPr>
        <w:pStyle w:val="berschrift2"/>
      </w:pPr>
      <w:bookmarkStart w:id="34" w:name="_Toc214739581"/>
      <w:r w:rsidRPr="00F848C8">
        <w:t>Curriculare Verankerung</w:t>
      </w:r>
      <w:bookmarkEnd w:id="34"/>
    </w:p>
    <w:p w14:paraId="7B78450F" w14:textId="77777777" w:rsidR="00BA3833" w:rsidRPr="00F848C8" w:rsidRDefault="00BA3833">
      <w:pPr>
        <w:rPr>
          <w:rFonts w:ascii="Calibri" w:hAnsi="Calibri" w:cs="Calibri"/>
        </w:rPr>
      </w:pPr>
    </w:p>
    <w:p w14:paraId="4FFE4EC7" w14:textId="77777777" w:rsidR="00792ABC" w:rsidRPr="00F848C8" w:rsidRDefault="00792ABC">
      <w:pPr>
        <w:rPr>
          <w:rFonts w:ascii="Calibri" w:hAnsi="Calibri" w:cs="Calibri"/>
        </w:rPr>
      </w:pPr>
    </w:p>
    <w:p w14:paraId="6A210B92" w14:textId="77777777" w:rsidR="00792ABC" w:rsidRPr="00F848C8" w:rsidRDefault="00792ABC" w:rsidP="00AF70DF">
      <w:pPr>
        <w:pStyle w:val="berschrift1"/>
      </w:pPr>
      <w:bookmarkStart w:id="35" w:name="_Toc214739582"/>
      <w:r w:rsidRPr="00F848C8">
        <w:t>Schulinterne Unterstützungssysteme</w:t>
      </w:r>
      <w:bookmarkEnd w:id="35"/>
    </w:p>
    <w:p w14:paraId="10C5D3BB" w14:textId="77777777" w:rsidR="00792ABC" w:rsidRPr="007309BB" w:rsidRDefault="00792ABC" w:rsidP="00792ABC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7309BB">
        <w:rPr>
          <w:rFonts w:ascii="Calibri" w:hAnsi="Calibri" w:cs="Calibri"/>
          <w:i/>
          <w:iCs/>
          <w:sz w:val="20"/>
          <w:szCs w:val="20"/>
        </w:rPr>
        <w:lastRenderedPageBreak/>
        <w:t>(</w:t>
      </w:r>
      <w:proofErr w:type="gramStart"/>
      <w:r w:rsidRPr="007309BB">
        <w:rPr>
          <w:rFonts w:ascii="Calibri" w:hAnsi="Calibri" w:cs="Calibri"/>
          <w:i/>
          <w:iCs/>
          <w:sz w:val="20"/>
          <w:szCs w:val="20"/>
        </w:rPr>
        <w:t>Hier</w:t>
      </w:r>
      <w:proofErr w:type="gramEnd"/>
      <w:r w:rsidRPr="007309BB">
        <w:rPr>
          <w:rFonts w:ascii="Calibri" w:hAnsi="Calibri" w:cs="Calibri"/>
          <w:i/>
          <w:iCs/>
          <w:sz w:val="20"/>
          <w:szCs w:val="20"/>
        </w:rPr>
        <w:t xml:space="preserve"> werden die Unterstützungsangebote festgehalten, die in Kapitel 3.5 erarbeitet wurden.)</w:t>
      </w:r>
    </w:p>
    <w:p w14:paraId="105871CC" w14:textId="77777777" w:rsidR="00792ABC" w:rsidRPr="00F848C8" w:rsidRDefault="00792ABC" w:rsidP="00792ABC">
      <w:pPr>
        <w:pStyle w:val="KeinLeerraum"/>
        <w:rPr>
          <w:rFonts w:ascii="Calibri" w:hAnsi="Calibri" w:cs="Calibri"/>
        </w:rPr>
      </w:pPr>
    </w:p>
    <w:p w14:paraId="2C124FD0" w14:textId="77777777" w:rsidR="00792ABC" w:rsidRPr="00F848C8" w:rsidRDefault="00792ABC" w:rsidP="00E36CD5">
      <w:pPr>
        <w:pStyle w:val="berschrift2"/>
      </w:pPr>
      <w:bookmarkStart w:id="36" w:name="_Toc214739583"/>
      <w:r w:rsidRPr="00F848C8">
        <w:t>Ansprechpartner und Kommunikationswege</w:t>
      </w:r>
      <w:bookmarkEnd w:id="36"/>
      <w:r w:rsidRPr="00F848C8">
        <w:t xml:space="preserve"> </w:t>
      </w:r>
    </w:p>
    <w:p w14:paraId="558CBAF3" w14:textId="77777777" w:rsidR="00792ABC" w:rsidRPr="007309BB" w:rsidRDefault="00792ABC" w:rsidP="00792ABC">
      <w:pPr>
        <w:pStyle w:val="KeinLeerraum"/>
        <w:rPr>
          <w:rFonts w:ascii="Calibri" w:hAnsi="Calibri" w:cs="Calibri"/>
          <w:sz w:val="20"/>
          <w:szCs w:val="20"/>
        </w:rPr>
      </w:pPr>
      <w:r w:rsidRPr="007309BB">
        <w:rPr>
          <w:rFonts w:ascii="Calibri" w:hAnsi="Calibri" w:cs="Calibri"/>
          <w:sz w:val="20"/>
          <w:szCs w:val="20"/>
        </w:rPr>
        <w:t>Vgl. Kapitel 1.1</w:t>
      </w:r>
    </w:p>
    <w:p w14:paraId="12ECD4B2" w14:textId="77777777" w:rsidR="00792ABC" w:rsidRPr="00F848C8" w:rsidRDefault="00792ABC" w:rsidP="00792ABC">
      <w:pPr>
        <w:pStyle w:val="KeinLeerraum"/>
        <w:rPr>
          <w:rFonts w:ascii="Calibri" w:hAnsi="Calibri" w:cs="Calibri"/>
          <w:sz w:val="20"/>
          <w:szCs w:val="20"/>
        </w:rPr>
      </w:pPr>
    </w:p>
    <w:p w14:paraId="22A87108" w14:textId="77777777" w:rsidR="00792ABC" w:rsidRPr="00F848C8" w:rsidRDefault="00792ABC" w:rsidP="00E36CD5">
      <w:pPr>
        <w:pStyle w:val="berschrift2"/>
      </w:pPr>
      <w:bookmarkStart w:id="37" w:name="_Toc214739584"/>
      <w:r w:rsidRPr="00F848C8">
        <w:t>Unterstützungsmaterial (Hilfe zur Selbsthilfe)</w:t>
      </w:r>
      <w:bookmarkEnd w:id="37"/>
    </w:p>
    <w:p w14:paraId="3304F482" w14:textId="77777777" w:rsidR="00792ABC" w:rsidRPr="00634AFA" w:rsidRDefault="00792ABC" w:rsidP="00792ABC">
      <w:pPr>
        <w:pStyle w:val="KeinLeerraum"/>
        <w:rPr>
          <w:rFonts w:ascii="Calibri" w:hAnsi="Calibri" w:cs="Calibri"/>
          <w:sz w:val="22"/>
          <w:szCs w:val="22"/>
        </w:rPr>
      </w:pPr>
      <w:r w:rsidRPr="00634AFA">
        <w:rPr>
          <w:rFonts w:ascii="Calibri" w:hAnsi="Calibri" w:cs="Calibri"/>
          <w:sz w:val="22"/>
          <w:szCs w:val="22"/>
        </w:rPr>
        <w:t>Hier finden Sie Links zu Anleitungen, FAQs und Tutorials, die häufige Probleme lösen.</w:t>
      </w:r>
    </w:p>
    <w:p w14:paraId="6024E655" w14:textId="77777777" w:rsidR="00792ABC" w:rsidRPr="007309BB" w:rsidRDefault="00792ABC" w:rsidP="00792ABC">
      <w:pPr>
        <w:pStyle w:val="KeinLeerraum"/>
        <w:rPr>
          <w:rFonts w:ascii="Calibri" w:hAnsi="Calibri" w:cs="Calibri"/>
          <w:i/>
          <w:iCs/>
          <w:sz w:val="20"/>
          <w:szCs w:val="20"/>
        </w:rPr>
      </w:pPr>
    </w:p>
    <w:p w14:paraId="02A5332F" w14:textId="77777777" w:rsidR="00792ABC" w:rsidRDefault="00792ABC" w:rsidP="00792ABC">
      <w:pPr>
        <w:pStyle w:val="KeinLeerraum"/>
        <w:rPr>
          <w:rFonts w:ascii="Calibri" w:hAnsi="Calibri" w:cs="Calibri"/>
          <w:i/>
          <w:iCs/>
          <w:sz w:val="20"/>
          <w:szCs w:val="20"/>
        </w:rPr>
      </w:pPr>
      <w:r w:rsidRPr="007309BB">
        <w:rPr>
          <w:rFonts w:ascii="Calibri" w:hAnsi="Calibri" w:cs="Calibri"/>
          <w:i/>
          <w:iCs/>
          <w:sz w:val="20"/>
          <w:szCs w:val="20"/>
        </w:rPr>
        <w:t>[Fügen Sie hier die in Kapitel 3.5 erarbeitete Übersicht über Unterstützungsbereiche und -angebote ein.]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122"/>
        <w:gridCol w:w="3118"/>
        <w:gridCol w:w="4111"/>
      </w:tblGrid>
      <w:tr w:rsidR="00A32AA0" w14:paraId="70A2276D" w14:textId="77777777" w:rsidTr="00DB4F09">
        <w:tc>
          <w:tcPr>
            <w:tcW w:w="2122" w:type="dxa"/>
            <w:shd w:val="clear" w:color="auto" w:fill="B1BDC7"/>
          </w:tcPr>
          <w:p w14:paraId="16A93F8F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B1BDC7"/>
          </w:tcPr>
          <w:p w14:paraId="75F80E3D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DB4F09">
              <w:rPr>
                <w:rFonts w:ascii="Calibri" w:hAnsi="Calibri" w:cs="Calibri"/>
                <w:sz w:val="20"/>
                <w:szCs w:val="20"/>
              </w:rPr>
              <w:t>Unterstützungsbereich</w:t>
            </w:r>
          </w:p>
        </w:tc>
        <w:tc>
          <w:tcPr>
            <w:tcW w:w="4111" w:type="dxa"/>
            <w:shd w:val="clear" w:color="auto" w:fill="B1BDC7"/>
          </w:tcPr>
          <w:p w14:paraId="48474155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DB4F09">
              <w:rPr>
                <w:rFonts w:ascii="Calibri" w:hAnsi="Calibri" w:cs="Calibri"/>
                <w:sz w:val="20"/>
                <w:szCs w:val="20"/>
              </w:rPr>
              <w:t>Unterstützungsangebote</w:t>
            </w:r>
          </w:p>
        </w:tc>
      </w:tr>
      <w:tr w:rsidR="00A32AA0" w14:paraId="2B859767" w14:textId="77777777" w:rsidTr="00DB4F09">
        <w:tc>
          <w:tcPr>
            <w:tcW w:w="2122" w:type="dxa"/>
          </w:tcPr>
          <w:p w14:paraId="17CF80BA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DB4F09">
              <w:rPr>
                <w:rFonts w:ascii="Calibri" w:hAnsi="Calibri" w:cs="Calibri"/>
                <w:sz w:val="20"/>
                <w:szCs w:val="20"/>
              </w:rPr>
              <w:t>Lernende</w:t>
            </w:r>
          </w:p>
        </w:tc>
        <w:tc>
          <w:tcPr>
            <w:tcW w:w="3118" w:type="dxa"/>
          </w:tcPr>
          <w:p w14:paraId="0E8A2A47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5849CF0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4F09" w14:paraId="4725544D" w14:textId="77777777" w:rsidTr="00DB4F09">
        <w:tc>
          <w:tcPr>
            <w:tcW w:w="2122" w:type="dxa"/>
          </w:tcPr>
          <w:p w14:paraId="3F0E19B1" w14:textId="77777777" w:rsidR="00DB4F09" w:rsidRPr="00DB4F09" w:rsidRDefault="00DB4F09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AFC7BE3" w14:textId="77777777" w:rsidR="00DB4F09" w:rsidRPr="00DB4F09" w:rsidRDefault="00DB4F09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3296C1C" w14:textId="77777777" w:rsidR="00DB4F09" w:rsidRPr="00DB4F09" w:rsidRDefault="00DB4F09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2AA0" w14:paraId="3EAA2689" w14:textId="77777777" w:rsidTr="00DB4F09">
        <w:tc>
          <w:tcPr>
            <w:tcW w:w="2122" w:type="dxa"/>
          </w:tcPr>
          <w:p w14:paraId="7E1FD78C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DB4F09">
              <w:rPr>
                <w:rFonts w:ascii="Calibri" w:hAnsi="Calibri" w:cs="Calibri"/>
                <w:sz w:val="20"/>
                <w:szCs w:val="20"/>
              </w:rPr>
              <w:t>Lehrende</w:t>
            </w:r>
          </w:p>
        </w:tc>
        <w:tc>
          <w:tcPr>
            <w:tcW w:w="3118" w:type="dxa"/>
          </w:tcPr>
          <w:p w14:paraId="269D244D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5865CFC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4F09" w14:paraId="6B34100F" w14:textId="77777777" w:rsidTr="00DB4F09">
        <w:tc>
          <w:tcPr>
            <w:tcW w:w="2122" w:type="dxa"/>
          </w:tcPr>
          <w:p w14:paraId="20951A55" w14:textId="77777777" w:rsidR="00DB4F09" w:rsidRPr="00DB4F09" w:rsidRDefault="00DB4F09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31FEA13" w14:textId="77777777" w:rsidR="00DB4F09" w:rsidRPr="00DB4F09" w:rsidRDefault="00DB4F09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A63A169" w14:textId="77777777" w:rsidR="00DB4F09" w:rsidRPr="00DB4F09" w:rsidRDefault="00DB4F09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2AA0" w14:paraId="02C0CCF0" w14:textId="77777777" w:rsidTr="00DB4F09">
        <w:tc>
          <w:tcPr>
            <w:tcW w:w="2122" w:type="dxa"/>
          </w:tcPr>
          <w:p w14:paraId="47590443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  <w:r w:rsidRPr="00DB4F09">
              <w:rPr>
                <w:rFonts w:ascii="Calibri" w:hAnsi="Calibri" w:cs="Calibri"/>
                <w:sz w:val="20"/>
                <w:szCs w:val="20"/>
              </w:rPr>
              <w:t>Erziehungsberechtigte</w:t>
            </w:r>
          </w:p>
        </w:tc>
        <w:tc>
          <w:tcPr>
            <w:tcW w:w="3118" w:type="dxa"/>
          </w:tcPr>
          <w:p w14:paraId="3D055F13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21D227D" w14:textId="77777777" w:rsidR="00A32AA0" w:rsidRPr="00DB4F09" w:rsidRDefault="00A32AA0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4F09" w14:paraId="2FCB8B3F" w14:textId="77777777" w:rsidTr="00DB4F09">
        <w:tc>
          <w:tcPr>
            <w:tcW w:w="2122" w:type="dxa"/>
          </w:tcPr>
          <w:p w14:paraId="3982B727" w14:textId="77777777" w:rsidR="00DB4F09" w:rsidRPr="00DB4F09" w:rsidRDefault="00DB4F09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6B93433" w14:textId="77777777" w:rsidR="00DB4F09" w:rsidRPr="00DB4F09" w:rsidRDefault="00DB4F09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A1481FC" w14:textId="77777777" w:rsidR="00DB4F09" w:rsidRPr="00DB4F09" w:rsidRDefault="00DB4F09" w:rsidP="00792ABC">
            <w:pPr>
              <w:pStyle w:val="KeinLeerraum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EA9BC8A" w14:textId="77777777" w:rsidR="00792ABC" w:rsidRPr="00F848C8" w:rsidRDefault="00792ABC" w:rsidP="00E36CD5">
      <w:pPr>
        <w:rPr>
          <w:rFonts w:ascii="Calibri" w:hAnsi="Calibri" w:cs="Calibri"/>
        </w:rPr>
      </w:pPr>
    </w:p>
    <w:sectPr w:rsidR="00792ABC" w:rsidRPr="00F848C8" w:rsidSect="008072BE">
      <w:pgSz w:w="11906" w:h="16838"/>
      <w:pgMar w:top="96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BA1"/>
    <w:multiLevelType w:val="multilevel"/>
    <w:tmpl w:val="8966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C63BD"/>
    <w:multiLevelType w:val="hybridMultilevel"/>
    <w:tmpl w:val="064254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7AFA"/>
    <w:multiLevelType w:val="hybridMultilevel"/>
    <w:tmpl w:val="50BCB3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4435F"/>
    <w:multiLevelType w:val="multilevel"/>
    <w:tmpl w:val="B3A0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E15C5"/>
    <w:multiLevelType w:val="multilevel"/>
    <w:tmpl w:val="DB6E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726F5"/>
    <w:multiLevelType w:val="hybridMultilevel"/>
    <w:tmpl w:val="962CBD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4E97"/>
    <w:multiLevelType w:val="multilevel"/>
    <w:tmpl w:val="5B94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07398"/>
    <w:multiLevelType w:val="multilevel"/>
    <w:tmpl w:val="D660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A079F"/>
    <w:multiLevelType w:val="hybridMultilevel"/>
    <w:tmpl w:val="18083E44"/>
    <w:lvl w:ilvl="0" w:tplc="0407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25782B7C"/>
    <w:multiLevelType w:val="multilevel"/>
    <w:tmpl w:val="E466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F241B"/>
    <w:multiLevelType w:val="hybridMultilevel"/>
    <w:tmpl w:val="73B44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D4CFA"/>
    <w:multiLevelType w:val="hybridMultilevel"/>
    <w:tmpl w:val="CDD60E24"/>
    <w:lvl w:ilvl="0" w:tplc="0407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28FC0DE9"/>
    <w:multiLevelType w:val="hybridMultilevel"/>
    <w:tmpl w:val="AFBAF0AC"/>
    <w:lvl w:ilvl="0" w:tplc="9864B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E44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80D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F48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822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9A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C2E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0A9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4AB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AE014E9"/>
    <w:multiLevelType w:val="multilevel"/>
    <w:tmpl w:val="A1EA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C47271"/>
    <w:multiLevelType w:val="multilevel"/>
    <w:tmpl w:val="5452316A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4450A2B"/>
    <w:multiLevelType w:val="hybridMultilevel"/>
    <w:tmpl w:val="9A040D2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55004EA"/>
    <w:multiLevelType w:val="multilevel"/>
    <w:tmpl w:val="7B76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43E9C"/>
    <w:multiLevelType w:val="hybridMultilevel"/>
    <w:tmpl w:val="3320DF04"/>
    <w:lvl w:ilvl="0" w:tplc="194E4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8C6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1E9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447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FE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24F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2F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AD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F2D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C582FA2"/>
    <w:multiLevelType w:val="multilevel"/>
    <w:tmpl w:val="1898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A1B45"/>
    <w:multiLevelType w:val="hybridMultilevel"/>
    <w:tmpl w:val="DEC6E962"/>
    <w:lvl w:ilvl="0" w:tplc="FE688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948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CCF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C65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6A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160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34B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E25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C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0391BAD"/>
    <w:multiLevelType w:val="multilevel"/>
    <w:tmpl w:val="D59A2BDA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48274F9E"/>
    <w:multiLevelType w:val="hybridMultilevel"/>
    <w:tmpl w:val="30D26F9A"/>
    <w:lvl w:ilvl="0" w:tplc="F3DAB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7AE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302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E27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960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D82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785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629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644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BF6116"/>
    <w:multiLevelType w:val="multilevel"/>
    <w:tmpl w:val="88DA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227E51"/>
    <w:multiLevelType w:val="multilevel"/>
    <w:tmpl w:val="80A0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AC3D9C"/>
    <w:multiLevelType w:val="hybridMultilevel"/>
    <w:tmpl w:val="B686BCDE"/>
    <w:lvl w:ilvl="0" w:tplc="09DA4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904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14E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3E0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D65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F27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A04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28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BE8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863182D"/>
    <w:multiLevelType w:val="multilevel"/>
    <w:tmpl w:val="CBD8C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DF5385C"/>
    <w:multiLevelType w:val="hybridMultilevel"/>
    <w:tmpl w:val="B76E900C"/>
    <w:lvl w:ilvl="0" w:tplc="9F389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20D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7A0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42A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21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92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2C7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70F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6E9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113505F"/>
    <w:multiLevelType w:val="hybridMultilevel"/>
    <w:tmpl w:val="0E9CC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F6046"/>
    <w:multiLevelType w:val="multilevel"/>
    <w:tmpl w:val="2C02B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72F3E8C"/>
    <w:multiLevelType w:val="hybridMultilevel"/>
    <w:tmpl w:val="A77CDDE4"/>
    <w:lvl w:ilvl="0" w:tplc="ED488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10E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761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58C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DA4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7E1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E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BAE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04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D6502DF"/>
    <w:multiLevelType w:val="multilevel"/>
    <w:tmpl w:val="8FF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965558"/>
    <w:multiLevelType w:val="hybridMultilevel"/>
    <w:tmpl w:val="D12E7F96"/>
    <w:lvl w:ilvl="0" w:tplc="0450E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C46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AE8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EA3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04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DE8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300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7EC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408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6B9685A"/>
    <w:multiLevelType w:val="multilevel"/>
    <w:tmpl w:val="3B56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2D1521"/>
    <w:multiLevelType w:val="multilevel"/>
    <w:tmpl w:val="9580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CD3A99"/>
    <w:multiLevelType w:val="hybridMultilevel"/>
    <w:tmpl w:val="A474A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E6987"/>
    <w:multiLevelType w:val="multilevel"/>
    <w:tmpl w:val="4246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229614">
    <w:abstractNumId w:val="28"/>
  </w:num>
  <w:num w:numId="2" w16cid:durableId="799999302">
    <w:abstractNumId w:val="33"/>
  </w:num>
  <w:num w:numId="3" w16cid:durableId="455949854">
    <w:abstractNumId w:val="0"/>
  </w:num>
  <w:num w:numId="4" w16cid:durableId="1402364841">
    <w:abstractNumId w:val="23"/>
  </w:num>
  <w:num w:numId="5" w16cid:durableId="1496189164">
    <w:abstractNumId w:val="3"/>
  </w:num>
  <w:num w:numId="6" w16cid:durableId="1085611269">
    <w:abstractNumId w:val="32"/>
  </w:num>
  <w:num w:numId="7" w16cid:durableId="1011445562">
    <w:abstractNumId w:val="25"/>
  </w:num>
  <w:num w:numId="8" w16cid:durableId="681978736">
    <w:abstractNumId w:val="14"/>
  </w:num>
  <w:num w:numId="9" w16cid:durableId="2096975176">
    <w:abstractNumId w:val="34"/>
  </w:num>
  <w:num w:numId="10" w16cid:durableId="1956516996">
    <w:abstractNumId w:val="15"/>
  </w:num>
  <w:num w:numId="11" w16cid:durableId="895702714">
    <w:abstractNumId w:val="20"/>
  </w:num>
  <w:num w:numId="12" w16cid:durableId="927153530">
    <w:abstractNumId w:val="10"/>
  </w:num>
  <w:num w:numId="13" w16cid:durableId="389889190">
    <w:abstractNumId w:val="18"/>
  </w:num>
  <w:num w:numId="14" w16cid:durableId="692607703">
    <w:abstractNumId w:val="30"/>
  </w:num>
  <w:num w:numId="15" w16cid:durableId="1498764246">
    <w:abstractNumId w:val="2"/>
  </w:num>
  <w:num w:numId="16" w16cid:durableId="923346105">
    <w:abstractNumId w:val="1"/>
  </w:num>
  <w:num w:numId="17" w16cid:durableId="690568793">
    <w:abstractNumId w:val="11"/>
  </w:num>
  <w:num w:numId="18" w16cid:durableId="1893879677">
    <w:abstractNumId w:val="8"/>
  </w:num>
  <w:num w:numId="19" w16cid:durableId="2081825752">
    <w:abstractNumId w:val="27"/>
  </w:num>
  <w:num w:numId="20" w16cid:durableId="2067685217">
    <w:abstractNumId w:val="13"/>
  </w:num>
  <w:num w:numId="21" w16cid:durableId="24642260">
    <w:abstractNumId w:val="22"/>
  </w:num>
  <w:num w:numId="22" w16cid:durableId="1704474257">
    <w:abstractNumId w:val="6"/>
  </w:num>
  <w:num w:numId="23" w16cid:durableId="2114470962">
    <w:abstractNumId w:val="7"/>
  </w:num>
  <w:num w:numId="24" w16cid:durableId="584462340">
    <w:abstractNumId w:val="35"/>
  </w:num>
  <w:num w:numId="25" w16cid:durableId="268657634">
    <w:abstractNumId w:val="16"/>
  </w:num>
  <w:num w:numId="26" w16cid:durableId="864682689">
    <w:abstractNumId w:val="21"/>
  </w:num>
  <w:num w:numId="27" w16cid:durableId="590743669">
    <w:abstractNumId w:val="12"/>
  </w:num>
  <w:num w:numId="28" w16cid:durableId="219052795">
    <w:abstractNumId w:val="17"/>
  </w:num>
  <w:num w:numId="29" w16cid:durableId="1161503189">
    <w:abstractNumId w:val="31"/>
  </w:num>
  <w:num w:numId="30" w16cid:durableId="338966083">
    <w:abstractNumId w:val="24"/>
  </w:num>
  <w:num w:numId="31" w16cid:durableId="551312348">
    <w:abstractNumId w:val="26"/>
  </w:num>
  <w:num w:numId="32" w16cid:durableId="2081555498">
    <w:abstractNumId w:val="19"/>
  </w:num>
  <w:num w:numId="33" w16cid:durableId="1766268895">
    <w:abstractNumId w:val="29"/>
  </w:num>
  <w:num w:numId="34" w16cid:durableId="18164156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6915478">
    <w:abstractNumId w:val="5"/>
  </w:num>
  <w:num w:numId="36" w16cid:durableId="1434130333">
    <w:abstractNumId w:val="9"/>
  </w:num>
  <w:num w:numId="37" w16cid:durableId="1697392638">
    <w:abstractNumId w:val="14"/>
  </w:num>
  <w:num w:numId="38" w16cid:durableId="945233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27"/>
    <w:rsid w:val="00033888"/>
    <w:rsid w:val="000434BA"/>
    <w:rsid w:val="0007517F"/>
    <w:rsid w:val="000D23DB"/>
    <w:rsid w:val="00154140"/>
    <w:rsid w:val="002C2D89"/>
    <w:rsid w:val="002C686D"/>
    <w:rsid w:val="002F4EE5"/>
    <w:rsid w:val="0034674B"/>
    <w:rsid w:val="003761EB"/>
    <w:rsid w:val="003B4261"/>
    <w:rsid w:val="003D782F"/>
    <w:rsid w:val="003E114D"/>
    <w:rsid w:val="003E1D2E"/>
    <w:rsid w:val="004B6E45"/>
    <w:rsid w:val="00583D76"/>
    <w:rsid w:val="005C6F17"/>
    <w:rsid w:val="005D37E6"/>
    <w:rsid w:val="005E1461"/>
    <w:rsid w:val="005E432F"/>
    <w:rsid w:val="00634AFA"/>
    <w:rsid w:val="00714E27"/>
    <w:rsid w:val="007309BB"/>
    <w:rsid w:val="00761531"/>
    <w:rsid w:val="00785646"/>
    <w:rsid w:val="00792ABC"/>
    <w:rsid w:val="007F019E"/>
    <w:rsid w:val="00800ACB"/>
    <w:rsid w:val="00804214"/>
    <w:rsid w:val="008072BE"/>
    <w:rsid w:val="00860D9A"/>
    <w:rsid w:val="008D5D59"/>
    <w:rsid w:val="008E29B9"/>
    <w:rsid w:val="00A01EDE"/>
    <w:rsid w:val="00A31D6C"/>
    <w:rsid w:val="00A32AA0"/>
    <w:rsid w:val="00AB170C"/>
    <w:rsid w:val="00AF70DF"/>
    <w:rsid w:val="00BA3833"/>
    <w:rsid w:val="00D142AA"/>
    <w:rsid w:val="00DB4F09"/>
    <w:rsid w:val="00E36CD5"/>
    <w:rsid w:val="00E3720B"/>
    <w:rsid w:val="00EB6895"/>
    <w:rsid w:val="00F10FAE"/>
    <w:rsid w:val="00F6561D"/>
    <w:rsid w:val="00F848C8"/>
    <w:rsid w:val="00FB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E4EAA"/>
  <w15:chartTrackingRefBased/>
  <w15:docId w15:val="{66DE5F34-322B-CD4D-B919-F68F6931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1531"/>
  </w:style>
  <w:style w:type="paragraph" w:styleId="berschrift1">
    <w:name w:val="heading 1"/>
    <w:basedOn w:val="KeinLeerraum"/>
    <w:next w:val="Standard"/>
    <w:link w:val="berschrift1Zchn"/>
    <w:uiPriority w:val="9"/>
    <w:qFormat/>
    <w:rsid w:val="00F848C8"/>
    <w:pPr>
      <w:numPr>
        <w:numId w:val="8"/>
      </w:numPr>
      <w:outlineLvl w:val="0"/>
    </w:pPr>
    <w:rPr>
      <w:rFonts w:ascii="Calibri" w:hAnsi="Calibri" w:cs="Calibri"/>
      <w:b/>
      <w:bCs/>
      <w:sz w:val="32"/>
      <w:szCs w:val="32"/>
    </w:rPr>
  </w:style>
  <w:style w:type="paragraph" w:styleId="berschrift2">
    <w:name w:val="heading 2"/>
    <w:basedOn w:val="KeinLeerraum"/>
    <w:next w:val="Standard"/>
    <w:link w:val="berschrift2Zchn"/>
    <w:uiPriority w:val="9"/>
    <w:unhideWhenUsed/>
    <w:qFormat/>
    <w:rsid w:val="00E36CD5"/>
    <w:pPr>
      <w:numPr>
        <w:ilvl w:val="1"/>
        <w:numId w:val="8"/>
      </w:numPr>
      <w:outlineLvl w:val="1"/>
    </w:pPr>
    <w:rPr>
      <w:rFonts w:ascii="Calibri" w:hAnsi="Calibri" w:cs="Calibri"/>
      <w:b/>
      <w:bCs/>
      <w:sz w:val="26"/>
      <w:szCs w:val="26"/>
    </w:rPr>
  </w:style>
  <w:style w:type="paragraph" w:styleId="berschrift3">
    <w:name w:val="heading 3"/>
    <w:basedOn w:val="KeinLeerraum"/>
    <w:next w:val="Standard"/>
    <w:link w:val="berschrift3Zchn"/>
    <w:uiPriority w:val="9"/>
    <w:unhideWhenUsed/>
    <w:qFormat/>
    <w:rsid w:val="00AF70DF"/>
    <w:pPr>
      <w:outlineLvl w:val="2"/>
    </w:pPr>
    <w:rPr>
      <w:rFonts w:ascii="Calibri" w:hAnsi="Calibri" w:cs="Calibri"/>
      <w:b/>
      <w:b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5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5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5D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5D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5D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5D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48C8"/>
    <w:rPr>
      <w:rFonts w:ascii="Calibri" w:hAnsi="Calibri" w:cs="Calibri"/>
      <w:b/>
      <w:bCs/>
      <w:kern w:val="2"/>
      <w:sz w:val="32"/>
      <w:szCs w:val="32"/>
      <w14:ligatures w14:val="standardContextua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6CD5"/>
    <w:rPr>
      <w:rFonts w:ascii="Calibri" w:hAnsi="Calibri" w:cs="Calibri"/>
      <w:b/>
      <w:bCs/>
      <w:kern w:val="2"/>
      <w:sz w:val="26"/>
      <w:szCs w:val="26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70DF"/>
    <w:rPr>
      <w:rFonts w:ascii="Calibri" w:hAnsi="Calibri" w:cs="Calibri"/>
      <w:b/>
      <w:bCs/>
      <w:kern w:val="2"/>
      <w:sz w:val="22"/>
      <w:szCs w:val="22"/>
      <w14:ligatures w14:val="standardContextual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5D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5D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5D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5D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5D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5D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5D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5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5D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5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5D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5D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5D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5D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5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5D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5D59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link w:val="KeinLeerraumZchn"/>
    <w:uiPriority w:val="1"/>
    <w:qFormat/>
    <w:rsid w:val="008D5D59"/>
    <w:rPr>
      <w:rFonts w:ascii="Arial" w:hAnsi="Arial" w:cs="Arial"/>
      <w:kern w:val="2"/>
      <w14:ligatures w14:val="standardContextual"/>
    </w:rPr>
  </w:style>
  <w:style w:type="table" w:styleId="Tabellenraster">
    <w:name w:val="Table Grid"/>
    <w:basedOn w:val="NormaleTabelle"/>
    <w:uiPriority w:val="39"/>
    <w:rsid w:val="00761531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761531"/>
    <w:rPr>
      <w:rFonts w:ascii="Arial" w:hAnsi="Arial" w:cs="Arial"/>
      <w:kern w:val="2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3D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83D7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83D7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3D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3D76"/>
    <w:rPr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848C8"/>
    <w:pPr>
      <w:spacing w:before="480" w:line="276" w:lineRule="auto"/>
      <w:outlineLvl w:val="9"/>
    </w:pPr>
    <w:rPr>
      <w:b w:val="0"/>
      <w:bCs w:val="0"/>
      <w:sz w:val="28"/>
      <w:szCs w:val="28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F848C8"/>
    <w:rPr>
      <w:b/>
      <w:bCs/>
      <w:smallCaps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F848C8"/>
    <w:rPr>
      <w:color w:val="467886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F848C8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F848C8"/>
    <w:rPr>
      <w:smallCaps/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848C8"/>
    <w:rPr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F848C8"/>
    <w:rPr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F848C8"/>
    <w:rPr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F848C8"/>
    <w:rPr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F848C8"/>
    <w:rPr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F848C8"/>
    <w:rPr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3B4261"/>
    <w:pPr>
      <w:spacing w:after="160" w:line="259" w:lineRule="auto"/>
    </w:pPr>
    <w:rPr>
      <w:rFonts w:ascii="Times New Roman" w:hAnsi="Times New Roman" w:cs="Times New Roman"/>
      <w:kern w:val="2"/>
      <w14:ligatures w14:val="standardContextual"/>
    </w:rPr>
  </w:style>
  <w:style w:type="paragraph" w:styleId="berarbeitung">
    <w:name w:val="Revision"/>
    <w:hidden/>
    <w:uiPriority w:val="99"/>
    <w:semiHidden/>
    <w:rsid w:val="00075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b/Library/Group%20Containers/UBF8T346G9.Office/User%20Content.localized/Templates.localized/Dokumentation_21.1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Dokumentation_21.11.dotx</Template>
  <TotalTime>0</TotalTime>
  <Pages>12</Pages>
  <Words>3167</Words>
  <Characters>19955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6</cp:revision>
  <dcterms:created xsi:type="dcterms:W3CDTF">2025-11-24T14:08:00Z</dcterms:created>
  <dcterms:modified xsi:type="dcterms:W3CDTF">2026-04-07T06:18:00Z</dcterms:modified>
</cp:coreProperties>
</file>