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Bidi"/>
          <w:kern w:val="0"/>
          <w:sz w:val="20"/>
          <w:szCs w:val="20"/>
          <w:lang w:eastAsia="en-US"/>
          <w14:ligatures w14:val="none"/>
        </w:rPr>
        <w:id w:val="15137958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0967CDF" w14:textId="77777777" w:rsidR="00AF70DF" w:rsidRPr="00A01EDE" w:rsidRDefault="00AF70DF" w:rsidP="00A01EDE">
          <w:pPr>
            <w:pStyle w:val="Inhaltsverzeichnisberschrift"/>
            <w:numPr>
              <w:ilvl w:val="0"/>
              <w:numId w:val="0"/>
            </w:numPr>
            <w:spacing w:line="240" w:lineRule="auto"/>
            <w:contextualSpacing/>
            <w:rPr>
              <w:sz w:val="22"/>
              <w:szCs w:val="22"/>
            </w:rPr>
          </w:pPr>
          <w:r w:rsidRPr="008072BE">
            <w:rPr>
              <w:sz w:val="32"/>
              <w:szCs w:val="32"/>
            </w:rPr>
            <w:t>Inhaltsverzeichnis</w:t>
          </w:r>
        </w:p>
        <w:p w14:paraId="7BD009A1" w14:textId="4A5C92DF" w:rsidR="00324C90" w:rsidRDefault="00AF70DF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r w:rsidRPr="00A01EDE">
            <w:rPr>
              <w:rFonts w:ascii="Calibri" w:hAnsi="Calibri" w:cs="Calibri"/>
              <w:b w:val="0"/>
              <w:bCs w:val="0"/>
            </w:rPr>
            <w:fldChar w:fldCharType="begin"/>
          </w:r>
          <w:r w:rsidRPr="00A01EDE">
            <w:rPr>
              <w:rFonts w:ascii="Calibri" w:hAnsi="Calibri" w:cs="Calibri"/>
            </w:rPr>
            <w:instrText>TOC \o "1-3" \h \z \u</w:instrText>
          </w:r>
          <w:r w:rsidRPr="00A01EDE">
            <w:rPr>
              <w:rFonts w:ascii="Calibri" w:hAnsi="Calibri" w:cs="Calibri"/>
              <w:b w:val="0"/>
              <w:bCs w:val="0"/>
            </w:rPr>
            <w:fldChar w:fldCharType="separate"/>
          </w:r>
          <w:hyperlink w:anchor="_Toc226442322" w:history="1">
            <w:r w:rsidR="00324C90" w:rsidRPr="006E0F9E">
              <w:rPr>
                <w:rStyle w:val="Hyperlink"/>
                <w:noProof/>
              </w:rPr>
              <w:t>1.</w:t>
            </w:r>
            <w:r w:rsidR="00324C90"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="00324C90" w:rsidRPr="006E0F9E">
              <w:rPr>
                <w:rStyle w:val="Hyperlink"/>
                <w:noProof/>
              </w:rPr>
              <w:t>Digitale Organisationsstruktur an unserer Schule</w:t>
            </w:r>
            <w:r w:rsidR="00324C90">
              <w:rPr>
                <w:noProof/>
                <w:webHidden/>
              </w:rPr>
              <w:tab/>
            </w:r>
            <w:r w:rsidR="00324C90">
              <w:rPr>
                <w:noProof/>
                <w:webHidden/>
              </w:rPr>
              <w:fldChar w:fldCharType="begin"/>
            </w:r>
            <w:r w:rsidR="00324C90">
              <w:rPr>
                <w:noProof/>
                <w:webHidden/>
              </w:rPr>
              <w:instrText xml:space="preserve"> PAGEREF _Toc226442322 \h </w:instrText>
            </w:r>
            <w:r w:rsidR="00324C90">
              <w:rPr>
                <w:noProof/>
                <w:webHidden/>
              </w:rPr>
            </w:r>
            <w:r w:rsidR="00324C90">
              <w:rPr>
                <w:noProof/>
                <w:webHidden/>
              </w:rPr>
              <w:fldChar w:fldCharType="separate"/>
            </w:r>
            <w:r w:rsidR="00324C90">
              <w:rPr>
                <w:noProof/>
                <w:webHidden/>
              </w:rPr>
              <w:t>2</w:t>
            </w:r>
            <w:r w:rsidR="00324C90">
              <w:rPr>
                <w:noProof/>
                <w:webHidden/>
              </w:rPr>
              <w:fldChar w:fldCharType="end"/>
            </w:r>
          </w:hyperlink>
        </w:p>
        <w:p w14:paraId="770E5AE6" w14:textId="02A0C675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23" w:history="1">
            <w:r w:rsidRPr="006E0F9E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Verantwortlichkeiten &amp; Ansprechpersonen und Kommunikationswege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21BAB" w14:textId="6C7C2953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24" w:history="1">
            <w:r w:rsidRPr="006E0F9E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Unterstützungsmaterial (Hilfe zur Selbsthilfe)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C6189" w14:textId="2560BC59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25" w:history="1">
            <w:r w:rsidRPr="006E0F9E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Allgemeine Regeln und Nutzungsordnungen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6ACB3" w14:textId="59C4EBB7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26" w:history="1">
            <w:r w:rsidRPr="006E0F9E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Schulische Anwendungen und verwendete Plattformen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C0007" w14:textId="249913B5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27" w:history="1">
            <w:r w:rsidRPr="006E0F9E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Absprachen zur Kommunikation und Erreichbarkeit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A04CD" w14:textId="4E1BFAD9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28" w:history="1">
            <w:r w:rsidRPr="006E0F9E">
              <w:rPr>
                <w:rStyle w:val="Hyperlink"/>
                <w:noProof/>
              </w:rPr>
              <w:t>1.6.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WLAN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71AD7" w14:textId="36D19729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29" w:history="1">
            <w:r w:rsidRPr="006E0F9E">
              <w:rPr>
                <w:rStyle w:val="Hyperlink"/>
                <w:noProof/>
              </w:rPr>
              <w:t>1.7.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Geräte unserer Schule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D9960" w14:textId="2FA33771" w:rsidR="00324C90" w:rsidRDefault="00324C90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26442330" w:history="1">
            <w:r w:rsidRPr="006E0F9E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Technik und Software im Klassenzimmer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1C7AD" w14:textId="4C500317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31" w:history="1">
            <w:r w:rsidRPr="006E0F9E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Technik im Klassenzimmer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5FC7C" w14:textId="184DE470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32" w:history="1">
            <w:r w:rsidRPr="006E0F9E">
              <w:rPr>
                <w:rStyle w:val="Hyperlink"/>
                <w:noProof/>
              </w:rPr>
              <w:t>2.2.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Schuleigene Geräte für Lernende und Zubehör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3E336" w14:textId="0A0E9184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33" w:history="1">
            <w:r w:rsidRPr="006E0F9E">
              <w:rPr>
                <w:rStyle w:val="Hyperlink"/>
                <w:noProof/>
              </w:rPr>
              <w:t>2.3.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Unsere Anwendungen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05102" w14:textId="1EE50769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34" w:history="1">
            <w:r w:rsidRPr="006E0F9E">
              <w:rPr>
                <w:rStyle w:val="Hyperlink"/>
                <w:noProof/>
              </w:rPr>
              <w:t>2.4.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Konzept zum Umgang mit Passwörtern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06AA9" w14:textId="3EED6C0E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35" w:history="1">
            <w:r w:rsidRPr="006E0F9E">
              <w:rPr>
                <w:rStyle w:val="Hyperlink"/>
                <w:noProof/>
              </w:rPr>
              <w:t>2.5.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Unterstützungsmaterialien für die Einarbeitung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879F5" w14:textId="6A03EA8C" w:rsidR="00324C90" w:rsidRDefault="00324C90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26442336" w:history="1">
            <w:r w:rsidRPr="006E0F9E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Regeln und grundlegende Kompetenzen beim Umgang mit den Schülergeräten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B9E6C" w14:textId="35EEBDF9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37" w:history="1">
            <w:r w:rsidRPr="006E0F9E">
              <w:rPr>
                <w:rStyle w:val="Hyperlink"/>
                <w:noProof/>
              </w:rPr>
              <w:t>3.1.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Unsere gemeinsamen Regeln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956B9" w14:textId="088C3EB0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38" w:history="1">
            <w:r w:rsidRPr="006E0F9E">
              <w:rPr>
                <w:rStyle w:val="Hyperlink"/>
                <w:noProof/>
              </w:rPr>
              <w:t>3.2.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Unser Umgang mit Regelverstößen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0C79C" w14:textId="447F6626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39" w:history="1">
            <w:r w:rsidRPr="006E0F9E">
              <w:rPr>
                <w:rStyle w:val="Hyperlink"/>
                <w:noProof/>
              </w:rPr>
              <w:t>3.3.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Vereinbarungen &amp; Kenntnisnahme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65B53" w14:textId="2223DD41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40" w:history="1">
            <w:r w:rsidRPr="006E0F9E">
              <w:rPr>
                <w:rStyle w:val="Hyperlink"/>
                <w:noProof/>
              </w:rPr>
              <w:t>3.4.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Grundlegende Kompetenzen im Überblick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A6D12" w14:textId="736E4918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41" w:history="1">
            <w:r w:rsidRPr="006E0F9E">
              <w:rPr>
                <w:rStyle w:val="Hyperlink"/>
                <w:noProof/>
              </w:rPr>
              <w:t>3.5.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Unterstützungsmaterialien für die Einarbeitung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7375D" w14:textId="66EE2A66" w:rsidR="00324C90" w:rsidRDefault="00324C90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26442342" w:history="1">
            <w:r w:rsidRPr="006E0F9E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Grundlegende Kompetenzen &amp; Fortbildungsmöglichkeiten für Lehrende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3ACE0" w14:textId="211AACD6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43" w:history="1">
            <w:r w:rsidRPr="006E0F9E">
              <w:rPr>
                <w:rStyle w:val="Hyperlink"/>
                <w:noProof/>
              </w:rPr>
              <w:t>4.1.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Checkliste „Wo stehe ich?“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BC8CB" w14:textId="22F3EDF9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44" w:history="1">
            <w:r w:rsidRPr="006E0F9E">
              <w:rPr>
                <w:rStyle w:val="Hyperlink"/>
                <w:noProof/>
              </w:rPr>
              <w:t>4.2.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Unser Einarbeitungskonzept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30629" w14:textId="47E3799A" w:rsidR="00324C90" w:rsidRDefault="00324C90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6442345" w:history="1">
            <w:r w:rsidRPr="006E0F9E">
              <w:rPr>
                <w:rStyle w:val="Hyperlink"/>
                <w:noProof/>
              </w:rPr>
              <w:t>4.3.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E0F9E">
              <w:rPr>
                <w:rStyle w:val="Hyperlink"/>
                <w:noProof/>
              </w:rPr>
              <w:t>Fortbildungs- und Unterstützungsangebote für das gesamte Kollegium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_Toc226442345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FB571" w14:textId="42803ABF" w:rsidR="008072BE" w:rsidRDefault="00AF70DF" w:rsidP="00A01EDE">
          <w:pPr>
            <w:contextualSpacing/>
            <w:rPr>
              <w:rFonts w:ascii="Calibri" w:hAnsi="Calibri" w:cs="Calibri"/>
              <w:b/>
              <w:bCs/>
              <w:noProof/>
              <w:sz w:val="20"/>
              <w:szCs w:val="20"/>
            </w:rPr>
          </w:pPr>
          <w:r w:rsidRPr="00A01EDE">
            <w:rPr>
              <w:rFonts w:ascii="Calibri" w:hAnsi="Calibri" w:cs="Calibri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033097C1" w14:textId="77777777" w:rsidR="00A01EDE" w:rsidRDefault="00A01EDE">
      <w:pPr>
        <w:rPr>
          <w:rFonts w:ascii="Calibri" w:hAnsi="Calibri" w:cs="Calibri"/>
          <w:b/>
          <w:bCs/>
          <w:kern w:val="2"/>
          <w:sz w:val="32"/>
          <w:szCs w:val="32"/>
          <w14:ligatures w14:val="standardContextual"/>
        </w:rPr>
      </w:pPr>
      <w:r>
        <w:br w:type="page"/>
      </w:r>
    </w:p>
    <w:p w14:paraId="7A3A8992" w14:textId="77777777" w:rsidR="00761531" w:rsidRPr="00FB244E" w:rsidRDefault="00761531" w:rsidP="00FB244E">
      <w:pPr>
        <w:pStyle w:val="berschrift1"/>
        <w:numPr>
          <w:ilvl w:val="0"/>
          <w:numId w:val="34"/>
        </w:numPr>
      </w:pPr>
      <w:bookmarkStart w:id="0" w:name="_Toc226442322"/>
      <w:r w:rsidRPr="00FB244E">
        <w:lastRenderedPageBreak/>
        <w:t>Digitale Organisationsstruktur an unserer Schule</w:t>
      </w:r>
      <w:bookmarkEnd w:id="0"/>
    </w:p>
    <w:p w14:paraId="32BCAAAA" w14:textId="77777777" w:rsidR="00761531" w:rsidRPr="002C2D89" w:rsidRDefault="00761531" w:rsidP="00761531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(In diesem Abschnitt werden die grundlegenden organisatorischen Rahmenbedingungen und Verantwortlichkeiten dokumentiert.)</w:t>
      </w:r>
    </w:p>
    <w:p w14:paraId="0AEC197F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1E9AD988" w14:textId="6DC84AF9" w:rsidR="00761531" w:rsidRPr="00E36CD5" w:rsidRDefault="00761531" w:rsidP="00E36CD5">
      <w:pPr>
        <w:pStyle w:val="berschrift2"/>
      </w:pPr>
      <w:bookmarkStart w:id="1" w:name="_Toc226442323"/>
      <w:r w:rsidRPr="00E36CD5">
        <w:t>Verantwortlichkeiten &amp; Ansprechpersonen</w:t>
      </w:r>
      <w:r w:rsidR="00D94549" w:rsidRPr="00D94549">
        <w:t xml:space="preserve"> </w:t>
      </w:r>
      <w:r w:rsidR="00D94549" w:rsidRPr="00F848C8">
        <w:t>und Kommunikationswege</w:t>
      </w:r>
      <w:bookmarkEnd w:id="1"/>
    </w:p>
    <w:p w14:paraId="3597F951" w14:textId="77777777" w:rsidR="00761531" w:rsidRPr="00F848C8" w:rsidRDefault="00761531" w:rsidP="00E36CD5">
      <w:pPr>
        <w:pStyle w:val="berschrift2"/>
        <w:numPr>
          <w:ilvl w:val="0"/>
          <w:numId w:val="0"/>
        </w:numPr>
        <w:ind w:left="720"/>
      </w:pPr>
    </w:p>
    <w:tbl>
      <w:tblPr>
        <w:tblStyle w:val="Tabellenraster"/>
        <w:tblW w:w="8646" w:type="dxa"/>
        <w:tblInd w:w="421" w:type="dxa"/>
        <w:tblLook w:val="04A0" w:firstRow="1" w:lastRow="0" w:firstColumn="1" w:lastColumn="0" w:noHBand="0" w:noVBand="1"/>
      </w:tblPr>
      <w:tblGrid>
        <w:gridCol w:w="2716"/>
        <w:gridCol w:w="3379"/>
        <w:gridCol w:w="2551"/>
      </w:tblGrid>
      <w:tr w:rsidR="00761531" w:rsidRPr="00F848C8" w14:paraId="33217C38" w14:textId="77777777" w:rsidTr="00F6561D">
        <w:trPr>
          <w:trHeight w:val="517"/>
        </w:trPr>
        <w:tc>
          <w:tcPr>
            <w:tcW w:w="2716" w:type="dxa"/>
            <w:shd w:val="clear" w:color="auto" w:fill="C7D4E1"/>
            <w:hideMark/>
          </w:tcPr>
          <w:p w14:paraId="22447A22" w14:textId="77777777" w:rsidR="00761531" w:rsidRPr="00F6561D" w:rsidRDefault="00761531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 w:rsidRPr="00F6561D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Bereich</w:t>
            </w:r>
          </w:p>
        </w:tc>
        <w:tc>
          <w:tcPr>
            <w:tcW w:w="3379" w:type="dxa"/>
            <w:shd w:val="clear" w:color="auto" w:fill="C7D4E1"/>
            <w:hideMark/>
          </w:tcPr>
          <w:p w14:paraId="380E3ECC" w14:textId="77777777" w:rsidR="00761531" w:rsidRPr="00F6561D" w:rsidRDefault="00761531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 w:rsidRPr="00F6561D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Verantwortliche/r Ansprechpartner/in</w:t>
            </w:r>
          </w:p>
        </w:tc>
        <w:tc>
          <w:tcPr>
            <w:tcW w:w="2551" w:type="dxa"/>
            <w:shd w:val="clear" w:color="auto" w:fill="C7D4E1"/>
            <w:hideMark/>
          </w:tcPr>
          <w:p w14:paraId="158BE6C9" w14:textId="77777777" w:rsidR="00761531" w:rsidRPr="00F6561D" w:rsidRDefault="00761531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 w:rsidRPr="00F6561D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Kontaktwege</w:t>
            </w:r>
          </w:p>
        </w:tc>
      </w:tr>
      <w:tr w:rsidR="00761531" w:rsidRPr="00F848C8" w14:paraId="183E75EA" w14:textId="77777777" w:rsidTr="00F6561D">
        <w:trPr>
          <w:trHeight w:val="517"/>
        </w:trPr>
        <w:tc>
          <w:tcPr>
            <w:tcW w:w="2716" w:type="dxa"/>
            <w:hideMark/>
          </w:tcPr>
          <w:p w14:paraId="26A749F6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Systembetreuung (Technik)</w:t>
            </w:r>
          </w:p>
        </w:tc>
        <w:tc>
          <w:tcPr>
            <w:tcW w:w="3379" w:type="dxa"/>
            <w:hideMark/>
          </w:tcPr>
          <w:p w14:paraId="7ACD1F21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ausfüllen]</w:t>
            </w:r>
          </w:p>
        </w:tc>
        <w:tc>
          <w:tcPr>
            <w:tcW w:w="2551" w:type="dxa"/>
            <w:hideMark/>
          </w:tcPr>
          <w:p w14:paraId="2A30411B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 Messenger-Kanal „IT-Support“</w:t>
            </w:r>
          </w:p>
        </w:tc>
      </w:tr>
      <w:tr w:rsidR="00761531" w:rsidRPr="00F848C8" w14:paraId="62DEBD7E" w14:textId="77777777" w:rsidTr="00F6561D">
        <w:trPr>
          <w:trHeight w:val="517"/>
        </w:trPr>
        <w:tc>
          <w:tcPr>
            <w:tcW w:w="2716" w:type="dxa"/>
            <w:hideMark/>
          </w:tcPr>
          <w:p w14:paraId="2F3E41F7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Schulbuch-Lizenzen</w:t>
            </w:r>
          </w:p>
        </w:tc>
        <w:tc>
          <w:tcPr>
            <w:tcW w:w="3379" w:type="dxa"/>
          </w:tcPr>
          <w:p w14:paraId="02755DCD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ausfüllen]</w:t>
            </w:r>
          </w:p>
        </w:tc>
        <w:tc>
          <w:tcPr>
            <w:tcW w:w="2551" w:type="dxa"/>
            <w:hideMark/>
          </w:tcPr>
          <w:p w14:paraId="6B9C365F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 Sprechstunde Di, 3. Std.</w:t>
            </w:r>
          </w:p>
        </w:tc>
      </w:tr>
      <w:tr w:rsidR="00761531" w:rsidRPr="00F848C8" w14:paraId="38209371" w14:textId="77777777" w:rsidTr="00F6561D">
        <w:trPr>
          <w:trHeight w:val="527"/>
        </w:trPr>
        <w:tc>
          <w:tcPr>
            <w:tcW w:w="2716" w:type="dxa"/>
          </w:tcPr>
          <w:p w14:paraId="16187998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3379" w:type="dxa"/>
          </w:tcPr>
          <w:p w14:paraId="43FD887F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14:paraId="706A4687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</w:tr>
    </w:tbl>
    <w:p w14:paraId="54C52D31" w14:textId="77777777" w:rsidR="00761531" w:rsidRDefault="00761531" w:rsidP="00761531">
      <w:pPr>
        <w:pStyle w:val="KeinLeerraum"/>
        <w:rPr>
          <w:rFonts w:ascii="Calibri" w:hAnsi="Calibri" w:cs="Calibri"/>
        </w:rPr>
      </w:pPr>
    </w:p>
    <w:p w14:paraId="5FD4ADBA" w14:textId="77777777" w:rsidR="00D94549" w:rsidRPr="00F848C8" w:rsidRDefault="00D94549" w:rsidP="00D94549">
      <w:pPr>
        <w:pStyle w:val="KeinLeerraum"/>
        <w:rPr>
          <w:rFonts w:ascii="Calibri" w:hAnsi="Calibri" w:cs="Calibri"/>
          <w:sz w:val="20"/>
          <w:szCs w:val="20"/>
        </w:rPr>
      </w:pPr>
    </w:p>
    <w:p w14:paraId="7D1999FA" w14:textId="77777777" w:rsidR="00D94549" w:rsidRPr="00F848C8" w:rsidRDefault="00D94549" w:rsidP="00D94549">
      <w:pPr>
        <w:pStyle w:val="berschrift2"/>
      </w:pPr>
      <w:bookmarkStart w:id="2" w:name="_Toc226442324"/>
      <w:r w:rsidRPr="00F848C8">
        <w:t>Unterstützungsmaterial (Hilfe zur Selbsthilfe)</w:t>
      </w:r>
      <w:bookmarkEnd w:id="2"/>
    </w:p>
    <w:p w14:paraId="5A34F638" w14:textId="77777777" w:rsidR="00D94549" w:rsidRPr="00634AFA" w:rsidRDefault="00D94549" w:rsidP="00D94549">
      <w:pPr>
        <w:pStyle w:val="KeinLeerraum"/>
        <w:rPr>
          <w:rFonts w:ascii="Calibri" w:hAnsi="Calibri" w:cs="Calibri"/>
          <w:sz w:val="22"/>
          <w:szCs w:val="22"/>
        </w:rPr>
      </w:pPr>
      <w:r w:rsidRPr="00634AFA">
        <w:rPr>
          <w:rFonts w:ascii="Calibri" w:hAnsi="Calibri" w:cs="Calibri"/>
          <w:sz w:val="22"/>
          <w:szCs w:val="22"/>
        </w:rPr>
        <w:t>Hier finden Sie Links zu Anleitungen, FAQs und Tutorials, die häufige Probleme lösen.</w:t>
      </w:r>
    </w:p>
    <w:p w14:paraId="3CD6997C" w14:textId="77777777" w:rsidR="00D94549" w:rsidRPr="007309BB" w:rsidRDefault="00D94549" w:rsidP="00D94549">
      <w:pPr>
        <w:pStyle w:val="KeinLeerraum"/>
        <w:rPr>
          <w:rFonts w:ascii="Calibri" w:hAnsi="Calibri" w:cs="Calibri"/>
          <w:i/>
          <w:iCs/>
          <w:sz w:val="20"/>
          <w:szCs w:val="20"/>
        </w:rPr>
      </w:pPr>
    </w:p>
    <w:p w14:paraId="0FCB0D68" w14:textId="77777777" w:rsidR="00D94549" w:rsidRDefault="00D94549" w:rsidP="00D94549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7309BB">
        <w:rPr>
          <w:rFonts w:ascii="Calibri" w:hAnsi="Calibri" w:cs="Calibri"/>
          <w:i/>
          <w:iCs/>
          <w:sz w:val="20"/>
          <w:szCs w:val="20"/>
        </w:rPr>
        <w:t>[Fügen Sie hier die in Kapitel 3.5 erarbeitete Übersicht über Unterstützungsbereiche und -angebote ein.]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122"/>
        <w:gridCol w:w="3118"/>
        <w:gridCol w:w="4111"/>
      </w:tblGrid>
      <w:tr w:rsidR="00D94549" w14:paraId="334DA7E3" w14:textId="77777777" w:rsidTr="000D696C">
        <w:tc>
          <w:tcPr>
            <w:tcW w:w="2122" w:type="dxa"/>
            <w:shd w:val="clear" w:color="auto" w:fill="B1BDC7"/>
          </w:tcPr>
          <w:p w14:paraId="7BCDFCB5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1BDC7"/>
          </w:tcPr>
          <w:p w14:paraId="2864B938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Unterstützungsbereich</w:t>
            </w:r>
          </w:p>
        </w:tc>
        <w:tc>
          <w:tcPr>
            <w:tcW w:w="4111" w:type="dxa"/>
            <w:shd w:val="clear" w:color="auto" w:fill="B1BDC7"/>
          </w:tcPr>
          <w:p w14:paraId="3B2270C9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Unterstützungsangebote</w:t>
            </w:r>
          </w:p>
        </w:tc>
      </w:tr>
      <w:tr w:rsidR="00D94549" w14:paraId="1500BE83" w14:textId="77777777" w:rsidTr="000D696C">
        <w:tc>
          <w:tcPr>
            <w:tcW w:w="2122" w:type="dxa"/>
          </w:tcPr>
          <w:p w14:paraId="452E7346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Lernende</w:t>
            </w:r>
          </w:p>
        </w:tc>
        <w:tc>
          <w:tcPr>
            <w:tcW w:w="3118" w:type="dxa"/>
          </w:tcPr>
          <w:p w14:paraId="22092D08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5115543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14:paraId="541FEB69" w14:textId="77777777" w:rsidTr="000D696C">
        <w:tc>
          <w:tcPr>
            <w:tcW w:w="2122" w:type="dxa"/>
          </w:tcPr>
          <w:p w14:paraId="589972E4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1D983BA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09F2373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14:paraId="7097B258" w14:textId="77777777" w:rsidTr="000D696C">
        <w:tc>
          <w:tcPr>
            <w:tcW w:w="2122" w:type="dxa"/>
          </w:tcPr>
          <w:p w14:paraId="679705EA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Lehrende</w:t>
            </w:r>
          </w:p>
        </w:tc>
        <w:tc>
          <w:tcPr>
            <w:tcW w:w="3118" w:type="dxa"/>
          </w:tcPr>
          <w:p w14:paraId="27CADBFE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C666E06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14:paraId="7B091C96" w14:textId="77777777" w:rsidTr="000D696C">
        <w:tc>
          <w:tcPr>
            <w:tcW w:w="2122" w:type="dxa"/>
          </w:tcPr>
          <w:p w14:paraId="06A1D5D4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994E33C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FDE37A2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14:paraId="731239A0" w14:textId="77777777" w:rsidTr="000D696C">
        <w:tc>
          <w:tcPr>
            <w:tcW w:w="2122" w:type="dxa"/>
          </w:tcPr>
          <w:p w14:paraId="279AA56C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Erziehungsberechtigte</w:t>
            </w:r>
          </w:p>
        </w:tc>
        <w:tc>
          <w:tcPr>
            <w:tcW w:w="3118" w:type="dxa"/>
          </w:tcPr>
          <w:p w14:paraId="72C8EE88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173D07E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14:paraId="32064C51" w14:textId="77777777" w:rsidTr="000D696C">
        <w:tc>
          <w:tcPr>
            <w:tcW w:w="2122" w:type="dxa"/>
          </w:tcPr>
          <w:p w14:paraId="1D39B6BF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A248E62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7772D00" w14:textId="77777777" w:rsidR="00D94549" w:rsidRPr="00DB4F09" w:rsidRDefault="00D94549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AA87E2" w14:textId="77777777" w:rsidR="00D94549" w:rsidRPr="00F848C8" w:rsidRDefault="00D94549" w:rsidP="00D94549">
      <w:pPr>
        <w:rPr>
          <w:rFonts w:ascii="Calibri" w:hAnsi="Calibri" w:cs="Calibri"/>
        </w:rPr>
      </w:pPr>
    </w:p>
    <w:p w14:paraId="7A88DD6F" w14:textId="77777777" w:rsidR="00D94549" w:rsidRPr="00F848C8" w:rsidRDefault="00D94549" w:rsidP="00761531">
      <w:pPr>
        <w:pStyle w:val="KeinLeerraum"/>
        <w:rPr>
          <w:rFonts w:ascii="Calibri" w:hAnsi="Calibri" w:cs="Calibri"/>
        </w:rPr>
      </w:pPr>
    </w:p>
    <w:p w14:paraId="2B639428" w14:textId="77777777" w:rsidR="00761531" w:rsidRPr="00F848C8" w:rsidRDefault="00761531" w:rsidP="00E36CD5">
      <w:pPr>
        <w:pStyle w:val="berschrift2"/>
      </w:pPr>
      <w:bookmarkStart w:id="3" w:name="_Toc226442325"/>
      <w:r w:rsidRPr="00F848C8">
        <w:t>Allgemeine Regeln und Nutzungsordnungen</w:t>
      </w:r>
      <w:bookmarkEnd w:id="3"/>
    </w:p>
    <w:p w14:paraId="263796D4" w14:textId="77777777" w:rsidR="00FB244E" w:rsidRDefault="00FB244E" w:rsidP="00761531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3DA203C1" w14:textId="3E26523A" w:rsidR="00761531" w:rsidRPr="00F848C8" w:rsidRDefault="00761531" w:rsidP="00761531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  <w:r w:rsidRPr="00F848C8">
        <w:rPr>
          <w:rFonts w:ascii="Calibri" w:hAnsi="Calibri" w:cs="Calibri"/>
          <w:i/>
          <w:iCs/>
          <w:sz w:val="20"/>
          <w:szCs w:val="20"/>
          <w:lang w:eastAsia="de-DE"/>
        </w:rPr>
        <w:t>[</w:t>
      </w:r>
      <w:proofErr w:type="gramStart"/>
      <w:r w:rsidRPr="00F848C8">
        <w:rPr>
          <w:rFonts w:ascii="Calibri" w:hAnsi="Calibri" w:cs="Calibri"/>
          <w:i/>
          <w:iCs/>
          <w:sz w:val="20"/>
          <w:szCs w:val="20"/>
          <w:lang w:eastAsia="de-DE"/>
        </w:rPr>
        <w:t>Hier</w:t>
      </w:r>
      <w:proofErr w:type="gramEnd"/>
      <w:r w:rsidRPr="00F848C8">
        <w:rPr>
          <w:rFonts w:ascii="Calibri" w:hAnsi="Calibri" w:cs="Calibri"/>
          <w:i/>
          <w:iCs/>
          <w:sz w:val="20"/>
          <w:szCs w:val="20"/>
          <w:lang w:eastAsia="de-DE"/>
        </w:rPr>
        <w:t xml:space="preserve"> Verlinkung oder Kurzzusammenfassung der wichtigsten übergreifenden Ordnungen eintragen, z.</w:t>
      </w:r>
      <w:r w:rsidR="00785646" w:rsidRPr="00F848C8">
        <w:rPr>
          <w:rFonts w:ascii="Calibri" w:hAnsi="Calibri" w:cs="Calibri"/>
          <w:i/>
          <w:iCs/>
          <w:sz w:val="20"/>
          <w:szCs w:val="20"/>
          <w:lang w:eastAsia="de-DE"/>
        </w:rPr>
        <w:t xml:space="preserve"> </w:t>
      </w:r>
      <w:r w:rsidRPr="00F848C8">
        <w:rPr>
          <w:rFonts w:ascii="Calibri" w:hAnsi="Calibri" w:cs="Calibri"/>
          <w:i/>
          <w:iCs/>
          <w:sz w:val="20"/>
          <w:szCs w:val="20"/>
          <w:lang w:eastAsia="de-DE"/>
        </w:rPr>
        <w:t>B. IT-Nutzungsordnung der Schule, KI-Nutzungsordnung etc.]</w:t>
      </w:r>
    </w:p>
    <w:p w14:paraId="0B76DA8F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69AB5273" w14:textId="77777777" w:rsidR="00761531" w:rsidRPr="00F848C8" w:rsidRDefault="00761531" w:rsidP="00E36CD5">
      <w:pPr>
        <w:pStyle w:val="berschrift2"/>
      </w:pPr>
      <w:bookmarkStart w:id="4" w:name="_Toc226442326"/>
      <w:r w:rsidRPr="00F848C8">
        <w:t xml:space="preserve">Schulische </w:t>
      </w:r>
      <w:r w:rsidR="00785646" w:rsidRPr="00F848C8">
        <w:t xml:space="preserve">Anwendungen und verwendete </w:t>
      </w:r>
      <w:r w:rsidRPr="00F848C8">
        <w:t>Plattformen</w:t>
      </w:r>
      <w:bookmarkEnd w:id="4"/>
      <w:r w:rsidRPr="00F848C8">
        <w:t xml:space="preserve"> </w:t>
      </w:r>
    </w:p>
    <w:p w14:paraId="6C86EFF3" w14:textId="77777777" w:rsidR="00761531" w:rsidRDefault="00761531" w:rsidP="00761531">
      <w:pPr>
        <w:pStyle w:val="KeinLeerraum"/>
        <w:rPr>
          <w:rFonts w:ascii="Calibri" w:hAnsi="Calibri" w:cs="Calibri"/>
          <w:sz w:val="22"/>
          <w:szCs w:val="22"/>
        </w:rPr>
      </w:pPr>
      <w:r w:rsidRPr="00FB244E">
        <w:rPr>
          <w:rFonts w:ascii="Calibri" w:hAnsi="Calibri" w:cs="Calibri"/>
          <w:sz w:val="22"/>
          <w:szCs w:val="22"/>
        </w:rPr>
        <w:t>Für eine reibungslose Organisation und Kommunikation nutzen wir folgende zentrale Plattform</w:t>
      </w:r>
      <w:r w:rsidR="00785646" w:rsidRPr="00FB244E">
        <w:rPr>
          <w:rFonts w:ascii="Calibri" w:hAnsi="Calibri" w:cs="Calibri"/>
          <w:sz w:val="22"/>
          <w:szCs w:val="22"/>
        </w:rPr>
        <w:t xml:space="preserve">en: </w:t>
      </w:r>
    </w:p>
    <w:p w14:paraId="0FB025E1" w14:textId="77777777" w:rsidR="00FB244E" w:rsidRPr="00FB244E" w:rsidRDefault="00FB244E" w:rsidP="00761531">
      <w:pPr>
        <w:pStyle w:val="KeinLeerraum"/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F6561D" w:rsidRPr="00807030" w14:paraId="3620D722" w14:textId="77777777" w:rsidTr="00F6561D">
        <w:tc>
          <w:tcPr>
            <w:tcW w:w="4110" w:type="dxa"/>
            <w:shd w:val="clear" w:color="auto" w:fill="C7D4E1"/>
          </w:tcPr>
          <w:p w14:paraId="73A9F217" w14:textId="77777777" w:rsidR="00F6561D" w:rsidRPr="00F6561D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561D">
              <w:rPr>
                <w:rFonts w:ascii="Calibri" w:hAnsi="Calibri" w:cs="Calibri"/>
                <w:b/>
                <w:bCs/>
                <w:sz w:val="20"/>
                <w:szCs w:val="20"/>
              </w:rPr>
              <w:t>Zielsetzung</w:t>
            </w:r>
          </w:p>
        </w:tc>
        <w:tc>
          <w:tcPr>
            <w:tcW w:w="4531" w:type="dxa"/>
            <w:shd w:val="clear" w:color="auto" w:fill="C7D4E1"/>
          </w:tcPr>
          <w:p w14:paraId="59B955E3" w14:textId="77777777" w:rsidR="00F6561D" w:rsidRPr="00F6561D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6561D" w:rsidRPr="00807030" w14:paraId="4A357477" w14:textId="77777777" w:rsidTr="00F6561D">
        <w:tc>
          <w:tcPr>
            <w:tcW w:w="4110" w:type="dxa"/>
          </w:tcPr>
          <w:p w14:paraId="24E9FBE2" w14:textId="317C4F6C" w:rsidR="00F6561D" w:rsidRPr="00807030" w:rsidRDefault="00E3720B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Zusammenarbeit</w:t>
            </w:r>
            <w:r w:rsidR="00F6561D" w:rsidRPr="00807030">
              <w:rPr>
                <w:rFonts w:ascii="Calibri" w:hAnsi="Calibri" w:cs="Calibri"/>
                <w:sz w:val="20"/>
                <w:szCs w:val="20"/>
              </w:rPr>
              <w:t xml:space="preserve"> Kollegen/SL</w:t>
            </w:r>
          </w:p>
          <w:p w14:paraId="3F70E059" w14:textId="560CF481" w:rsidR="00F6561D" w:rsidRPr="00807030" w:rsidRDefault="00F6561D" w:rsidP="00F6561D">
            <w:pPr>
              <w:pStyle w:val="StandardWeb"/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Datei</w:t>
            </w:r>
            <w:r w:rsidR="00E3720B">
              <w:rPr>
                <w:rFonts w:ascii="Calibri" w:hAnsi="Calibri" w:cs="Calibri"/>
                <w:sz w:val="20"/>
                <w:szCs w:val="20"/>
              </w:rPr>
              <w:t>ablage</w:t>
            </w:r>
          </w:p>
          <w:p w14:paraId="685B889A" w14:textId="4A0CDD0B" w:rsidR="00F6561D" w:rsidRPr="00807030" w:rsidRDefault="00F6561D" w:rsidP="00F6561D">
            <w:pPr>
              <w:pStyle w:val="StandardWeb"/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 xml:space="preserve">Kommunikation </w:t>
            </w:r>
          </w:p>
        </w:tc>
        <w:tc>
          <w:tcPr>
            <w:tcW w:w="4531" w:type="dxa"/>
          </w:tcPr>
          <w:p w14:paraId="1A9466B9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51905830" w14:textId="77777777" w:rsidTr="00F6561D">
        <w:tc>
          <w:tcPr>
            <w:tcW w:w="4110" w:type="dxa"/>
          </w:tcPr>
          <w:p w14:paraId="7FC1C7FA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Kommunikation mit Erziehungsberechtigten</w:t>
            </w:r>
          </w:p>
        </w:tc>
        <w:tc>
          <w:tcPr>
            <w:tcW w:w="4531" w:type="dxa"/>
          </w:tcPr>
          <w:p w14:paraId="4821BE5A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27EAE684" w14:textId="77777777" w:rsidTr="00F6561D">
        <w:tc>
          <w:tcPr>
            <w:tcW w:w="4110" w:type="dxa"/>
          </w:tcPr>
          <w:p w14:paraId="29940CF2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Kommunikation mit Schülerinnen und Schülern</w:t>
            </w:r>
          </w:p>
        </w:tc>
        <w:tc>
          <w:tcPr>
            <w:tcW w:w="4531" w:type="dxa"/>
          </w:tcPr>
          <w:p w14:paraId="2FC15BC8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4A94D8AA" w14:textId="77777777" w:rsidTr="00F6561D">
        <w:tc>
          <w:tcPr>
            <w:tcW w:w="4110" w:type="dxa"/>
          </w:tcPr>
          <w:p w14:paraId="799A2E24" w14:textId="77777777" w:rsidR="00F6561D" w:rsidRPr="00807030" w:rsidRDefault="00F6561D" w:rsidP="00F6561D">
            <w:pPr>
              <w:pStyle w:val="StandardWeb"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Digitales Klassentagebuch</w:t>
            </w:r>
          </w:p>
        </w:tc>
        <w:tc>
          <w:tcPr>
            <w:tcW w:w="4531" w:type="dxa"/>
          </w:tcPr>
          <w:p w14:paraId="2AE91344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7A6387FE" w14:textId="77777777" w:rsidTr="00F6561D">
        <w:tc>
          <w:tcPr>
            <w:tcW w:w="4110" w:type="dxa"/>
          </w:tcPr>
          <w:p w14:paraId="4B48DE1B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  <w:lang w:eastAsia="de-DE"/>
              </w:rPr>
              <w:t>Stunden- &amp; Vertretungsplan</w:t>
            </w:r>
          </w:p>
        </w:tc>
        <w:tc>
          <w:tcPr>
            <w:tcW w:w="4531" w:type="dxa"/>
          </w:tcPr>
          <w:p w14:paraId="457D7E4F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1AF03B6A" w14:textId="77777777" w:rsidTr="00F6561D">
        <w:tc>
          <w:tcPr>
            <w:tcW w:w="4110" w:type="dxa"/>
          </w:tcPr>
          <w:p w14:paraId="57651FAC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Digitale Schulbücher für Lehrkräfte</w:t>
            </w:r>
          </w:p>
        </w:tc>
        <w:tc>
          <w:tcPr>
            <w:tcW w:w="4531" w:type="dxa"/>
          </w:tcPr>
          <w:p w14:paraId="5D7CE1D3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240A3B" w14:textId="77777777" w:rsidR="00F6561D" w:rsidRPr="00AF70DF" w:rsidRDefault="00F6561D" w:rsidP="00761531">
      <w:pPr>
        <w:pStyle w:val="KeinLeerraum"/>
        <w:rPr>
          <w:rFonts w:ascii="Calibri" w:hAnsi="Calibri" w:cs="Calibri"/>
          <w:i/>
          <w:iCs/>
          <w:sz w:val="20"/>
          <w:szCs w:val="20"/>
        </w:rPr>
      </w:pPr>
    </w:p>
    <w:p w14:paraId="1E37E3E2" w14:textId="77777777" w:rsidR="003D4E57" w:rsidRPr="00F848C8" w:rsidRDefault="003D4E57" w:rsidP="003D4E57">
      <w:pPr>
        <w:pStyle w:val="berschrift2"/>
      </w:pPr>
      <w:bookmarkStart w:id="5" w:name="_Toc214622412"/>
      <w:bookmarkStart w:id="6" w:name="_Toc226442327"/>
      <w:r w:rsidRPr="00F848C8">
        <w:t>Absprachen zur Kommunikation und Erreichbarkeit</w:t>
      </w:r>
      <w:bookmarkEnd w:id="6"/>
    </w:p>
    <w:p w14:paraId="612E1F5B" w14:textId="77777777" w:rsidR="003D4E57" w:rsidRPr="00A32AA0" w:rsidRDefault="003D4E57" w:rsidP="003D4E57">
      <w:pPr>
        <w:pStyle w:val="KeinLeerraum"/>
        <w:rPr>
          <w:rFonts w:ascii="Calibri" w:hAnsi="Calibri" w:cs="Calibri"/>
          <w:sz w:val="22"/>
          <w:szCs w:val="22"/>
        </w:rPr>
      </w:pPr>
      <w:r w:rsidRPr="00A32AA0">
        <w:rPr>
          <w:rFonts w:ascii="Calibri" w:hAnsi="Calibri" w:cs="Calibri"/>
          <w:sz w:val="22"/>
          <w:szCs w:val="22"/>
        </w:rPr>
        <w:t>Es gelten folgende Absprachen zur Kommunikation und Erreichbarkeit an unserer Schule:</w:t>
      </w:r>
    </w:p>
    <w:p w14:paraId="4175C01F" w14:textId="77777777" w:rsidR="003D4E57" w:rsidRPr="00634AFA" w:rsidRDefault="003D4E57" w:rsidP="003D4E57">
      <w:pPr>
        <w:pStyle w:val="KeinLeerraum"/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1153"/>
        <w:gridCol w:w="3001"/>
        <w:gridCol w:w="1593"/>
        <w:gridCol w:w="2894"/>
      </w:tblGrid>
      <w:tr w:rsidR="003D4E57" w:rsidRPr="00AF70DF" w14:paraId="1DD24DA8" w14:textId="77777777" w:rsidTr="003D4E57">
        <w:tc>
          <w:tcPr>
            <w:tcW w:w="732" w:type="dxa"/>
            <w:shd w:val="clear" w:color="auto" w:fill="B1BDC7"/>
            <w:hideMark/>
          </w:tcPr>
          <w:p w14:paraId="5D584BD6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Wer?</w:t>
            </w:r>
          </w:p>
        </w:tc>
        <w:tc>
          <w:tcPr>
            <w:tcW w:w="3155" w:type="dxa"/>
            <w:shd w:val="clear" w:color="auto" w:fill="B1BDC7"/>
            <w:hideMark/>
          </w:tcPr>
          <w:p w14:paraId="1F624422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Mit wem?</w:t>
            </w:r>
          </w:p>
        </w:tc>
        <w:tc>
          <w:tcPr>
            <w:tcW w:w="1625" w:type="dxa"/>
            <w:shd w:val="clear" w:color="auto" w:fill="B1BDC7"/>
            <w:hideMark/>
          </w:tcPr>
          <w:p w14:paraId="17DC9BB4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Kanal</w:t>
            </w:r>
          </w:p>
        </w:tc>
        <w:tc>
          <w:tcPr>
            <w:tcW w:w="3129" w:type="dxa"/>
            <w:shd w:val="clear" w:color="auto" w:fill="B1BDC7"/>
            <w:hideMark/>
          </w:tcPr>
          <w:p w14:paraId="054E0995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Erreichbarkeit / Reaktionszeit</w:t>
            </w:r>
          </w:p>
        </w:tc>
      </w:tr>
      <w:tr w:rsidR="003D4E57" w:rsidRPr="00AF70DF" w14:paraId="4B405D31" w14:textId="77777777" w:rsidTr="003D4E57">
        <w:tc>
          <w:tcPr>
            <w:tcW w:w="732" w:type="dxa"/>
            <w:hideMark/>
          </w:tcPr>
          <w:p w14:paraId="27F9E62C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Lehrkraft</w:t>
            </w:r>
          </w:p>
        </w:tc>
        <w:tc>
          <w:tcPr>
            <w:tcW w:w="3155" w:type="dxa"/>
            <w:hideMark/>
          </w:tcPr>
          <w:p w14:paraId="38FFEC0B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Klasse</w:t>
            </w:r>
          </w:p>
        </w:tc>
        <w:tc>
          <w:tcPr>
            <w:tcW w:w="1625" w:type="dxa"/>
          </w:tcPr>
          <w:p w14:paraId="4D0F3577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Lernplattform]</w:t>
            </w:r>
          </w:p>
        </w:tc>
        <w:tc>
          <w:tcPr>
            <w:tcW w:w="3129" w:type="dxa"/>
            <w:hideMark/>
          </w:tcPr>
          <w:p w14:paraId="5B82FD68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während der Unterrichtszeit oder bis max. 17 Uhr]</w:t>
            </w:r>
          </w:p>
        </w:tc>
      </w:tr>
      <w:tr w:rsidR="003D4E57" w:rsidRPr="00AF70DF" w14:paraId="2475955F" w14:textId="77777777" w:rsidTr="003D4E57">
        <w:tc>
          <w:tcPr>
            <w:tcW w:w="732" w:type="dxa"/>
            <w:hideMark/>
          </w:tcPr>
          <w:p w14:paraId="7F43F58B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Lehrkraft</w:t>
            </w:r>
          </w:p>
        </w:tc>
        <w:tc>
          <w:tcPr>
            <w:tcW w:w="3155" w:type="dxa"/>
            <w:hideMark/>
          </w:tcPr>
          <w:p w14:paraId="6D2FC00B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Lernende/r (einzeln)</w:t>
            </w:r>
          </w:p>
        </w:tc>
        <w:tc>
          <w:tcPr>
            <w:tcW w:w="1625" w:type="dxa"/>
          </w:tcPr>
          <w:p w14:paraId="5BE74B13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ByCS</w:t>
            </w:r>
            <w:proofErr w:type="spellEnd"/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-Messenger]</w:t>
            </w:r>
          </w:p>
        </w:tc>
        <w:tc>
          <w:tcPr>
            <w:tcW w:w="3129" w:type="dxa"/>
            <w:hideMark/>
          </w:tcPr>
          <w:p w14:paraId="5337F317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innerhalb von 2 Schultagen]</w:t>
            </w:r>
          </w:p>
        </w:tc>
      </w:tr>
      <w:tr w:rsidR="003D4E57" w:rsidRPr="00AF70DF" w14:paraId="67DF8694" w14:textId="77777777" w:rsidTr="003D4E57">
        <w:tc>
          <w:tcPr>
            <w:tcW w:w="732" w:type="dxa"/>
            <w:hideMark/>
          </w:tcPr>
          <w:p w14:paraId="4DF01316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Lehrkraft</w:t>
            </w:r>
          </w:p>
        </w:tc>
        <w:tc>
          <w:tcPr>
            <w:tcW w:w="3155" w:type="dxa"/>
            <w:hideMark/>
          </w:tcPr>
          <w:p w14:paraId="0E1907F7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Erziehungsberechtigte</w:t>
            </w:r>
          </w:p>
        </w:tc>
        <w:tc>
          <w:tcPr>
            <w:tcW w:w="1625" w:type="dxa"/>
          </w:tcPr>
          <w:p w14:paraId="71534174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Elternportal]</w:t>
            </w:r>
          </w:p>
        </w:tc>
        <w:tc>
          <w:tcPr>
            <w:tcW w:w="3129" w:type="dxa"/>
            <w:hideMark/>
          </w:tcPr>
          <w:p w14:paraId="2202FE39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innerhalb von 2 Schultagen]</w:t>
            </w:r>
          </w:p>
        </w:tc>
      </w:tr>
      <w:tr w:rsidR="003D4E57" w:rsidRPr="00AF70DF" w14:paraId="00163587" w14:textId="77777777" w:rsidTr="003D4E57">
        <w:tc>
          <w:tcPr>
            <w:tcW w:w="732" w:type="dxa"/>
            <w:hideMark/>
          </w:tcPr>
          <w:p w14:paraId="053ACC9D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Lernende/r</w:t>
            </w:r>
          </w:p>
        </w:tc>
        <w:tc>
          <w:tcPr>
            <w:tcW w:w="3155" w:type="dxa"/>
            <w:hideMark/>
          </w:tcPr>
          <w:p w14:paraId="3BC84547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Lehrkraft</w:t>
            </w:r>
          </w:p>
        </w:tc>
        <w:tc>
          <w:tcPr>
            <w:tcW w:w="1625" w:type="dxa"/>
          </w:tcPr>
          <w:p w14:paraId="0D168F03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ByCS</w:t>
            </w:r>
            <w:proofErr w:type="spellEnd"/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-Messenger]</w:t>
            </w:r>
          </w:p>
        </w:tc>
        <w:tc>
          <w:tcPr>
            <w:tcW w:w="3129" w:type="dxa"/>
            <w:hideMark/>
          </w:tcPr>
          <w:p w14:paraId="35790DE1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Antwort i.d.R. am nächsten Schultag]</w:t>
            </w:r>
          </w:p>
        </w:tc>
      </w:tr>
      <w:tr w:rsidR="003D4E57" w:rsidRPr="00AF70DF" w14:paraId="032B876A" w14:textId="77777777" w:rsidTr="003D4E57">
        <w:tc>
          <w:tcPr>
            <w:tcW w:w="732" w:type="dxa"/>
          </w:tcPr>
          <w:p w14:paraId="6F1025C7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Lehrkraft</w:t>
            </w:r>
          </w:p>
        </w:tc>
        <w:tc>
          <w:tcPr>
            <w:tcW w:w="3155" w:type="dxa"/>
          </w:tcPr>
          <w:p w14:paraId="598623CD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Lehrkraft</w:t>
            </w:r>
          </w:p>
        </w:tc>
        <w:tc>
          <w:tcPr>
            <w:tcW w:w="1625" w:type="dxa"/>
          </w:tcPr>
          <w:p w14:paraId="0A185527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Infoportal]</w:t>
            </w:r>
          </w:p>
        </w:tc>
        <w:tc>
          <w:tcPr>
            <w:tcW w:w="3129" w:type="dxa"/>
          </w:tcPr>
          <w:p w14:paraId="62877F4D" w14:textId="77777777" w:rsidR="003D4E57" w:rsidRPr="00AF70DF" w:rsidRDefault="003D4E57" w:rsidP="000D696C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innerhalb von 2 Schultagen]</w:t>
            </w:r>
          </w:p>
        </w:tc>
      </w:tr>
    </w:tbl>
    <w:p w14:paraId="37F6AA33" w14:textId="77777777" w:rsidR="003D4E57" w:rsidRPr="00F848C8" w:rsidRDefault="003D4E57" w:rsidP="003D4E57">
      <w:pPr>
        <w:pStyle w:val="KeinLeerraum"/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H</w:t>
      </w:r>
      <w:r w:rsidRPr="00AF70DF">
        <w:rPr>
          <w:rFonts w:ascii="Calibri" w:hAnsi="Calibri" w:cs="Calibri"/>
          <w:i/>
          <w:iCs/>
          <w:sz w:val="20"/>
          <w:szCs w:val="20"/>
        </w:rPr>
        <w:t>ier</w:t>
      </w:r>
      <w:proofErr w:type="gramEnd"/>
      <w:r w:rsidRPr="00AF70DF">
        <w:rPr>
          <w:rFonts w:ascii="Calibri" w:hAnsi="Calibri" w:cs="Calibri"/>
          <w:i/>
          <w:iCs/>
          <w:sz w:val="20"/>
          <w:szCs w:val="20"/>
        </w:rPr>
        <w:t xml:space="preserve"> ggfs. Informationen/Link zur Netiquette für die digitale Kommunikation einfügen]</w:t>
      </w:r>
    </w:p>
    <w:p w14:paraId="0CEC4551" w14:textId="77777777" w:rsidR="003D4E57" w:rsidRPr="00F848C8" w:rsidRDefault="003D4E57" w:rsidP="003D4E57">
      <w:pPr>
        <w:pStyle w:val="KeinLeerraum"/>
        <w:rPr>
          <w:rFonts w:ascii="Calibri" w:hAnsi="Calibri" w:cs="Calibri"/>
          <w:sz w:val="20"/>
          <w:szCs w:val="20"/>
        </w:rPr>
      </w:pPr>
    </w:p>
    <w:p w14:paraId="7B4EEF1B" w14:textId="77777777" w:rsidR="003D4E57" w:rsidRDefault="003D4E57" w:rsidP="003D4E57">
      <w:pPr>
        <w:pStyle w:val="berschrift2"/>
        <w:numPr>
          <w:ilvl w:val="0"/>
          <w:numId w:val="0"/>
        </w:numPr>
        <w:ind w:left="720" w:hanging="720"/>
      </w:pPr>
    </w:p>
    <w:p w14:paraId="3AA9402B" w14:textId="22C1AE78" w:rsidR="00FB244E" w:rsidRPr="00800ACB" w:rsidRDefault="00FB244E" w:rsidP="00E36CD5">
      <w:pPr>
        <w:pStyle w:val="berschrift2"/>
      </w:pPr>
      <w:bookmarkStart w:id="7" w:name="_Toc226442328"/>
      <w:r w:rsidRPr="00800ACB">
        <w:t>WLAN</w:t>
      </w:r>
      <w:bookmarkEnd w:id="5"/>
      <w:bookmarkEnd w:id="7"/>
    </w:p>
    <w:p w14:paraId="0A0F7715" w14:textId="77777777" w:rsidR="007F019E" w:rsidRDefault="007F019E" w:rsidP="00FB244E">
      <w:pPr>
        <w:rPr>
          <w:rFonts w:ascii="Calibri" w:hAnsi="Calibri" w:cs="Calibri"/>
          <w:i/>
          <w:iCs/>
          <w:sz w:val="22"/>
          <w:szCs w:val="22"/>
          <w:lang w:eastAsia="de-DE"/>
        </w:rPr>
      </w:pPr>
    </w:p>
    <w:p w14:paraId="0E5822B8" w14:textId="77777777" w:rsidR="00FB244E" w:rsidRPr="00374102" w:rsidRDefault="00FB244E" w:rsidP="00FB244E">
      <w:pPr>
        <w:rPr>
          <w:rFonts w:ascii="Calibri" w:hAnsi="Calibri" w:cs="Calibri"/>
          <w:i/>
          <w:iCs/>
          <w:sz w:val="22"/>
          <w:szCs w:val="22"/>
          <w:lang w:eastAsia="de-DE"/>
        </w:rPr>
      </w:pPr>
      <w:r w:rsidRPr="00374102">
        <w:rPr>
          <w:rFonts w:ascii="Calibri" w:hAnsi="Calibri" w:cs="Calibri"/>
          <w:i/>
          <w:iCs/>
          <w:sz w:val="22"/>
          <w:szCs w:val="22"/>
          <w:lang w:eastAsia="de-DE"/>
        </w:rPr>
        <w:t>[Fügen Sie hier eine Liste mit an Ihrer Schule zur Verfügung stehenden WLAN-Verbindungen ein. Vermerken Sie auch, mit welchem WLAN sich Lehrergeräte und Schülergeräte automatisch verbinden und welche WLANs für private Endgeräte mit welchen Zugangsdaten vorhanden sind.]</w:t>
      </w:r>
    </w:p>
    <w:p w14:paraId="6638A843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269BEDC1" w14:textId="77777777" w:rsidR="00FB244E" w:rsidRPr="00800ACB" w:rsidRDefault="00761531" w:rsidP="00E36CD5">
      <w:pPr>
        <w:pStyle w:val="berschrift2"/>
        <w:rPr>
          <w:sz w:val="24"/>
          <w:szCs w:val="24"/>
        </w:rPr>
      </w:pPr>
      <w:bookmarkStart w:id="8" w:name="_Toc226442329"/>
      <w:r w:rsidRPr="00FB244E">
        <w:t>Geräte unserer Schule</w:t>
      </w:r>
      <w:bookmarkEnd w:id="8"/>
      <w:r w:rsidRPr="00FB244E">
        <w:t xml:space="preserve"> </w:t>
      </w:r>
    </w:p>
    <w:p w14:paraId="46FCCFAB" w14:textId="77777777" w:rsidR="00761531" w:rsidRPr="00FB244E" w:rsidRDefault="00761531" w:rsidP="00FB244E">
      <w:pPr>
        <w:pStyle w:val="KeinLeerraum"/>
        <w:rPr>
          <w:rFonts w:ascii="Calibri" w:hAnsi="Calibri" w:cs="Calibri"/>
          <w:sz w:val="22"/>
          <w:szCs w:val="22"/>
          <w:lang w:eastAsia="de-DE"/>
        </w:rPr>
      </w:pPr>
      <w:r w:rsidRPr="00FB244E">
        <w:rPr>
          <w:rFonts w:ascii="Calibri" w:hAnsi="Calibri" w:cs="Calibri"/>
          <w:sz w:val="22"/>
          <w:szCs w:val="22"/>
          <w:lang w:eastAsia="de-DE"/>
        </w:rPr>
        <w:t>Folgende Geräteausstattung steht an unserer Schule zur Verfügung:</w:t>
      </w:r>
    </w:p>
    <w:p w14:paraId="6BB7A2B1" w14:textId="77777777" w:rsidR="00FB244E" w:rsidRPr="00FB244E" w:rsidRDefault="00FB244E" w:rsidP="00761531">
      <w:pPr>
        <w:pStyle w:val="KeinLeerraum"/>
        <w:rPr>
          <w:rFonts w:ascii="Calibri" w:hAnsi="Calibri" w:cs="Calibri"/>
          <w:sz w:val="22"/>
          <w:szCs w:val="22"/>
          <w:lang w:eastAsia="de-DE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3E114D" w14:paraId="3178A8A9" w14:textId="77777777" w:rsidTr="00634AFA">
        <w:tc>
          <w:tcPr>
            <w:tcW w:w="4110" w:type="dxa"/>
          </w:tcPr>
          <w:p w14:paraId="7EE95CC1" w14:textId="77777777" w:rsidR="003E114D" w:rsidRPr="00FB244E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FB244E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Dienstgeräte für Lehrkräfte ggf. Zubehör:</w:t>
            </w:r>
          </w:p>
          <w:p w14:paraId="59984D13" w14:textId="77777777" w:rsidR="003E114D" w:rsidRPr="00FB244E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  <w:tc>
          <w:tcPr>
            <w:tcW w:w="4531" w:type="dxa"/>
          </w:tcPr>
          <w:p w14:paraId="42D1C092" w14:textId="77777777" w:rsidR="003E114D" w:rsidRPr="00AF70DF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Tablets (Modell), Laptops (Modell), Stift, Hülle]</w:t>
            </w:r>
          </w:p>
          <w:p w14:paraId="03D585BF" w14:textId="77777777" w:rsidR="003E114D" w:rsidRPr="00AF70DF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  <w:tr w:rsidR="00FB244E" w14:paraId="5818B89C" w14:textId="77777777" w:rsidTr="00634AFA">
        <w:tc>
          <w:tcPr>
            <w:tcW w:w="4110" w:type="dxa"/>
          </w:tcPr>
          <w:p w14:paraId="7CEB1EAD" w14:textId="77777777" w:rsidR="00FB244E" w:rsidRPr="00FB244E" w:rsidRDefault="00FB244E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FB244E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Computerräume</w:t>
            </w:r>
          </w:p>
        </w:tc>
        <w:tc>
          <w:tcPr>
            <w:tcW w:w="4531" w:type="dxa"/>
          </w:tcPr>
          <w:p w14:paraId="6304D765" w14:textId="6A88C337" w:rsidR="00FB244E" w:rsidRDefault="00FB244E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Computerraum 201 (25 PCs)]</w:t>
            </w:r>
          </w:p>
          <w:p w14:paraId="4BC823F8" w14:textId="77777777" w:rsidR="00FB244E" w:rsidRPr="00AF70DF" w:rsidRDefault="00FB244E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  <w:tr w:rsidR="003E114D" w14:paraId="0E986E2C" w14:textId="77777777" w:rsidTr="00634AFA">
        <w:tc>
          <w:tcPr>
            <w:tcW w:w="4110" w:type="dxa"/>
          </w:tcPr>
          <w:p w14:paraId="476F1881" w14:textId="77777777" w:rsidR="003E114D" w:rsidRPr="00FB244E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FB244E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Sonstige Ausstattung:</w:t>
            </w:r>
          </w:p>
          <w:p w14:paraId="0C0BF2EB" w14:textId="77777777" w:rsidR="003E114D" w:rsidRPr="00FB244E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  <w:tc>
          <w:tcPr>
            <w:tcW w:w="4531" w:type="dxa"/>
          </w:tcPr>
          <w:p w14:paraId="4172E3FC" w14:textId="392FD3D2" w:rsidR="003E114D" w:rsidRPr="00AF70DF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r w:rsidR="00FB244E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z. B. 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Drucker/Kopierer (Standort)]</w:t>
            </w:r>
          </w:p>
          <w:p w14:paraId="6FA10061" w14:textId="77777777" w:rsidR="003E114D" w:rsidRPr="00AF70DF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</w:tbl>
    <w:p w14:paraId="08C734E0" w14:textId="77777777" w:rsidR="00761531" w:rsidRPr="00AF70DF" w:rsidRDefault="00761531" w:rsidP="00761531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5D443344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1C6F92E5" w14:textId="77777777" w:rsidR="00761531" w:rsidRPr="00F848C8" w:rsidRDefault="00583D76" w:rsidP="00800ACB">
      <w:pPr>
        <w:pStyle w:val="berschrift1"/>
      </w:pPr>
      <w:bookmarkStart w:id="9" w:name="_Toc226442330"/>
      <w:r w:rsidRPr="00F848C8">
        <w:t xml:space="preserve">Technik und Software im </w:t>
      </w:r>
      <w:r w:rsidR="00761531" w:rsidRPr="00F848C8">
        <w:t>Klassenzimmer</w:t>
      </w:r>
      <w:bookmarkEnd w:id="9"/>
    </w:p>
    <w:p w14:paraId="7F6310D6" w14:textId="77777777" w:rsidR="00761531" w:rsidRPr="00AF70DF" w:rsidRDefault="00761531" w:rsidP="00761531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(</w:t>
      </w:r>
      <w:proofErr w:type="gramStart"/>
      <w:r w:rsidRPr="00AF70DF">
        <w:rPr>
          <w:rFonts w:ascii="Calibri" w:hAnsi="Calibri" w:cs="Calibri"/>
          <w:i/>
          <w:iCs/>
          <w:sz w:val="20"/>
          <w:szCs w:val="20"/>
        </w:rPr>
        <w:t>Hier</w:t>
      </w:r>
      <w:proofErr w:type="gramEnd"/>
      <w:r w:rsidRPr="00AF70DF">
        <w:rPr>
          <w:rFonts w:ascii="Calibri" w:hAnsi="Calibri" w:cs="Calibri"/>
          <w:i/>
          <w:iCs/>
          <w:sz w:val="20"/>
          <w:szCs w:val="20"/>
        </w:rPr>
        <w:t xml:space="preserve"> werden die verbindlichen technischen Standards und Werkzeuge der Schule festgehalten, die in Prozess 3.1/3.6 erarbeitet wurden.)</w:t>
      </w:r>
    </w:p>
    <w:p w14:paraId="1689E40C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42FE4F0A" w14:textId="77777777" w:rsidR="00761531" w:rsidRPr="00F848C8" w:rsidRDefault="00761531" w:rsidP="00E36CD5">
      <w:pPr>
        <w:pStyle w:val="berschrift2"/>
      </w:pPr>
      <w:bookmarkStart w:id="10" w:name="_Toc226442331"/>
      <w:r w:rsidRPr="00F848C8">
        <w:t>Technik im Klassenzimmer</w:t>
      </w:r>
      <w:bookmarkEnd w:id="10"/>
    </w:p>
    <w:p w14:paraId="312B12B1" w14:textId="77777777" w:rsidR="00761531" w:rsidRDefault="00761531" w:rsidP="00761531">
      <w:pPr>
        <w:rPr>
          <w:rFonts w:ascii="Calibri" w:hAnsi="Calibri" w:cs="Calibri"/>
          <w:sz w:val="22"/>
          <w:szCs w:val="22"/>
        </w:rPr>
      </w:pPr>
      <w:r w:rsidRPr="007F019E">
        <w:rPr>
          <w:rFonts w:ascii="Calibri" w:hAnsi="Calibri" w:cs="Calibri"/>
          <w:sz w:val="22"/>
          <w:szCs w:val="22"/>
        </w:rPr>
        <w:t xml:space="preserve">Jedes Klassenzimmer ist mit folgender Technik ausgestattet: </w:t>
      </w:r>
    </w:p>
    <w:p w14:paraId="5C78E4E5" w14:textId="77777777" w:rsidR="007F019E" w:rsidRPr="007F019E" w:rsidRDefault="007F019E" w:rsidP="00761531">
      <w:pPr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705" w:type="dxa"/>
        <w:tblLook w:val="04A0" w:firstRow="1" w:lastRow="0" w:firstColumn="1" w:lastColumn="0" w:noHBand="0" w:noVBand="1"/>
      </w:tblPr>
      <w:tblGrid>
        <w:gridCol w:w="2861"/>
        <w:gridCol w:w="3770"/>
      </w:tblGrid>
      <w:tr w:rsidR="00761531" w:rsidRPr="00F848C8" w14:paraId="6044001C" w14:textId="77777777" w:rsidTr="00BC6CA1">
        <w:tc>
          <w:tcPr>
            <w:tcW w:w="2861" w:type="dxa"/>
          </w:tcPr>
          <w:p w14:paraId="24F201CE" w14:textId="1BB5F51E" w:rsidR="00761531" w:rsidRPr="00F848C8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Fest </w:t>
            </w:r>
            <w:r w:rsidR="0007517F">
              <w:rPr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  <w:r w:rsidRPr="00F848C8">
              <w:rPr>
                <w:rFonts w:ascii="Calibri" w:hAnsi="Calibri" w:cs="Calibri"/>
                <w:i/>
                <w:iCs/>
                <w:sz w:val="20"/>
                <w:szCs w:val="20"/>
              </w:rPr>
              <w:t>nstallierter Rechner</w:t>
            </w:r>
          </w:p>
        </w:tc>
        <w:tc>
          <w:tcPr>
            <w:tcW w:w="3770" w:type="dxa"/>
          </w:tcPr>
          <w:p w14:paraId="733C02CA" w14:textId="77777777" w:rsidR="00761531" w:rsidRPr="00F848C8" w:rsidRDefault="003B426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F848C8" w14:paraId="1EE69AF4" w14:textId="77777777" w:rsidTr="00BC6CA1">
        <w:tc>
          <w:tcPr>
            <w:tcW w:w="2861" w:type="dxa"/>
          </w:tcPr>
          <w:p w14:paraId="2BC50E43" w14:textId="77777777" w:rsidR="00761531" w:rsidRPr="00F848C8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</w:rPr>
              <w:t>Projektionslösung</w:t>
            </w:r>
          </w:p>
        </w:tc>
        <w:tc>
          <w:tcPr>
            <w:tcW w:w="3770" w:type="dxa"/>
          </w:tcPr>
          <w:p w14:paraId="41C0DCE2" w14:textId="77777777" w:rsidR="00761531" w:rsidRPr="00F848C8" w:rsidRDefault="003B426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F848C8" w14:paraId="00A01EFB" w14:textId="77777777" w:rsidTr="00BC6CA1">
        <w:tc>
          <w:tcPr>
            <w:tcW w:w="2861" w:type="dxa"/>
          </w:tcPr>
          <w:p w14:paraId="0FD335BF" w14:textId="77777777" w:rsidR="00761531" w:rsidRPr="00F848C8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</w:rPr>
              <w:t>Tafel</w:t>
            </w:r>
          </w:p>
        </w:tc>
        <w:tc>
          <w:tcPr>
            <w:tcW w:w="3770" w:type="dxa"/>
          </w:tcPr>
          <w:p w14:paraId="34C18F38" w14:textId="77777777" w:rsidR="00761531" w:rsidRPr="00F848C8" w:rsidRDefault="003B426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F848C8" w14:paraId="1C07D3C0" w14:textId="77777777" w:rsidTr="00BC6CA1">
        <w:tc>
          <w:tcPr>
            <w:tcW w:w="2861" w:type="dxa"/>
          </w:tcPr>
          <w:p w14:paraId="19D1292D" w14:textId="77777777" w:rsidR="00761531" w:rsidRPr="00F848C8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770" w:type="dxa"/>
          </w:tcPr>
          <w:p w14:paraId="08255A5A" w14:textId="77777777" w:rsidR="00761531" w:rsidRPr="00F848C8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73532C8C" w14:textId="77777777" w:rsidR="00761531" w:rsidRPr="00F848C8" w:rsidRDefault="00761531" w:rsidP="00761531">
      <w:pPr>
        <w:pStyle w:val="KeinLeerraum"/>
        <w:ind w:left="720"/>
        <w:rPr>
          <w:rFonts w:ascii="Calibri" w:hAnsi="Calibri" w:cs="Calibri"/>
          <w:b/>
          <w:bCs/>
        </w:rPr>
      </w:pPr>
    </w:p>
    <w:p w14:paraId="58E0FD78" w14:textId="77777777" w:rsidR="00761531" w:rsidRPr="00E36CD5" w:rsidRDefault="00761531" w:rsidP="00E36CD5">
      <w:pPr>
        <w:pStyle w:val="berschrift2"/>
      </w:pPr>
      <w:bookmarkStart w:id="11" w:name="_Toc226442332"/>
      <w:r w:rsidRPr="00E36CD5">
        <w:t xml:space="preserve">Schuleigene Geräte </w:t>
      </w:r>
      <w:r w:rsidR="00583D76" w:rsidRPr="00E36CD5">
        <w:t xml:space="preserve">für Lernende </w:t>
      </w:r>
      <w:r w:rsidRPr="00E36CD5">
        <w:t>und Zubehör</w:t>
      </w:r>
      <w:bookmarkEnd w:id="11"/>
    </w:p>
    <w:p w14:paraId="4A68B764" w14:textId="77777777" w:rsidR="00761531" w:rsidRPr="007F019E" w:rsidRDefault="00761531" w:rsidP="00761531">
      <w:pPr>
        <w:rPr>
          <w:rFonts w:ascii="Calibri" w:hAnsi="Calibri" w:cs="Calibri"/>
          <w:sz w:val="22"/>
          <w:szCs w:val="22"/>
        </w:rPr>
      </w:pPr>
      <w:r w:rsidRPr="007F019E">
        <w:rPr>
          <w:rFonts w:ascii="Calibri" w:hAnsi="Calibri" w:cs="Calibri"/>
          <w:sz w:val="22"/>
          <w:szCs w:val="22"/>
        </w:rPr>
        <w:t>An unserer Schule stehen folgende Leihgeräte zur Verfügung:</w:t>
      </w:r>
    </w:p>
    <w:p w14:paraId="2E504627" w14:textId="77777777" w:rsidR="007F019E" w:rsidRPr="00AF70DF" w:rsidRDefault="007F019E" w:rsidP="00761531">
      <w:pPr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1182"/>
        <w:gridCol w:w="1951"/>
        <w:gridCol w:w="2868"/>
        <w:gridCol w:w="2357"/>
      </w:tblGrid>
      <w:tr w:rsidR="00761531" w:rsidRPr="00AF70DF" w14:paraId="3CD44292" w14:textId="77777777" w:rsidTr="00E36CD5">
        <w:tc>
          <w:tcPr>
            <w:tcW w:w="943" w:type="dxa"/>
            <w:shd w:val="clear" w:color="auto" w:fill="B1BDC7"/>
          </w:tcPr>
          <w:p w14:paraId="58A0234D" w14:textId="77777777" w:rsidR="00761531" w:rsidRPr="00AF70DF" w:rsidRDefault="00761531" w:rsidP="00BC6C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Geräte</w:t>
            </w:r>
          </w:p>
        </w:tc>
        <w:tc>
          <w:tcPr>
            <w:tcW w:w="2008" w:type="dxa"/>
            <w:shd w:val="clear" w:color="auto" w:fill="B1BDC7"/>
          </w:tcPr>
          <w:p w14:paraId="127738B6" w14:textId="77777777" w:rsidR="00761531" w:rsidRPr="00AF70DF" w:rsidRDefault="00761531" w:rsidP="00BC6C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Raum</w:t>
            </w:r>
          </w:p>
        </w:tc>
        <w:tc>
          <w:tcPr>
            <w:tcW w:w="2974" w:type="dxa"/>
            <w:shd w:val="clear" w:color="auto" w:fill="B1BDC7"/>
          </w:tcPr>
          <w:p w14:paraId="02C75BA3" w14:textId="77777777" w:rsidR="00761531" w:rsidRPr="00AF70DF" w:rsidRDefault="00761531" w:rsidP="00BC6C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Reservierung</w:t>
            </w:r>
          </w:p>
        </w:tc>
        <w:tc>
          <w:tcPr>
            <w:tcW w:w="2433" w:type="dxa"/>
            <w:shd w:val="clear" w:color="auto" w:fill="B1BDC7"/>
          </w:tcPr>
          <w:p w14:paraId="35133490" w14:textId="77777777" w:rsidR="00761531" w:rsidRPr="00AF70DF" w:rsidRDefault="00761531" w:rsidP="00BC6C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Ansprechpartner</w:t>
            </w:r>
          </w:p>
        </w:tc>
      </w:tr>
      <w:tr w:rsidR="00761531" w:rsidRPr="00AF70DF" w14:paraId="778E90DA" w14:textId="77777777" w:rsidTr="00761531">
        <w:tc>
          <w:tcPr>
            <w:tcW w:w="943" w:type="dxa"/>
          </w:tcPr>
          <w:p w14:paraId="360AA5BE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F70DF">
              <w:rPr>
                <w:rFonts w:ascii="Calibri" w:hAnsi="Calibri" w:cs="Calibri"/>
                <w:sz w:val="20"/>
                <w:szCs w:val="20"/>
              </w:rPr>
              <w:t>Tabletkoffer</w:t>
            </w:r>
            <w:proofErr w:type="spellEnd"/>
          </w:p>
        </w:tc>
        <w:tc>
          <w:tcPr>
            <w:tcW w:w="2008" w:type="dxa"/>
          </w:tcPr>
          <w:p w14:paraId="51854788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  <w:tc>
          <w:tcPr>
            <w:tcW w:w="2974" w:type="dxa"/>
          </w:tcPr>
          <w:p w14:paraId="011620A0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über Infoportal =&gt; Unterricht =&gt; Räume/Ressourcen]</w:t>
            </w:r>
          </w:p>
        </w:tc>
        <w:tc>
          <w:tcPr>
            <w:tcW w:w="2433" w:type="dxa"/>
          </w:tcPr>
          <w:p w14:paraId="48EE4309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AF70DF" w14:paraId="2226EE2B" w14:textId="77777777" w:rsidTr="00761531">
        <w:tc>
          <w:tcPr>
            <w:tcW w:w="943" w:type="dxa"/>
          </w:tcPr>
          <w:p w14:paraId="3357E5AB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Mikrofone</w:t>
            </w:r>
          </w:p>
        </w:tc>
        <w:tc>
          <w:tcPr>
            <w:tcW w:w="2008" w:type="dxa"/>
          </w:tcPr>
          <w:p w14:paraId="4E12AF4E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Schrank im Musiksaal]</w:t>
            </w:r>
          </w:p>
        </w:tc>
        <w:tc>
          <w:tcPr>
            <w:tcW w:w="2974" w:type="dxa"/>
          </w:tcPr>
          <w:p w14:paraId="3DDC298A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Nachricht an …]</w:t>
            </w:r>
          </w:p>
        </w:tc>
        <w:tc>
          <w:tcPr>
            <w:tcW w:w="2433" w:type="dxa"/>
          </w:tcPr>
          <w:p w14:paraId="423263AE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AF70DF" w14:paraId="0699E96A" w14:textId="77777777" w:rsidTr="00761531">
        <w:tc>
          <w:tcPr>
            <w:tcW w:w="943" w:type="dxa"/>
          </w:tcPr>
          <w:p w14:paraId="4A8BA6EF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DVD-Laufwerke</w:t>
            </w:r>
          </w:p>
        </w:tc>
        <w:tc>
          <w:tcPr>
            <w:tcW w:w="2008" w:type="dxa"/>
          </w:tcPr>
          <w:p w14:paraId="6A900B51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Lehrerzimmer]</w:t>
            </w:r>
          </w:p>
        </w:tc>
        <w:tc>
          <w:tcPr>
            <w:tcW w:w="2974" w:type="dxa"/>
          </w:tcPr>
          <w:p w14:paraId="330F233B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[i.d.R. nicht notwendig, ggfs. reicht Post-It aufkleben]</w:t>
            </w:r>
          </w:p>
        </w:tc>
        <w:tc>
          <w:tcPr>
            <w:tcW w:w="2433" w:type="dxa"/>
          </w:tcPr>
          <w:p w14:paraId="66C74B20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AF70DF" w14:paraId="27DB1B13" w14:textId="77777777" w:rsidTr="00761531">
        <w:tc>
          <w:tcPr>
            <w:tcW w:w="943" w:type="dxa"/>
          </w:tcPr>
          <w:p w14:paraId="599C325E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CD-Player</w:t>
            </w:r>
          </w:p>
        </w:tc>
        <w:tc>
          <w:tcPr>
            <w:tcW w:w="2008" w:type="dxa"/>
          </w:tcPr>
          <w:p w14:paraId="58451617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Bibliothek]</w:t>
            </w:r>
          </w:p>
        </w:tc>
        <w:tc>
          <w:tcPr>
            <w:tcW w:w="2974" w:type="dxa"/>
          </w:tcPr>
          <w:p w14:paraId="6D6D574E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  <w:tc>
          <w:tcPr>
            <w:tcW w:w="2433" w:type="dxa"/>
          </w:tcPr>
          <w:p w14:paraId="16BB3B35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AF70DF" w14:paraId="40EA29F5" w14:textId="77777777" w:rsidTr="00761531">
        <w:tc>
          <w:tcPr>
            <w:tcW w:w="943" w:type="dxa"/>
          </w:tcPr>
          <w:p w14:paraId="1BAA71EF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lastRenderedPageBreak/>
              <w:t>…</w:t>
            </w:r>
          </w:p>
        </w:tc>
        <w:tc>
          <w:tcPr>
            <w:tcW w:w="2008" w:type="dxa"/>
          </w:tcPr>
          <w:p w14:paraId="74E1A2FB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974" w:type="dxa"/>
          </w:tcPr>
          <w:p w14:paraId="0F366A20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433" w:type="dxa"/>
          </w:tcPr>
          <w:p w14:paraId="35921987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725874A4" w14:textId="77777777" w:rsidR="00761531" w:rsidRPr="00F848C8" w:rsidRDefault="00761531" w:rsidP="00761531">
      <w:pPr>
        <w:pStyle w:val="KeinLeerraum"/>
        <w:rPr>
          <w:rFonts w:ascii="Calibri" w:hAnsi="Calibri" w:cs="Calibri"/>
          <w:b/>
          <w:bCs/>
        </w:rPr>
      </w:pPr>
    </w:p>
    <w:p w14:paraId="467FB336" w14:textId="2E893519" w:rsidR="00761531" w:rsidRDefault="00761531" w:rsidP="002C2D89">
      <w:pPr>
        <w:rPr>
          <w:rFonts w:ascii="Calibri" w:hAnsi="Calibri" w:cs="Calibri"/>
          <w:b/>
          <w:bCs/>
          <w:sz w:val="22"/>
          <w:szCs w:val="22"/>
        </w:rPr>
      </w:pPr>
      <w:r w:rsidRPr="002C2D89">
        <w:rPr>
          <w:rFonts w:ascii="Calibri" w:hAnsi="Calibri" w:cs="Calibri"/>
          <w:b/>
          <w:bCs/>
          <w:sz w:val="22"/>
          <w:szCs w:val="22"/>
        </w:rPr>
        <w:t>Organisatorische</w:t>
      </w:r>
      <w:r w:rsidR="00EB6895">
        <w:rPr>
          <w:rFonts w:ascii="Calibri" w:hAnsi="Calibri" w:cs="Calibri"/>
          <w:b/>
          <w:bCs/>
          <w:sz w:val="22"/>
          <w:szCs w:val="22"/>
        </w:rPr>
        <w:t>s</w:t>
      </w:r>
      <w:r w:rsidRPr="002C2D89">
        <w:rPr>
          <w:rFonts w:ascii="Calibri" w:hAnsi="Calibri" w:cs="Calibri"/>
          <w:b/>
          <w:bCs/>
          <w:sz w:val="22"/>
          <w:szCs w:val="22"/>
        </w:rPr>
        <w:t xml:space="preserve"> Nutzungskonzept von schuleigenen Poolgeräten</w:t>
      </w:r>
    </w:p>
    <w:p w14:paraId="2C0AED38" w14:textId="77777777" w:rsidR="007F019E" w:rsidRDefault="007F019E" w:rsidP="002C2D89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A954C2" w:rsidRPr="0092445C" w14:paraId="005451EA" w14:textId="77777777" w:rsidTr="000D696C">
        <w:tc>
          <w:tcPr>
            <w:tcW w:w="3827" w:type="dxa"/>
          </w:tcPr>
          <w:p w14:paraId="33D4FD84" w14:textId="77777777" w:rsidR="00A954C2" w:rsidRPr="0092445C" w:rsidRDefault="00A954C2" w:rsidP="000D696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92445C">
              <w:rPr>
                <w:rFonts w:cs="Calibri"/>
                <w:color w:val="1C1D2F"/>
                <w:sz w:val="20"/>
                <w:szCs w:val="20"/>
                <w:shd w:val="clear" w:color="auto" w:fill="FFFFFF"/>
              </w:rPr>
              <w:t>Überprüfen und Laden</w:t>
            </w:r>
          </w:p>
        </w:tc>
        <w:tc>
          <w:tcPr>
            <w:tcW w:w="4531" w:type="dxa"/>
          </w:tcPr>
          <w:p w14:paraId="0D0E8015" w14:textId="77777777" w:rsidR="00A954C2" w:rsidRPr="0092445C" w:rsidRDefault="00A954C2" w:rsidP="000D696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92445C">
              <w:rPr>
                <w:rFonts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A954C2" w:rsidRPr="0092445C" w14:paraId="13C20E7D" w14:textId="77777777" w:rsidTr="000D696C">
        <w:tc>
          <w:tcPr>
            <w:tcW w:w="8358" w:type="dxa"/>
            <w:gridSpan w:val="2"/>
          </w:tcPr>
          <w:p w14:paraId="3DD73EE5" w14:textId="77777777" w:rsidR="00A954C2" w:rsidRPr="00E8722E" w:rsidRDefault="00A954C2" w:rsidP="00A954C2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</w:pPr>
            <w:r w:rsidRPr="00E8722E"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  <w:t xml:space="preserve">Wer übernimmt die regelmäßige Pflege der Geräte (z. B. Laden, Säubern, Melden von Problemen, Kontrolle bezüglich unangemessener Inhalte, Löschen von Daten)? </w:t>
            </w:r>
          </w:p>
          <w:p w14:paraId="0594BC93" w14:textId="77777777" w:rsidR="00A954C2" w:rsidRPr="00E8722E" w:rsidRDefault="00A954C2" w:rsidP="00A954C2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</w:pPr>
            <w:r w:rsidRPr="00E8722E"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  <w:t xml:space="preserve">Welche Modalitäten werden für auftretende technische Probleme und Änderungswünsche in der Gerätekonfiguration (Einschränkungen und Anwendungen) vereinbart? </w:t>
            </w:r>
          </w:p>
          <w:p w14:paraId="36130C0D" w14:textId="77777777" w:rsidR="00A954C2" w:rsidRPr="0092445C" w:rsidRDefault="00A954C2" w:rsidP="000D696C">
            <w:pPr>
              <w:rPr>
                <w:rFonts w:cs="Calibri"/>
                <w:i/>
                <w:iCs/>
                <w:sz w:val="20"/>
                <w:szCs w:val="20"/>
              </w:rPr>
            </w:pPr>
          </w:p>
        </w:tc>
      </w:tr>
      <w:tr w:rsidR="00A954C2" w:rsidRPr="0092445C" w14:paraId="1B9B7FDA" w14:textId="77777777" w:rsidTr="000D696C">
        <w:tc>
          <w:tcPr>
            <w:tcW w:w="3827" w:type="dxa"/>
          </w:tcPr>
          <w:p w14:paraId="16B29AFE" w14:textId="77777777" w:rsidR="00A954C2" w:rsidRPr="0092445C" w:rsidRDefault="00A954C2" w:rsidP="000D696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92445C">
              <w:rPr>
                <w:rFonts w:cs="Calibri"/>
                <w:color w:val="1C1D2F"/>
                <w:sz w:val="20"/>
                <w:szCs w:val="20"/>
                <w:shd w:val="clear" w:color="auto" w:fill="FFFFFF"/>
              </w:rPr>
              <w:t>Datenaustausch und Löschroutinen</w:t>
            </w:r>
          </w:p>
        </w:tc>
        <w:tc>
          <w:tcPr>
            <w:tcW w:w="4531" w:type="dxa"/>
          </w:tcPr>
          <w:p w14:paraId="5CF0C3FC" w14:textId="77777777" w:rsidR="00A954C2" w:rsidRPr="0092445C" w:rsidRDefault="00A954C2" w:rsidP="000D696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92445C">
              <w:rPr>
                <w:rFonts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A954C2" w:rsidRPr="0092445C" w14:paraId="3212E00E" w14:textId="77777777" w:rsidTr="000D696C">
        <w:tc>
          <w:tcPr>
            <w:tcW w:w="8358" w:type="dxa"/>
            <w:gridSpan w:val="2"/>
          </w:tcPr>
          <w:p w14:paraId="378497DA" w14:textId="77777777" w:rsidR="00A954C2" w:rsidRPr="00E8722E" w:rsidRDefault="00A954C2" w:rsidP="00A954C2">
            <w:pPr>
              <w:numPr>
                <w:ilvl w:val="0"/>
                <w:numId w:val="38"/>
              </w:numPr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</w:pPr>
            <w:r w:rsidRPr="00E8722E"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  <w:t>Wie ist der Datenaustausch organisiert (Wie werden Schülerergebnisse gesichert? Wie werden Materialien auf den Geräten zur Verfügung gestellt)?</w:t>
            </w:r>
          </w:p>
          <w:p w14:paraId="74C24EDF" w14:textId="77777777" w:rsidR="00A954C2" w:rsidRPr="00E8722E" w:rsidRDefault="00A954C2" w:rsidP="00A954C2">
            <w:pPr>
              <w:numPr>
                <w:ilvl w:val="0"/>
                <w:numId w:val="38"/>
              </w:numPr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</w:pPr>
            <w:r w:rsidRPr="00E8722E"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  <w:t>Welche Löschroutinen existieren an der Schule?</w:t>
            </w:r>
          </w:p>
          <w:p w14:paraId="5D58C88E" w14:textId="77777777" w:rsidR="00A954C2" w:rsidRPr="0092445C" w:rsidRDefault="00A954C2" w:rsidP="000D696C">
            <w:pPr>
              <w:rPr>
                <w:rFonts w:cs="Calibri"/>
                <w:i/>
                <w:iCs/>
                <w:sz w:val="20"/>
                <w:szCs w:val="20"/>
              </w:rPr>
            </w:pPr>
          </w:p>
        </w:tc>
      </w:tr>
      <w:tr w:rsidR="00A954C2" w:rsidRPr="0092445C" w14:paraId="02C5EFF8" w14:textId="77777777" w:rsidTr="000D696C">
        <w:tc>
          <w:tcPr>
            <w:tcW w:w="3827" w:type="dxa"/>
          </w:tcPr>
          <w:p w14:paraId="192A4537" w14:textId="77777777" w:rsidR="00A954C2" w:rsidRPr="0092445C" w:rsidRDefault="00A954C2" w:rsidP="000D696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92445C">
              <w:rPr>
                <w:rFonts w:cs="Calibri"/>
                <w:color w:val="1C1D2F"/>
                <w:sz w:val="20"/>
                <w:szCs w:val="20"/>
                <w:shd w:val="clear" w:color="auto" w:fill="FFFFFF"/>
              </w:rPr>
              <w:t>Ausleihsystem für Geräte und Zubehör</w:t>
            </w:r>
          </w:p>
        </w:tc>
        <w:tc>
          <w:tcPr>
            <w:tcW w:w="4531" w:type="dxa"/>
          </w:tcPr>
          <w:p w14:paraId="05AE1771" w14:textId="77777777" w:rsidR="00A954C2" w:rsidRPr="0092445C" w:rsidRDefault="00A954C2" w:rsidP="000D696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92445C">
              <w:rPr>
                <w:rFonts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A954C2" w:rsidRPr="0092445C" w14:paraId="076D0978" w14:textId="77777777" w:rsidTr="000D696C">
        <w:tc>
          <w:tcPr>
            <w:tcW w:w="8358" w:type="dxa"/>
            <w:gridSpan w:val="2"/>
          </w:tcPr>
          <w:p w14:paraId="7E93AD1F" w14:textId="77777777" w:rsidR="00A954C2" w:rsidRPr="00E8722E" w:rsidRDefault="00A954C2" w:rsidP="00A954C2">
            <w:pPr>
              <w:numPr>
                <w:ilvl w:val="0"/>
                <w:numId w:val="38"/>
              </w:numPr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</w:pPr>
            <w:r w:rsidRPr="00E8722E"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  <w:t>Welche Modalitäten vereinbart die Schule zur Ausleihe des Gerätepools (Buchungssystem, Angaben im Buchungssystem, Einsatz von ausgebildeten Schülern, Möglichkeit zum Transport ins Klassenzimmer, Ausleihort etc.)</w:t>
            </w:r>
          </w:p>
          <w:p w14:paraId="026568AB" w14:textId="77777777" w:rsidR="00A954C2" w:rsidRPr="0092445C" w:rsidRDefault="00A954C2" w:rsidP="000D696C">
            <w:pPr>
              <w:rPr>
                <w:rFonts w:cs="Calibri"/>
                <w:i/>
                <w:iCs/>
                <w:sz w:val="20"/>
                <w:szCs w:val="20"/>
              </w:rPr>
            </w:pPr>
          </w:p>
        </w:tc>
      </w:tr>
      <w:tr w:rsidR="00A954C2" w:rsidRPr="0092445C" w14:paraId="094798CF" w14:textId="77777777" w:rsidTr="000D696C">
        <w:tc>
          <w:tcPr>
            <w:tcW w:w="3827" w:type="dxa"/>
          </w:tcPr>
          <w:p w14:paraId="7D10ED8D" w14:textId="77777777" w:rsidR="00A954C2" w:rsidRPr="0092445C" w:rsidRDefault="00A954C2" w:rsidP="000D696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92445C">
              <w:rPr>
                <w:rFonts w:cs="Calibri"/>
                <w:color w:val="1C1D2F"/>
                <w:sz w:val="20"/>
                <w:szCs w:val="20"/>
                <w:shd w:val="clear" w:color="auto" w:fill="FFFFFF"/>
              </w:rPr>
              <w:t>Unterstützung beim Einsatz im Unterricht</w:t>
            </w:r>
          </w:p>
        </w:tc>
        <w:tc>
          <w:tcPr>
            <w:tcW w:w="4531" w:type="dxa"/>
          </w:tcPr>
          <w:p w14:paraId="0D762A76" w14:textId="77777777" w:rsidR="00A954C2" w:rsidRPr="0092445C" w:rsidRDefault="00A954C2" w:rsidP="000D696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92445C">
              <w:rPr>
                <w:rFonts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A954C2" w:rsidRPr="0092445C" w14:paraId="0FAB91E3" w14:textId="77777777" w:rsidTr="000D696C">
        <w:tc>
          <w:tcPr>
            <w:tcW w:w="8358" w:type="dxa"/>
            <w:gridSpan w:val="2"/>
          </w:tcPr>
          <w:p w14:paraId="1ABDE98F" w14:textId="77777777" w:rsidR="00A954C2" w:rsidRPr="00E8722E" w:rsidRDefault="00A954C2" w:rsidP="00A954C2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</w:pPr>
            <w:r w:rsidRPr="00E8722E"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  <w:t>Welche Regeln gelten beim Einsatz der Geräte?</w:t>
            </w:r>
          </w:p>
          <w:p w14:paraId="02B5DACF" w14:textId="77777777" w:rsidR="00A954C2" w:rsidRPr="00E8722E" w:rsidRDefault="00A954C2" w:rsidP="00A954C2">
            <w:pPr>
              <w:numPr>
                <w:ilvl w:val="0"/>
                <w:numId w:val="38"/>
              </w:numPr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</w:pPr>
            <w:r w:rsidRPr="00E8722E"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  <w:t xml:space="preserve">Welche Anwendungen sind auf den Geräten installiert? </w:t>
            </w:r>
          </w:p>
          <w:p w14:paraId="1597F219" w14:textId="77777777" w:rsidR="00A954C2" w:rsidRPr="00E8722E" w:rsidRDefault="00A954C2" w:rsidP="00A954C2">
            <w:pPr>
              <w:numPr>
                <w:ilvl w:val="0"/>
                <w:numId w:val="38"/>
              </w:numPr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</w:pPr>
            <w:r w:rsidRPr="00E8722E"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  <w:t>Werden Möglichkeiten zur Projektion von Schülerergebnissen stehen zur Verfügung?</w:t>
            </w:r>
          </w:p>
          <w:p w14:paraId="012F53B9" w14:textId="77777777" w:rsidR="00A954C2" w:rsidRPr="00562E4F" w:rsidRDefault="00A954C2" w:rsidP="00A954C2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</w:pPr>
            <w:r w:rsidRPr="00E8722E"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  <w:t>Steht Zubehör zur Verfügung und wie kann es genutzt werden?</w:t>
            </w:r>
          </w:p>
        </w:tc>
      </w:tr>
    </w:tbl>
    <w:p w14:paraId="621A14E2" w14:textId="77777777" w:rsidR="002C686D" w:rsidRDefault="002C686D" w:rsidP="002C686D">
      <w:pPr>
        <w:rPr>
          <w:rFonts w:ascii="Calibri" w:hAnsi="Calibri" w:cs="Calibri"/>
          <w:i/>
          <w:iCs/>
          <w:sz w:val="20"/>
          <w:szCs w:val="20"/>
        </w:rPr>
      </w:pPr>
    </w:p>
    <w:p w14:paraId="1DA00C81" w14:textId="77777777" w:rsidR="002C686D" w:rsidRPr="002C2D89" w:rsidRDefault="002C686D" w:rsidP="00804214">
      <w:pPr>
        <w:rPr>
          <w:rFonts w:ascii="Calibri" w:hAnsi="Calibri" w:cs="Calibri"/>
          <w:b/>
          <w:bCs/>
          <w:sz w:val="22"/>
          <w:szCs w:val="22"/>
        </w:rPr>
      </w:pPr>
      <w:r w:rsidRPr="002C2D89">
        <w:rPr>
          <w:rFonts w:ascii="Calibri" w:hAnsi="Calibri" w:cs="Calibri"/>
          <w:b/>
          <w:bCs/>
          <w:sz w:val="22"/>
          <w:szCs w:val="22"/>
        </w:rPr>
        <w:t>Maßnahmen zum störungsfreien Einsatz der sch</w:t>
      </w:r>
      <w:r>
        <w:rPr>
          <w:rFonts w:ascii="Calibri" w:hAnsi="Calibri" w:cs="Calibri"/>
          <w:b/>
          <w:bCs/>
          <w:sz w:val="22"/>
          <w:szCs w:val="22"/>
        </w:rPr>
        <w:t>u</w:t>
      </w:r>
      <w:r w:rsidRPr="002C2D89">
        <w:rPr>
          <w:rFonts w:ascii="Calibri" w:hAnsi="Calibri" w:cs="Calibri"/>
          <w:b/>
          <w:bCs/>
          <w:sz w:val="22"/>
          <w:szCs w:val="22"/>
        </w:rPr>
        <w:t xml:space="preserve">leigenen Geräte </w:t>
      </w:r>
    </w:p>
    <w:p w14:paraId="200C61A5" w14:textId="77777777" w:rsidR="002C686D" w:rsidRPr="00AF70DF" w:rsidRDefault="002C686D" w:rsidP="00804214">
      <w:pPr>
        <w:pStyle w:val="KeinLeerraum"/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 xml:space="preserve">Unsere </w:t>
      </w:r>
      <w:r>
        <w:rPr>
          <w:rFonts w:ascii="Calibri" w:hAnsi="Calibri" w:cs="Calibri"/>
          <w:sz w:val="20"/>
          <w:szCs w:val="20"/>
        </w:rPr>
        <w:t>schuleigenen G</w:t>
      </w:r>
      <w:r w:rsidRPr="00AF70DF">
        <w:rPr>
          <w:rFonts w:ascii="Calibri" w:hAnsi="Calibri" w:cs="Calibri"/>
          <w:sz w:val="20"/>
          <w:szCs w:val="20"/>
        </w:rPr>
        <w:t>eräte sind für einen störungsfreien Unterricht wie folgt konfiguriert:</w:t>
      </w:r>
    </w:p>
    <w:p w14:paraId="160AB3F0" w14:textId="77777777" w:rsidR="002C686D" w:rsidRPr="00AF70DF" w:rsidRDefault="002C686D" w:rsidP="00804214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>App-Installationen durch Lernende sind unterbunden.</w:t>
      </w:r>
    </w:p>
    <w:p w14:paraId="33A5AC1F" w14:textId="77777777" w:rsidR="002C686D" w:rsidRPr="00AF70DF" w:rsidRDefault="002C686D" w:rsidP="00804214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>Benachrichtigungen von nicht-unterrichtsrelevanten Apps sind deaktiviert.</w:t>
      </w:r>
    </w:p>
    <w:p w14:paraId="75C8E1FF" w14:textId="77777777" w:rsidR="002C686D" w:rsidRPr="00AF70DF" w:rsidRDefault="002C686D" w:rsidP="00804214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[Weitere schulspezifische Einstellungen hier eintragen]</w:t>
      </w:r>
    </w:p>
    <w:p w14:paraId="14D3081C" w14:textId="77777777" w:rsidR="00761531" w:rsidRPr="00F848C8" w:rsidRDefault="00761531" w:rsidP="00761531">
      <w:pPr>
        <w:pStyle w:val="KeinLeerraum"/>
        <w:rPr>
          <w:rFonts w:ascii="Calibri" w:hAnsi="Calibri" w:cs="Calibri"/>
          <w:b/>
          <w:bCs/>
        </w:rPr>
      </w:pPr>
    </w:p>
    <w:p w14:paraId="7EEAD271" w14:textId="77777777" w:rsidR="00761531" w:rsidRPr="00F848C8" w:rsidRDefault="00761531" w:rsidP="00E36CD5">
      <w:pPr>
        <w:pStyle w:val="berschrift2"/>
      </w:pPr>
      <w:bookmarkStart w:id="12" w:name="_Toc226442333"/>
      <w:r w:rsidRPr="00F848C8">
        <w:t>Unsere Anwendungen</w:t>
      </w:r>
      <w:bookmarkEnd w:id="12"/>
    </w:p>
    <w:p w14:paraId="119822B4" w14:textId="28173501" w:rsidR="00761531" w:rsidRDefault="00761531" w:rsidP="00761531">
      <w:pPr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Auf den Schülergeräten stehen folgende Anwendungen zur Verfügung (ggf. Unterscheidung zwischen Leihgeräten und privaten schulischen Endgeräten)</w:t>
      </w:r>
      <w:r w:rsidR="00EB6895">
        <w:rPr>
          <w:rFonts w:ascii="Calibri" w:hAnsi="Calibri" w:cs="Calibri"/>
          <w:i/>
          <w:iCs/>
          <w:sz w:val="20"/>
          <w:szCs w:val="20"/>
        </w:rPr>
        <w:t>:</w:t>
      </w:r>
    </w:p>
    <w:p w14:paraId="110645DB" w14:textId="77777777" w:rsidR="000434BA" w:rsidRDefault="000434BA" w:rsidP="00761531">
      <w:pPr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4253"/>
      </w:tblGrid>
      <w:tr w:rsidR="00D94549" w:rsidRPr="00F6561D" w14:paraId="5226F9B2" w14:textId="77777777" w:rsidTr="00D94549">
        <w:tc>
          <w:tcPr>
            <w:tcW w:w="3969" w:type="dxa"/>
          </w:tcPr>
          <w:p w14:paraId="14780B37" w14:textId="77777777" w:rsidR="00D94549" w:rsidRPr="00F6561D" w:rsidRDefault="00D94549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C52FCD1" w14:textId="77777777" w:rsidR="00D94549" w:rsidRPr="00F6561D" w:rsidRDefault="00D94549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Schuleigene Geräte</w:t>
            </w:r>
          </w:p>
        </w:tc>
      </w:tr>
      <w:tr w:rsidR="00D94549" w:rsidRPr="00F6561D" w14:paraId="0D299CE3" w14:textId="77777777" w:rsidTr="00D94549">
        <w:tc>
          <w:tcPr>
            <w:tcW w:w="8222" w:type="dxa"/>
            <w:gridSpan w:val="2"/>
            <w:shd w:val="clear" w:color="auto" w:fill="C7D4E1"/>
          </w:tcPr>
          <w:p w14:paraId="3C460758" w14:textId="77777777" w:rsidR="00D94549" w:rsidRPr="00F6561D" w:rsidRDefault="00D94549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Organisieren/Ablegen</w:t>
            </w:r>
          </w:p>
        </w:tc>
      </w:tr>
      <w:tr w:rsidR="00D94549" w:rsidRPr="00F6561D" w14:paraId="57D5003F" w14:textId="77777777" w:rsidTr="00D94549">
        <w:tc>
          <w:tcPr>
            <w:tcW w:w="3969" w:type="dxa"/>
          </w:tcPr>
          <w:p w14:paraId="10746D29" w14:textId="2A5F769A" w:rsidR="00D94549" w:rsidRPr="00F6561D" w:rsidRDefault="00A954C2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Dateiaustausch</w:t>
            </w:r>
          </w:p>
        </w:tc>
        <w:tc>
          <w:tcPr>
            <w:tcW w:w="4253" w:type="dxa"/>
          </w:tcPr>
          <w:p w14:paraId="5D8C7650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61D857AB" w14:textId="77777777" w:rsidTr="00D94549">
        <w:tc>
          <w:tcPr>
            <w:tcW w:w="8222" w:type="dxa"/>
            <w:gridSpan w:val="2"/>
            <w:shd w:val="clear" w:color="auto" w:fill="C7D4E1"/>
          </w:tcPr>
          <w:p w14:paraId="217757EA" w14:textId="77777777" w:rsidR="00D94549" w:rsidRPr="00F6561D" w:rsidRDefault="00D94549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Bearbeiten</w:t>
            </w:r>
          </w:p>
        </w:tc>
      </w:tr>
      <w:tr w:rsidR="00D94549" w:rsidRPr="00F6561D" w14:paraId="0962DFCD" w14:textId="77777777" w:rsidTr="00D94549">
        <w:tc>
          <w:tcPr>
            <w:tcW w:w="3969" w:type="dxa"/>
          </w:tcPr>
          <w:p w14:paraId="43A824FF" w14:textId="77777777" w:rsidR="00D94549" w:rsidRPr="00F6561D" w:rsidRDefault="00D94549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Notizenapp</w:t>
            </w:r>
          </w:p>
        </w:tc>
        <w:tc>
          <w:tcPr>
            <w:tcW w:w="4253" w:type="dxa"/>
          </w:tcPr>
          <w:p w14:paraId="24A0175E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654C5D21" w14:textId="77777777" w:rsidTr="00D94549">
        <w:tc>
          <w:tcPr>
            <w:tcW w:w="3969" w:type="dxa"/>
          </w:tcPr>
          <w:p w14:paraId="31306E80" w14:textId="3BCC3A37" w:rsidR="00D94549" w:rsidRPr="00F6561D" w:rsidRDefault="00D94549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Recherchetools</w:t>
            </w:r>
          </w:p>
        </w:tc>
        <w:tc>
          <w:tcPr>
            <w:tcW w:w="4253" w:type="dxa"/>
          </w:tcPr>
          <w:p w14:paraId="2A0BF2BA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774836CC" w14:textId="77777777" w:rsidTr="00D94549">
        <w:tc>
          <w:tcPr>
            <w:tcW w:w="3969" w:type="dxa"/>
          </w:tcPr>
          <w:p w14:paraId="3D9D9BDF" w14:textId="77777777" w:rsidR="00D94549" w:rsidRPr="00F6561D" w:rsidRDefault="00D94549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Textverarbeitungsprogramm</w:t>
            </w:r>
          </w:p>
        </w:tc>
        <w:tc>
          <w:tcPr>
            <w:tcW w:w="4253" w:type="dxa"/>
          </w:tcPr>
          <w:p w14:paraId="62718E87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2CE83F57" w14:textId="77777777" w:rsidTr="00D94549">
        <w:tc>
          <w:tcPr>
            <w:tcW w:w="8222" w:type="dxa"/>
            <w:gridSpan w:val="2"/>
            <w:shd w:val="clear" w:color="auto" w:fill="C7D4E1"/>
          </w:tcPr>
          <w:p w14:paraId="286B3077" w14:textId="77777777" w:rsidR="00D94549" w:rsidRPr="00F6561D" w:rsidRDefault="00D94549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Produzieren</w:t>
            </w:r>
          </w:p>
        </w:tc>
      </w:tr>
      <w:tr w:rsidR="00D94549" w:rsidRPr="00F6561D" w14:paraId="4DAB8346" w14:textId="77777777" w:rsidTr="00D94549">
        <w:tc>
          <w:tcPr>
            <w:tcW w:w="3969" w:type="dxa"/>
          </w:tcPr>
          <w:p w14:paraId="64D2B775" w14:textId="77777777" w:rsidR="00D94549" w:rsidRPr="00F6561D" w:rsidRDefault="00D94549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Kamera</w:t>
            </w:r>
          </w:p>
        </w:tc>
        <w:tc>
          <w:tcPr>
            <w:tcW w:w="4253" w:type="dxa"/>
          </w:tcPr>
          <w:p w14:paraId="02D4EEF5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75BCB862" w14:textId="77777777" w:rsidTr="00D94549">
        <w:tc>
          <w:tcPr>
            <w:tcW w:w="3969" w:type="dxa"/>
          </w:tcPr>
          <w:p w14:paraId="47D804F9" w14:textId="77777777" w:rsidR="00D94549" w:rsidRPr="00F6561D" w:rsidRDefault="00D94549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Audio</w:t>
            </w:r>
          </w:p>
        </w:tc>
        <w:tc>
          <w:tcPr>
            <w:tcW w:w="4253" w:type="dxa"/>
          </w:tcPr>
          <w:p w14:paraId="4543978D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683BAFC4" w14:textId="77777777" w:rsidTr="00D94549">
        <w:tc>
          <w:tcPr>
            <w:tcW w:w="3969" w:type="dxa"/>
          </w:tcPr>
          <w:p w14:paraId="63FA80D5" w14:textId="77777777" w:rsidR="00D94549" w:rsidRPr="00F6561D" w:rsidRDefault="00D94549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Präsentation</w:t>
            </w:r>
          </w:p>
        </w:tc>
        <w:tc>
          <w:tcPr>
            <w:tcW w:w="4253" w:type="dxa"/>
          </w:tcPr>
          <w:p w14:paraId="1C2D678A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7DB41174" w14:textId="77777777" w:rsidTr="00D94549">
        <w:tc>
          <w:tcPr>
            <w:tcW w:w="3969" w:type="dxa"/>
          </w:tcPr>
          <w:p w14:paraId="54D2D28F" w14:textId="77777777" w:rsidR="00D94549" w:rsidRPr="00F6561D" w:rsidRDefault="00D94549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Videoerstellung</w:t>
            </w:r>
          </w:p>
        </w:tc>
        <w:tc>
          <w:tcPr>
            <w:tcW w:w="4253" w:type="dxa"/>
          </w:tcPr>
          <w:p w14:paraId="36E4A86B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1898DB5A" w14:textId="77777777" w:rsidTr="00D94549">
        <w:tc>
          <w:tcPr>
            <w:tcW w:w="3969" w:type="dxa"/>
          </w:tcPr>
          <w:p w14:paraId="000E81DC" w14:textId="77777777" w:rsidR="00D94549" w:rsidRPr="00F6561D" w:rsidRDefault="00D94549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lastRenderedPageBreak/>
              <w:t>Comic</w:t>
            </w:r>
          </w:p>
        </w:tc>
        <w:tc>
          <w:tcPr>
            <w:tcW w:w="4253" w:type="dxa"/>
          </w:tcPr>
          <w:p w14:paraId="47988BFE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07C65EC8" w14:textId="77777777" w:rsidTr="00D94549">
        <w:tc>
          <w:tcPr>
            <w:tcW w:w="3969" w:type="dxa"/>
          </w:tcPr>
          <w:p w14:paraId="3B23C7CA" w14:textId="77777777" w:rsidR="00D94549" w:rsidRPr="00F6561D" w:rsidRDefault="00D94549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Digitale Bücher</w:t>
            </w:r>
          </w:p>
        </w:tc>
        <w:tc>
          <w:tcPr>
            <w:tcW w:w="4253" w:type="dxa"/>
          </w:tcPr>
          <w:p w14:paraId="66B45DC8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15E81E2D" w14:textId="77777777" w:rsidTr="00D94549">
        <w:tc>
          <w:tcPr>
            <w:tcW w:w="3969" w:type="dxa"/>
          </w:tcPr>
          <w:p w14:paraId="602ED50D" w14:textId="77777777" w:rsidR="00D94549" w:rsidRPr="00F6561D" w:rsidRDefault="00D94549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Digitale Plakate</w:t>
            </w:r>
          </w:p>
        </w:tc>
        <w:tc>
          <w:tcPr>
            <w:tcW w:w="4253" w:type="dxa"/>
          </w:tcPr>
          <w:p w14:paraId="7FB04EFA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23034033" w14:textId="77777777" w:rsidTr="00D94549">
        <w:tc>
          <w:tcPr>
            <w:tcW w:w="3969" w:type="dxa"/>
          </w:tcPr>
          <w:p w14:paraId="04DA59DA" w14:textId="77777777" w:rsidR="00D94549" w:rsidRPr="00F6561D" w:rsidRDefault="00D94549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 xml:space="preserve">Mindmap, Sketchnote, </w:t>
            </w:r>
            <w:proofErr w:type="spellStart"/>
            <w:r w:rsidRPr="00F6561D">
              <w:rPr>
                <w:rFonts w:ascii="Calibri" w:hAnsi="Calibri" w:cs="Calibri"/>
                <w:sz w:val="20"/>
                <w:szCs w:val="20"/>
              </w:rPr>
              <w:t>ConceptMap</w:t>
            </w:r>
            <w:proofErr w:type="spellEnd"/>
          </w:p>
        </w:tc>
        <w:tc>
          <w:tcPr>
            <w:tcW w:w="4253" w:type="dxa"/>
          </w:tcPr>
          <w:p w14:paraId="47B5A7D5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401ABBA3" w14:textId="77777777" w:rsidTr="00D94549">
        <w:tc>
          <w:tcPr>
            <w:tcW w:w="3969" w:type="dxa"/>
          </w:tcPr>
          <w:p w14:paraId="4EC29DEC" w14:textId="77777777" w:rsidR="00D94549" w:rsidRPr="00F6561D" w:rsidRDefault="00D94549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Tabellenkalkulation</w:t>
            </w:r>
          </w:p>
        </w:tc>
        <w:tc>
          <w:tcPr>
            <w:tcW w:w="4253" w:type="dxa"/>
          </w:tcPr>
          <w:p w14:paraId="1B3145D2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3025516A" w14:textId="77777777" w:rsidTr="00D94549">
        <w:tc>
          <w:tcPr>
            <w:tcW w:w="3969" w:type="dxa"/>
          </w:tcPr>
          <w:p w14:paraId="5C9D44AA" w14:textId="77777777" w:rsidR="00D94549" w:rsidRPr="00F6561D" w:rsidRDefault="00D94549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Bildbearbeitung</w:t>
            </w:r>
          </w:p>
        </w:tc>
        <w:tc>
          <w:tcPr>
            <w:tcW w:w="4253" w:type="dxa"/>
          </w:tcPr>
          <w:p w14:paraId="18600F8B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712D0DBB" w14:textId="77777777" w:rsidTr="00D94549">
        <w:tc>
          <w:tcPr>
            <w:tcW w:w="8222" w:type="dxa"/>
            <w:gridSpan w:val="2"/>
            <w:shd w:val="clear" w:color="auto" w:fill="C7D4E1"/>
          </w:tcPr>
          <w:p w14:paraId="22B11F15" w14:textId="77777777" w:rsidR="00D94549" w:rsidRPr="00F6561D" w:rsidRDefault="00D94549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Kollaboration</w:t>
            </w:r>
          </w:p>
        </w:tc>
      </w:tr>
      <w:tr w:rsidR="00D94549" w:rsidRPr="00F6561D" w14:paraId="3ABD128D" w14:textId="77777777" w:rsidTr="00D94549">
        <w:tc>
          <w:tcPr>
            <w:tcW w:w="3969" w:type="dxa"/>
          </w:tcPr>
          <w:p w14:paraId="6874A68F" w14:textId="77777777" w:rsidR="00D94549" w:rsidRPr="00F6561D" w:rsidRDefault="00D94549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Pinnwände</w:t>
            </w:r>
          </w:p>
        </w:tc>
        <w:tc>
          <w:tcPr>
            <w:tcW w:w="4253" w:type="dxa"/>
          </w:tcPr>
          <w:p w14:paraId="5E26ABAA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64E90D13" w14:textId="77777777" w:rsidTr="00D94549">
        <w:tc>
          <w:tcPr>
            <w:tcW w:w="3969" w:type="dxa"/>
          </w:tcPr>
          <w:p w14:paraId="027D73C2" w14:textId="77777777" w:rsidR="00D94549" w:rsidRPr="00F6561D" w:rsidRDefault="00D94549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Abstimmung/Feedback</w:t>
            </w:r>
          </w:p>
        </w:tc>
        <w:tc>
          <w:tcPr>
            <w:tcW w:w="4253" w:type="dxa"/>
          </w:tcPr>
          <w:p w14:paraId="21CE865C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1A0E9F1D" w14:textId="77777777" w:rsidTr="00D94549">
        <w:tc>
          <w:tcPr>
            <w:tcW w:w="8222" w:type="dxa"/>
            <w:gridSpan w:val="2"/>
            <w:shd w:val="clear" w:color="auto" w:fill="C7D4E1"/>
          </w:tcPr>
          <w:p w14:paraId="0D9F7589" w14:textId="77777777" w:rsidR="00D94549" w:rsidRPr="00F6561D" w:rsidRDefault="00D94549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Fachspezifische Anwendungen</w:t>
            </w:r>
          </w:p>
        </w:tc>
      </w:tr>
      <w:tr w:rsidR="00D94549" w:rsidRPr="00F6561D" w14:paraId="1FF50B4F" w14:textId="77777777" w:rsidTr="00D94549">
        <w:tc>
          <w:tcPr>
            <w:tcW w:w="3969" w:type="dxa"/>
          </w:tcPr>
          <w:p w14:paraId="3DFAEB56" w14:textId="77777777" w:rsidR="00D94549" w:rsidRPr="00F6561D" w:rsidRDefault="00D94549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E2306E0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306FA613" w14:textId="77777777" w:rsidTr="00D94549">
        <w:tc>
          <w:tcPr>
            <w:tcW w:w="8222" w:type="dxa"/>
            <w:gridSpan w:val="2"/>
            <w:shd w:val="clear" w:color="auto" w:fill="C7D4E1"/>
          </w:tcPr>
          <w:p w14:paraId="16BF86A2" w14:textId="77777777" w:rsidR="00D94549" w:rsidRPr="00F6561D" w:rsidRDefault="00D94549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Werkzeuge zur Unterstützung der Eigenverantwortung</w:t>
            </w:r>
          </w:p>
        </w:tc>
      </w:tr>
      <w:tr w:rsidR="00D94549" w:rsidRPr="00F6561D" w14:paraId="7692BEA0" w14:textId="77777777" w:rsidTr="00D94549">
        <w:tc>
          <w:tcPr>
            <w:tcW w:w="3969" w:type="dxa"/>
          </w:tcPr>
          <w:p w14:paraId="4642E8D7" w14:textId="77777777" w:rsidR="00D94549" w:rsidRPr="00F6561D" w:rsidRDefault="00D94549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KI</w:t>
            </w:r>
          </w:p>
        </w:tc>
        <w:tc>
          <w:tcPr>
            <w:tcW w:w="4253" w:type="dxa"/>
          </w:tcPr>
          <w:p w14:paraId="0FEB53F4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549" w:rsidRPr="00F6561D" w14:paraId="0F244465" w14:textId="77777777" w:rsidTr="00D94549">
        <w:tc>
          <w:tcPr>
            <w:tcW w:w="3969" w:type="dxa"/>
          </w:tcPr>
          <w:p w14:paraId="76A7FD1A" w14:textId="77777777" w:rsidR="00D94549" w:rsidRPr="00F6561D" w:rsidRDefault="00D94549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Hausaufgabenapp</w:t>
            </w:r>
          </w:p>
        </w:tc>
        <w:tc>
          <w:tcPr>
            <w:tcW w:w="4253" w:type="dxa"/>
          </w:tcPr>
          <w:p w14:paraId="25A5CDC0" w14:textId="77777777" w:rsidR="00D94549" w:rsidRPr="00F6561D" w:rsidRDefault="00D94549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D609C4C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7E5905FE" w14:textId="77777777" w:rsidR="00761531" w:rsidRPr="002C2D89" w:rsidRDefault="00761531" w:rsidP="002C2D89">
      <w:pPr>
        <w:rPr>
          <w:rFonts w:ascii="Calibri" w:hAnsi="Calibri" w:cs="Calibri"/>
          <w:b/>
          <w:bCs/>
          <w:sz w:val="22"/>
          <w:szCs w:val="22"/>
        </w:rPr>
      </w:pPr>
      <w:r w:rsidRPr="002C2D89">
        <w:rPr>
          <w:rFonts w:ascii="Calibri" w:hAnsi="Calibri" w:cs="Calibri"/>
          <w:b/>
          <w:bCs/>
          <w:sz w:val="22"/>
          <w:szCs w:val="22"/>
        </w:rPr>
        <w:t>Installation neuer Anwendungen</w:t>
      </w:r>
    </w:p>
    <w:p w14:paraId="3847E12D" w14:textId="77777777" w:rsidR="00761531" w:rsidRPr="00F848C8" w:rsidRDefault="00761531" w:rsidP="00761531">
      <w:pPr>
        <w:pStyle w:val="KeinLeerraum"/>
        <w:rPr>
          <w:rFonts w:ascii="Calibri" w:hAnsi="Calibri" w:cs="Calibri"/>
          <w:sz w:val="20"/>
          <w:szCs w:val="20"/>
        </w:rPr>
      </w:pPr>
    </w:p>
    <w:p w14:paraId="38965796" w14:textId="60C6D892" w:rsidR="00761531" w:rsidRPr="00AF70DF" w:rsidRDefault="00761531" w:rsidP="00761531">
      <w:pPr>
        <w:pStyle w:val="KeinLeerraum"/>
        <w:rPr>
          <w:rFonts w:ascii="Calibri" w:hAnsi="Calibri" w:cs="Calibri"/>
          <w:sz w:val="20"/>
          <w:szCs w:val="20"/>
        </w:rPr>
      </w:pPr>
      <w:r w:rsidRPr="007F019E">
        <w:rPr>
          <w:rFonts w:ascii="Calibri" w:hAnsi="Calibri" w:cs="Calibri"/>
          <w:i/>
          <w:iCs/>
          <w:sz w:val="20"/>
          <w:szCs w:val="20"/>
        </w:rPr>
        <w:t>[</w:t>
      </w:r>
      <w:proofErr w:type="gramStart"/>
      <w:r w:rsidRPr="007F019E">
        <w:rPr>
          <w:rFonts w:ascii="Calibri" w:hAnsi="Calibri" w:cs="Calibri"/>
          <w:i/>
          <w:iCs/>
          <w:sz w:val="20"/>
          <w:szCs w:val="20"/>
        </w:rPr>
        <w:t>Hier</w:t>
      </w:r>
      <w:proofErr w:type="gramEnd"/>
      <w:r w:rsidRPr="007F019E">
        <w:rPr>
          <w:rFonts w:ascii="Calibri" w:hAnsi="Calibri" w:cs="Calibri"/>
          <w:i/>
          <w:iCs/>
          <w:sz w:val="20"/>
          <w:szCs w:val="20"/>
        </w:rPr>
        <w:t xml:space="preserve"> den Prozess beschreiben, z. B. </w:t>
      </w:r>
      <w:r w:rsidR="00EB6895">
        <w:rPr>
          <w:rFonts w:ascii="Calibri" w:hAnsi="Calibri" w:cs="Calibri"/>
          <w:i/>
          <w:iCs/>
          <w:sz w:val="20"/>
          <w:szCs w:val="20"/>
        </w:rPr>
        <w:t>„</w:t>
      </w:r>
      <w:r w:rsidRPr="007F019E">
        <w:rPr>
          <w:rFonts w:ascii="Calibri" w:hAnsi="Calibri" w:cs="Calibri"/>
          <w:i/>
          <w:iCs/>
          <w:sz w:val="20"/>
          <w:szCs w:val="20"/>
        </w:rPr>
        <w:t>Die</w:t>
      </w:r>
      <w:r w:rsidRPr="00AF70DF">
        <w:rPr>
          <w:rFonts w:ascii="Calibri" w:hAnsi="Calibri" w:cs="Calibri"/>
          <w:i/>
          <w:iCs/>
          <w:sz w:val="20"/>
          <w:szCs w:val="20"/>
        </w:rPr>
        <w:t xml:space="preserve"> Installation neuer Apps auf Schülergeräten erfolgt ausschließlich durch die Systembetreuung nach Genehmigung durch </w:t>
      </w:r>
      <w:r w:rsidR="000434BA">
        <w:rPr>
          <w:rFonts w:ascii="Calibri" w:hAnsi="Calibri" w:cs="Calibri"/>
          <w:i/>
          <w:iCs/>
          <w:sz w:val="20"/>
          <w:szCs w:val="20"/>
        </w:rPr>
        <w:t>die Schulleitung</w:t>
      </w:r>
      <w:r w:rsidRPr="00AF70DF">
        <w:rPr>
          <w:rFonts w:ascii="Calibri" w:hAnsi="Calibri" w:cs="Calibri"/>
          <w:sz w:val="20"/>
          <w:szCs w:val="20"/>
        </w:rPr>
        <w:t>.</w:t>
      </w:r>
      <w:r w:rsidR="00EB6895">
        <w:rPr>
          <w:rFonts w:ascii="Calibri" w:hAnsi="Calibri" w:cs="Calibri"/>
          <w:sz w:val="20"/>
          <w:szCs w:val="20"/>
        </w:rPr>
        <w:t>“</w:t>
      </w:r>
      <w:r w:rsidRPr="00AF70DF">
        <w:rPr>
          <w:rFonts w:ascii="Calibri" w:hAnsi="Calibri" w:cs="Calibri"/>
          <w:sz w:val="20"/>
          <w:szCs w:val="20"/>
        </w:rPr>
        <w:t>]</w:t>
      </w:r>
    </w:p>
    <w:p w14:paraId="7AAADFF8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63EFE916" w14:textId="77777777" w:rsidR="00761531" w:rsidRPr="00F848C8" w:rsidRDefault="00761531" w:rsidP="00E36CD5">
      <w:pPr>
        <w:pStyle w:val="berschrift2"/>
      </w:pPr>
      <w:bookmarkStart w:id="13" w:name="_Toc226442334"/>
      <w:r w:rsidRPr="00F848C8">
        <w:t>Konzept zum Umgang mit Passwörtern</w:t>
      </w:r>
      <w:bookmarkEnd w:id="13"/>
    </w:p>
    <w:p w14:paraId="05CDE25D" w14:textId="77777777" w:rsidR="00A32AA0" w:rsidRDefault="00A32AA0" w:rsidP="00583D76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4671B671" w14:textId="77777777" w:rsidR="00583D76" w:rsidRPr="00AF70DF" w:rsidRDefault="00583D76" w:rsidP="00583D76">
      <w:pPr>
        <w:pStyle w:val="KeinLeerraum"/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  <w:lang w:eastAsia="de-DE"/>
        </w:rPr>
        <w:t>[Konzept einfügen]</w:t>
      </w:r>
    </w:p>
    <w:p w14:paraId="1370F0C9" w14:textId="77777777" w:rsidR="00583D76" w:rsidRPr="00AF70DF" w:rsidRDefault="00583D76" w:rsidP="00583D76">
      <w:pPr>
        <w:pStyle w:val="KeinLeerraum"/>
        <w:rPr>
          <w:rFonts w:ascii="Calibri" w:hAnsi="Calibri" w:cs="Calibri"/>
          <w:sz w:val="20"/>
          <w:szCs w:val="20"/>
          <w:lang w:eastAsia="de-DE"/>
        </w:rPr>
      </w:pPr>
    </w:p>
    <w:p w14:paraId="7AEFCEA4" w14:textId="77777777" w:rsidR="00D94549" w:rsidRPr="00F848C8" w:rsidRDefault="00D94549" w:rsidP="00D94549">
      <w:pPr>
        <w:pStyle w:val="berschrift2"/>
      </w:pPr>
      <w:bookmarkStart w:id="14" w:name="_Toc226442335"/>
      <w:r w:rsidRPr="00F848C8">
        <w:t>Unterstützungsmaterialien für die Einarbeitung</w:t>
      </w:r>
      <w:bookmarkEnd w:id="14"/>
    </w:p>
    <w:p w14:paraId="5CD76582" w14:textId="77777777" w:rsidR="00D94549" w:rsidRDefault="00D94549" w:rsidP="00D94549">
      <w:pPr>
        <w:pStyle w:val="KeinLeerraum"/>
        <w:rPr>
          <w:rFonts w:ascii="Calibri" w:hAnsi="Calibri" w:cs="Calibri"/>
          <w:i/>
          <w:iCs/>
          <w:sz w:val="22"/>
          <w:szCs w:val="22"/>
        </w:rPr>
      </w:pPr>
      <w:r w:rsidRPr="00F848C8">
        <w:rPr>
          <w:rFonts w:ascii="Calibri" w:hAnsi="Calibri" w:cs="Calibri"/>
          <w:i/>
          <w:iCs/>
          <w:sz w:val="22"/>
          <w:szCs w:val="22"/>
        </w:rPr>
        <w:t>[Fügen Sie hier eine Auflistung der Materialien ein, die für die Einarbeitung der Lernenden an Ihrer Schule zur Verfügung stehen.]</w:t>
      </w:r>
    </w:p>
    <w:p w14:paraId="4E5E16B3" w14:textId="77777777" w:rsidR="00D94549" w:rsidRPr="00F848C8" w:rsidRDefault="00D94549" w:rsidP="00D94549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0A99AF24" w14:textId="77777777" w:rsidR="00D94549" w:rsidRDefault="00D94549" w:rsidP="00D94549">
      <w:pPr>
        <w:pStyle w:val="KeinLeerraum"/>
        <w:rPr>
          <w:rFonts w:ascii="Calibri" w:hAnsi="Calibri" w:cs="Calibri"/>
          <w:i/>
          <w:iCs/>
        </w:rPr>
      </w:pPr>
      <w:r w:rsidRPr="00F848C8">
        <w:rPr>
          <w:rFonts w:ascii="Calibri" w:hAnsi="Calibri" w:cs="Calibri"/>
          <w:i/>
          <w:iCs/>
        </w:rPr>
        <w:t xml:space="preserve">Beispiel: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94549" w14:paraId="6E2EAB65" w14:textId="77777777" w:rsidTr="000D696C">
        <w:tc>
          <w:tcPr>
            <w:tcW w:w="9351" w:type="dxa"/>
          </w:tcPr>
          <w:p w14:paraId="44E0B0F3" w14:textId="77777777" w:rsidR="00D94549" w:rsidRPr="00F848C8" w:rsidRDefault="00D94549" w:rsidP="000D696C">
            <w:pPr>
              <w:pStyle w:val="KeinLeerraum"/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  <w:b/>
                <w:bCs/>
              </w:rPr>
              <w:t>Für Lernende:</w:t>
            </w:r>
          </w:p>
          <w:p w14:paraId="7AF12EF1" w14:textId="77777777" w:rsidR="00D94549" w:rsidRPr="00F848C8" w:rsidRDefault="00D94549" w:rsidP="000D696C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  <w:b/>
                <w:bCs/>
              </w:rPr>
              <w:t>Checkliste „Fit für den digitalen Unterricht“:</w:t>
            </w:r>
            <w:r w:rsidRPr="00F848C8">
              <w:rPr>
                <w:rFonts w:ascii="Calibri" w:hAnsi="Calibri" w:cs="Calibri"/>
              </w:rPr>
              <w:t> </w:t>
            </w:r>
            <w:r w:rsidRPr="00F848C8">
              <w:rPr>
                <w:rFonts w:ascii="Calibri" w:hAnsi="Calibri" w:cs="Calibri"/>
                <w:i/>
                <w:iCs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</w:rPr>
              <w:t xml:space="preserve"> direkten Link zur Datei einfügen oder Dateinamen angeben]</w:t>
            </w:r>
          </w:p>
          <w:p w14:paraId="11A2DD7F" w14:textId="77777777" w:rsidR="00D94549" w:rsidRPr="00F848C8" w:rsidRDefault="00D94549" w:rsidP="000D696C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  <w:b/>
                <w:bCs/>
              </w:rPr>
              <w:t>Verweise auf digitale Pinnwände/Sprechstunden/</w:t>
            </w:r>
            <w:r>
              <w:rPr>
                <w:rFonts w:ascii="Calibri" w:hAnsi="Calibri" w:cs="Calibri"/>
                <w:b/>
                <w:bCs/>
              </w:rPr>
              <w:t>m</w:t>
            </w:r>
            <w:r w:rsidRPr="00F848C8">
              <w:rPr>
                <w:rFonts w:ascii="Calibri" w:hAnsi="Calibri" w:cs="Calibri"/>
                <w:b/>
                <w:bCs/>
              </w:rPr>
              <w:t xml:space="preserve">ebis Kurse/o.ä. </w:t>
            </w:r>
            <w:r w:rsidRPr="00F848C8">
              <w:rPr>
                <w:rFonts w:ascii="Calibri" w:hAnsi="Calibri" w:cs="Calibri"/>
              </w:rPr>
              <w:t>mit Links</w:t>
            </w:r>
          </w:p>
          <w:p w14:paraId="3018140D" w14:textId="77777777" w:rsidR="00D94549" w:rsidRPr="00F848C8" w:rsidRDefault="00D94549" w:rsidP="000D696C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  <w:b/>
                <w:bCs/>
              </w:rPr>
              <w:t>Kurze Erklärvideos:</w:t>
            </w:r>
            <w:r w:rsidRPr="00F848C8">
              <w:rPr>
                <w:rFonts w:ascii="Calibri" w:hAnsi="Calibri" w:cs="Calibri"/>
              </w:rPr>
              <w:t> </w:t>
            </w:r>
            <w:r w:rsidRPr="00F848C8">
              <w:rPr>
                <w:rFonts w:ascii="Calibri" w:hAnsi="Calibri" w:cs="Calibri"/>
                <w:i/>
                <w:iCs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</w:rPr>
              <w:t xml:space="preserve"> Link zur Playlist oder zum Speicherort einfügen, </w:t>
            </w:r>
            <w:r>
              <w:rPr>
                <w:rFonts w:ascii="Calibri" w:hAnsi="Calibri" w:cs="Calibri"/>
                <w:i/>
                <w:iCs/>
              </w:rPr>
              <w:t>z. B.</w:t>
            </w:r>
            <w:r w:rsidRPr="00F848C8">
              <w:rPr>
                <w:rFonts w:ascii="Calibri" w:hAnsi="Calibri" w:cs="Calibri"/>
                <w:i/>
                <w:iCs/>
              </w:rPr>
              <w:t xml:space="preserve"> Schulserver/Cloud]</w:t>
            </w:r>
          </w:p>
          <w:p w14:paraId="26C5F211" w14:textId="77777777" w:rsidR="00D94549" w:rsidRPr="00F848C8" w:rsidRDefault="00D94549" w:rsidP="000D696C">
            <w:pPr>
              <w:pStyle w:val="KeinLeerraum"/>
              <w:rPr>
                <w:rFonts w:ascii="Calibri" w:hAnsi="Calibri" w:cs="Calibri"/>
              </w:rPr>
            </w:pPr>
          </w:p>
          <w:p w14:paraId="12E44A9F" w14:textId="77777777" w:rsidR="00D94549" w:rsidRPr="00F848C8" w:rsidRDefault="00D94549" w:rsidP="000D696C">
            <w:pPr>
              <w:pStyle w:val="KeinLeerraum"/>
              <w:rPr>
                <w:rFonts w:ascii="Calibri" w:hAnsi="Calibri" w:cs="Calibri"/>
                <w:b/>
                <w:bCs/>
              </w:rPr>
            </w:pPr>
            <w:r w:rsidRPr="00F848C8">
              <w:rPr>
                <w:rFonts w:ascii="Calibri" w:hAnsi="Calibri" w:cs="Calibri"/>
                <w:b/>
                <w:bCs/>
              </w:rPr>
              <w:t>Für die verantwortlichen Lehrkräfte:</w:t>
            </w:r>
          </w:p>
          <w:p w14:paraId="5B0F846F" w14:textId="77777777" w:rsidR="00D94549" w:rsidRPr="00F848C8" w:rsidRDefault="00D94549" w:rsidP="000D696C">
            <w:pPr>
              <w:pStyle w:val="KeinLeerraum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</w:rPr>
              <w:t>Leitfaden &amp; Materialien: </w:t>
            </w:r>
            <w:r w:rsidRPr="00F848C8">
              <w:rPr>
                <w:rFonts w:ascii="Calibri" w:hAnsi="Calibri" w:cs="Calibri"/>
                <w:i/>
                <w:iCs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</w:rPr>
              <w:t xml:space="preserve"> Speicherort angeben, </w:t>
            </w:r>
            <w:r>
              <w:rPr>
                <w:rFonts w:ascii="Calibri" w:hAnsi="Calibri" w:cs="Calibri"/>
                <w:i/>
                <w:iCs/>
              </w:rPr>
              <w:t>z. B.</w:t>
            </w:r>
            <w:r w:rsidRPr="00F848C8">
              <w:rPr>
                <w:rFonts w:ascii="Calibri" w:hAnsi="Calibri" w:cs="Calibri"/>
                <w:i/>
                <w:iCs/>
              </w:rPr>
              <w:t xml:space="preserve"> im Netzlaufwerk im Ordner „Einarbeitung Lernende“]</w:t>
            </w:r>
          </w:p>
          <w:p w14:paraId="7D588BE2" w14:textId="77777777" w:rsidR="00D94549" w:rsidRPr="00F848C8" w:rsidRDefault="00D94549" w:rsidP="000D696C">
            <w:pPr>
              <w:pStyle w:val="KeinLeerraum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</w:rPr>
              <w:t>Ansprechpartner bei Fragen: </w:t>
            </w:r>
            <w:r w:rsidRPr="00F848C8">
              <w:rPr>
                <w:rFonts w:ascii="Calibri" w:hAnsi="Calibri" w:cs="Calibri"/>
                <w:i/>
                <w:iCs/>
              </w:rPr>
              <w:t>[</w:t>
            </w:r>
            <w:r>
              <w:rPr>
                <w:rFonts w:ascii="Calibri" w:hAnsi="Calibri" w:cs="Calibri"/>
                <w:i/>
                <w:iCs/>
              </w:rPr>
              <w:t>z. B.</w:t>
            </w:r>
            <w:r w:rsidRPr="00F848C8">
              <w:rPr>
                <w:rFonts w:ascii="Calibri" w:hAnsi="Calibri" w:cs="Calibri"/>
                <w:i/>
                <w:iCs/>
              </w:rPr>
              <w:t xml:space="preserve"> das Medienteam / die Jahrgangsstufenleitung]</w:t>
            </w:r>
          </w:p>
          <w:p w14:paraId="48FB5D14" w14:textId="77777777" w:rsidR="00D94549" w:rsidRDefault="00D94549" w:rsidP="000D696C">
            <w:pPr>
              <w:pStyle w:val="KeinLeerraum"/>
              <w:rPr>
                <w:rFonts w:ascii="Calibri" w:hAnsi="Calibri" w:cs="Calibri"/>
                <w:i/>
                <w:iCs/>
              </w:rPr>
            </w:pPr>
          </w:p>
        </w:tc>
      </w:tr>
    </w:tbl>
    <w:p w14:paraId="6ED1F96D" w14:textId="77777777" w:rsidR="00761531" w:rsidRPr="00F848C8" w:rsidRDefault="00761531" w:rsidP="00761531">
      <w:pPr>
        <w:pStyle w:val="KeinLeerraum"/>
        <w:rPr>
          <w:rFonts w:ascii="Calibri" w:hAnsi="Calibri" w:cs="Calibri"/>
          <w:sz w:val="20"/>
          <w:szCs w:val="20"/>
        </w:rPr>
      </w:pPr>
    </w:p>
    <w:p w14:paraId="7E9BD641" w14:textId="77777777" w:rsidR="00E36CD5" w:rsidRPr="00F848C8" w:rsidRDefault="00E36CD5" w:rsidP="005C6F17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3B778662" w14:textId="77777777" w:rsidR="00761531" w:rsidRPr="00F848C8" w:rsidRDefault="00761531">
      <w:pPr>
        <w:rPr>
          <w:rFonts w:ascii="Calibri" w:hAnsi="Calibri" w:cs="Calibri"/>
        </w:rPr>
      </w:pPr>
    </w:p>
    <w:p w14:paraId="736B205C" w14:textId="666B569B" w:rsidR="005C6F17" w:rsidRPr="00F848C8" w:rsidRDefault="005C6F17" w:rsidP="00324C90">
      <w:pPr>
        <w:pStyle w:val="berschrift1"/>
      </w:pPr>
      <w:bookmarkStart w:id="15" w:name="_Toc226442336"/>
      <w:r w:rsidRPr="00F848C8">
        <w:lastRenderedPageBreak/>
        <w:t xml:space="preserve">Regeln </w:t>
      </w:r>
      <w:r w:rsidR="00324C90">
        <w:t>und grundlegende Kompetenzen beim</w:t>
      </w:r>
      <w:r w:rsidRPr="00F848C8">
        <w:t xml:space="preserve"> Umgang mit den Schülergeräten</w:t>
      </w:r>
      <w:bookmarkEnd w:id="15"/>
    </w:p>
    <w:p w14:paraId="6FC5638D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(</w:t>
      </w:r>
      <w:proofErr w:type="gramStart"/>
      <w:r w:rsidRPr="00AF70DF">
        <w:rPr>
          <w:rFonts w:ascii="Calibri" w:hAnsi="Calibri" w:cs="Calibri"/>
          <w:i/>
          <w:iCs/>
          <w:sz w:val="20"/>
          <w:szCs w:val="20"/>
        </w:rPr>
        <w:t>Hier</w:t>
      </w:r>
      <w:proofErr w:type="gramEnd"/>
      <w:r w:rsidRPr="00AF70DF">
        <w:rPr>
          <w:rFonts w:ascii="Calibri" w:hAnsi="Calibri" w:cs="Calibri"/>
          <w:i/>
          <w:iCs/>
          <w:sz w:val="20"/>
          <w:szCs w:val="20"/>
        </w:rPr>
        <w:t xml:space="preserve"> werden die Regeln für den Umgang mit digitalen Endgeräten festgehalten, die in Kapitel 3.2 erarbeitet wurden.)</w:t>
      </w:r>
    </w:p>
    <w:p w14:paraId="02891B47" w14:textId="77777777" w:rsidR="005C6F17" w:rsidRPr="00AF70DF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60E81A6E" w14:textId="77777777" w:rsidR="005C6F17" w:rsidRPr="00AF70DF" w:rsidRDefault="005C6F17" w:rsidP="005C6F17">
      <w:pPr>
        <w:pStyle w:val="KeinLeerraum"/>
        <w:rPr>
          <w:rFonts w:ascii="Calibri" w:hAnsi="Calibri" w:cs="Calibri"/>
          <w:sz w:val="22"/>
          <w:szCs w:val="22"/>
        </w:rPr>
      </w:pPr>
      <w:r w:rsidRPr="00AF70DF">
        <w:rPr>
          <w:rFonts w:ascii="Calibri" w:hAnsi="Calibri" w:cs="Calibri"/>
          <w:sz w:val="22"/>
          <w:szCs w:val="22"/>
        </w:rPr>
        <w:t>Hier finden Sie unser gemeinsam erarbeitetes Regelwerk, das für alle Mitglieder der Schulfamilie gilt</w:t>
      </w:r>
      <w:r w:rsidR="00AF70DF">
        <w:rPr>
          <w:rFonts w:ascii="Calibri" w:hAnsi="Calibri" w:cs="Calibri"/>
          <w:sz w:val="22"/>
          <w:szCs w:val="22"/>
        </w:rPr>
        <w:t>:</w:t>
      </w:r>
    </w:p>
    <w:p w14:paraId="434ACB2D" w14:textId="77777777" w:rsidR="00AF70DF" w:rsidRDefault="00AF70DF" w:rsidP="00E36CD5">
      <w:pPr>
        <w:pStyle w:val="berschrift2"/>
        <w:numPr>
          <w:ilvl w:val="0"/>
          <w:numId w:val="0"/>
        </w:numPr>
        <w:ind w:left="720"/>
      </w:pPr>
    </w:p>
    <w:p w14:paraId="27614654" w14:textId="77777777" w:rsidR="005C6F17" w:rsidRPr="00F848C8" w:rsidRDefault="005C6F17" w:rsidP="00E36CD5">
      <w:pPr>
        <w:pStyle w:val="berschrift2"/>
      </w:pPr>
      <w:bookmarkStart w:id="16" w:name="_Toc226442337"/>
      <w:r w:rsidRPr="00F848C8">
        <w:t>Unsere gemeinsamen Regeln</w:t>
      </w:r>
      <w:bookmarkEnd w:id="16"/>
    </w:p>
    <w:p w14:paraId="59D3DB35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das in Kapitel 3.2 erarbeitete Regelwerk ein.]</w:t>
      </w:r>
    </w:p>
    <w:p w14:paraId="2F8D602A" w14:textId="77777777" w:rsidR="005C6F17" w:rsidRPr="00F848C8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5DAEF1EA" w14:textId="77777777" w:rsidR="005C6F17" w:rsidRPr="00F848C8" w:rsidRDefault="005C6F17" w:rsidP="00E36CD5">
      <w:pPr>
        <w:pStyle w:val="berschrift2"/>
      </w:pPr>
      <w:bookmarkStart w:id="17" w:name="_Toc226442338"/>
      <w:r w:rsidRPr="00F848C8">
        <w:t>Unser Umgang mit Regelverstößen</w:t>
      </w:r>
      <w:bookmarkEnd w:id="17"/>
    </w:p>
    <w:p w14:paraId="1B8382DD" w14:textId="77777777" w:rsidR="005C6F17" w:rsidRPr="00A32AA0" w:rsidRDefault="005C6F17" w:rsidP="005C6F17">
      <w:pPr>
        <w:pStyle w:val="KeinLeerraum"/>
        <w:rPr>
          <w:rFonts w:ascii="Calibri" w:hAnsi="Calibri" w:cs="Calibri"/>
          <w:sz w:val="22"/>
          <w:szCs w:val="22"/>
        </w:rPr>
      </w:pPr>
      <w:r w:rsidRPr="00A32AA0">
        <w:rPr>
          <w:rFonts w:ascii="Calibri" w:hAnsi="Calibri" w:cs="Calibri"/>
          <w:sz w:val="22"/>
          <w:szCs w:val="22"/>
        </w:rPr>
        <w:t>Bei Verstößen gegen die oben genannten Regeln haben wir uns auf folgendes, einheitliches Vorgehen geeinigt:</w:t>
      </w:r>
    </w:p>
    <w:p w14:paraId="1F401E7F" w14:textId="77777777" w:rsidR="005C6F17" w:rsidRPr="00AF70DF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79DEA92D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die für Ihre Schule geltenden Maßnahmen bei Regelverstößen ein.]</w:t>
      </w:r>
    </w:p>
    <w:p w14:paraId="6E0D28A5" w14:textId="77777777" w:rsidR="005C6F17" w:rsidRPr="00F848C8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09DD212E" w14:textId="77777777" w:rsidR="005C6F17" w:rsidRPr="00F848C8" w:rsidRDefault="005C6F17" w:rsidP="00E36CD5">
      <w:pPr>
        <w:pStyle w:val="berschrift2"/>
      </w:pPr>
      <w:bookmarkStart w:id="18" w:name="_Toc226442339"/>
      <w:r w:rsidRPr="00F848C8">
        <w:t>Vereinbarungen &amp; Kenntnisnahme</w:t>
      </w:r>
      <w:bookmarkEnd w:id="18"/>
    </w:p>
    <w:p w14:paraId="034E9018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Informationen dazu ein, wie Regeln kommuniziert und festgehalten werden.]</w:t>
      </w:r>
    </w:p>
    <w:p w14:paraId="77FAACE7" w14:textId="77777777" w:rsidR="005C6F17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19D773AF" w14:textId="77777777" w:rsidR="00CD1B87" w:rsidRPr="00F848C8" w:rsidRDefault="00CD1B87" w:rsidP="00CD1B87">
      <w:pPr>
        <w:pStyle w:val="berschrift2"/>
      </w:pPr>
      <w:bookmarkStart w:id="19" w:name="_Toc226442340"/>
      <w:r w:rsidRPr="00F848C8">
        <w:t>Grundlegende Kompetenzen im Überblick</w:t>
      </w:r>
      <w:bookmarkEnd w:id="19"/>
    </w:p>
    <w:p w14:paraId="797DB46C" w14:textId="1DFAC36D" w:rsidR="00CD1B87" w:rsidRPr="00F848C8" w:rsidRDefault="00CD1B87" w:rsidP="00CD1B87">
      <w:pPr>
        <w:pStyle w:val="KeinLeerraum"/>
        <w:rPr>
          <w:rFonts w:ascii="Calibri" w:hAnsi="Calibri" w:cs="Calibri"/>
          <w:i/>
          <w:iCs/>
          <w:sz w:val="22"/>
          <w:szCs w:val="22"/>
        </w:rPr>
      </w:pPr>
      <w:r w:rsidRPr="00F848C8">
        <w:rPr>
          <w:rFonts w:ascii="Calibri" w:hAnsi="Calibri" w:cs="Calibri"/>
          <w:i/>
          <w:iCs/>
          <w:sz w:val="22"/>
          <w:szCs w:val="22"/>
        </w:rPr>
        <w:t>[Fügen Sie hier eine übersichtliche Zusammenfassung der wichtigsten Bereiche und Inhalte ein, die am Ende der Einarbeitungsphase von den Lernenden beherrscht werden sollten.]</w:t>
      </w:r>
    </w:p>
    <w:p w14:paraId="667F87BF" w14:textId="77777777" w:rsidR="00CD1B87" w:rsidRPr="00F848C8" w:rsidRDefault="00CD1B87" w:rsidP="00CD1B87">
      <w:pPr>
        <w:pStyle w:val="KeinLeerraum"/>
        <w:rPr>
          <w:rFonts w:ascii="Calibri" w:hAnsi="Calibri" w:cs="Calibri"/>
          <w:sz w:val="16"/>
          <w:szCs w:val="16"/>
        </w:rPr>
      </w:pPr>
    </w:p>
    <w:p w14:paraId="4587959C" w14:textId="77777777" w:rsidR="00CD1B87" w:rsidRDefault="00CD1B87" w:rsidP="00CD1B87">
      <w:pPr>
        <w:pStyle w:val="KeinLeerraum"/>
        <w:rPr>
          <w:rFonts w:ascii="Calibri" w:hAnsi="Calibri" w:cs="Calibri"/>
          <w:i/>
          <w:iCs/>
        </w:rPr>
      </w:pPr>
      <w:r w:rsidRPr="00F848C8">
        <w:rPr>
          <w:rFonts w:ascii="Calibri" w:hAnsi="Calibri" w:cs="Calibri"/>
          <w:i/>
          <w:iCs/>
        </w:rPr>
        <w:t xml:space="preserve">Beispiel: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D1B87" w14:paraId="685BCC4F" w14:textId="77777777" w:rsidTr="000D696C">
        <w:tc>
          <w:tcPr>
            <w:tcW w:w="9351" w:type="dxa"/>
          </w:tcPr>
          <w:p w14:paraId="7D8358BC" w14:textId="77777777" w:rsidR="00CD1B87" w:rsidRPr="007309BB" w:rsidRDefault="00CD1B8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 Ende der Einarbeitungsphase sollte jede/r Schüler/in </w:t>
            </w:r>
            <w:proofErr w:type="spellStart"/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  <w:proofErr w:type="spellEnd"/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der Lage sein, ...</w:t>
            </w:r>
          </w:p>
          <w:p w14:paraId="32F0270C" w14:textId="77777777" w:rsidR="00CD1B87" w:rsidRPr="007309BB" w:rsidRDefault="00CD1B8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4216CFDA" w14:textId="77777777" w:rsidR="00CD1B87" w:rsidRPr="007309BB" w:rsidRDefault="00CD1B8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Regeln</w:t>
            </w:r>
          </w:p>
          <w:p w14:paraId="0030A588" w14:textId="77777777" w:rsidR="00CD1B87" w:rsidRPr="007309BB" w:rsidRDefault="00CD1B87" w:rsidP="000D696C">
            <w:pPr>
              <w:pStyle w:val="KeinLeerraum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Die wichtigsten Schulregeln zur Gerätenutzung zu benennen und einzuhalten.]</w:t>
            </w:r>
          </w:p>
          <w:p w14:paraId="654B02E2" w14:textId="77777777" w:rsidR="00CD1B87" w:rsidRPr="007309BB" w:rsidRDefault="00CD1B87" w:rsidP="000D696C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BA85F4" w14:textId="77777777" w:rsidR="00CD1B87" w:rsidRPr="007309BB" w:rsidRDefault="00CD1B8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Gerätebedienung:</w:t>
            </w:r>
          </w:p>
          <w:p w14:paraId="53B18814" w14:textId="77777777" w:rsidR="00CD1B87" w:rsidRPr="007309BB" w:rsidRDefault="00CD1B87" w:rsidP="000D696C">
            <w:pPr>
              <w:pStyle w:val="KeinLeerraum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 xml:space="preserve">[z. B. Das Gerät zu laden, </w:t>
            </w:r>
            <w:proofErr w:type="spellStart"/>
            <w:r w:rsidRPr="007309BB">
              <w:rPr>
                <w:rFonts w:ascii="Calibri" w:hAnsi="Calibri" w:cs="Calibri"/>
                <w:sz w:val="20"/>
                <w:szCs w:val="20"/>
              </w:rPr>
              <w:t>neuzustarten</w:t>
            </w:r>
            <w:proofErr w:type="spellEnd"/>
            <w:r w:rsidRPr="007309BB">
              <w:rPr>
                <w:rFonts w:ascii="Calibri" w:hAnsi="Calibri" w:cs="Calibri"/>
                <w:sz w:val="20"/>
                <w:szCs w:val="20"/>
              </w:rPr>
              <w:t xml:space="preserve"> und mit dem WLAN zu verbinden.]</w:t>
            </w:r>
          </w:p>
          <w:p w14:paraId="5CBE4812" w14:textId="77777777" w:rsidR="00CD1B87" w:rsidRPr="007309BB" w:rsidRDefault="00CD1B87" w:rsidP="000D696C">
            <w:pPr>
              <w:pStyle w:val="KeinLeerraum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Grundlegende Systemeinstellungen (Lautstärke, Helligkeit) anzupassen.]</w:t>
            </w:r>
          </w:p>
          <w:p w14:paraId="0ADFCE75" w14:textId="77777777" w:rsidR="00CD1B87" w:rsidRPr="007309BB" w:rsidRDefault="00CD1B87" w:rsidP="000D696C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70011E8" w14:textId="77777777" w:rsidR="00CD1B87" w:rsidRPr="007309BB" w:rsidRDefault="00CD1B8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Lernorganisation</w:t>
            </w:r>
          </w:p>
          <w:p w14:paraId="68BBBBFC" w14:textId="77777777" w:rsidR="00CD1B87" w:rsidRPr="007309BB" w:rsidRDefault="00CD1B87" w:rsidP="000D696C">
            <w:pPr>
              <w:pStyle w:val="KeinLeerraum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Sich an den wichtigsten Plattformen (mebis, BYCS etc.) anzumelden.]</w:t>
            </w:r>
          </w:p>
          <w:p w14:paraId="05279010" w14:textId="77777777" w:rsidR="00CD1B87" w:rsidRPr="007309BB" w:rsidRDefault="00CD1B87" w:rsidP="000D696C">
            <w:pPr>
              <w:pStyle w:val="KeinLeerraum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Dateien in der vereinbarten Ordnerstruktur zu finden, zu öffnen und zu speichern.]</w:t>
            </w:r>
          </w:p>
          <w:p w14:paraId="59CE5D4C" w14:textId="77777777" w:rsidR="00CD1B87" w:rsidRPr="007309BB" w:rsidRDefault="00CD1B87" w:rsidP="000D696C">
            <w:pPr>
              <w:pStyle w:val="KeinLeerraum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Aufgaben in Mebis herunterzuladen und bearbeitete Ergebnisse wieder hochzuladen.]</w:t>
            </w:r>
          </w:p>
          <w:p w14:paraId="5CDE223F" w14:textId="77777777" w:rsidR="00CD1B87" w:rsidRPr="007309BB" w:rsidRDefault="00CD1B87" w:rsidP="000D696C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0D4AB78" w14:textId="77777777" w:rsidR="00CD1B87" w:rsidRPr="007309BB" w:rsidRDefault="00CD1B8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Problemlösung:</w:t>
            </w:r>
          </w:p>
          <w:p w14:paraId="09C2F99B" w14:textId="77777777" w:rsidR="00CD1B87" w:rsidRPr="007309BB" w:rsidRDefault="00CD1B87" w:rsidP="000D696C">
            <w:pPr>
              <w:pStyle w:val="KeinLeerraum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Geeignete Unterstützungssysteme bei technischen oder inhaltlichen Problemen auszuwählen.]</w:t>
            </w:r>
          </w:p>
          <w:p w14:paraId="17EE6F13" w14:textId="77777777" w:rsidR="00CD1B87" w:rsidRPr="007309BB" w:rsidRDefault="00CD1B87" w:rsidP="000D696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3127F57C" w14:textId="77777777" w:rsidR="00CD1B87" w:rsidRPr="007309BB" w:rsidRDefault="00CD1B87" w:rsidP="000D696C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Medienerziehung:</w:t>
            </w:r>
          </w:p>
          <w:p w14:paraId="650157C2" w14:textId="77777777" w:rsidR="00CD1B87" w:rsidRPr="007309BB" w:rsidRDefault="00CD1B87" w:rsidP="000D696C">
            <w:pPr>
              <w:pStyle w:val="KeinLeerraum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Passwörter effizient zu managen.]</w:t>
            </w:r>
          </w:p>
          <w:p w14:paraId="7F9092C7" w14:textId="77777777" w:rsidR="00CD1B87" w:rsidRDefault="00CD1B87" w:rsidP="000D696C">
            <w:pPr>
              <w:pStyle w:val="KeinLeerraum"/>
              <w:rPr>
                <w:rFonts w:ascii="Calibri" w:hAnsi="Calibri" w:cs="Calibri"/>
                <w:i/>
                <w:iCs/>
              </w:rPr>
            </w:pPr>
          </w:p>
        </w:tc>
      </w:tr>
    </w:tbl>
    <w:p w14:paraId="66C7FEFF" w14:textId="77777777" w:rsidR="00E36CD5" w:rsidRPr="00F848C8" w:rsidRDefault="00E36CD5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679FF9E5" w14:textId="77777777" w:rsidR="00324C90" w:rsidRPr="00F848C8" w:rsidRDefault="00324C90" w:rsidP="00324C90">
      <w:pPr>
        <w:pStyle w:val="berschrift2"/>
      </w:pPr>
      <w:bookmarkStart w:id="20" w:name="_Toc214739580"/>
      <w:bookmarkStart w:id="21" w:name="_Toc226442341"/>
      <w:r w:rsidRPr="00F848C8">
        <w:t>Unterstützungsmaterialien für die Einarbeitung</w:t>
      </w:r>
      <w:bookmarkEnd w:id="20"/>
      <w:bookmarkEnd w:id="21"/>
    </w:p>
    <w:p w14:paraId="7F42BF6C" w14:textId="77777777" w:rsidR="00324C90" w:rsidRDefault="00324C90" w:rsidP="00324C90">
      <w:pPr>
        <w:pStyle w:val="KeinLeerraum"/>
        <w:rPr>
          <w:rFonts w:ascii="Calibri" w:hAnsi="Calibri" w:cs="Calibri"/>
          <w:i/>
          <w:iCs/>
          <w:sz w:val="22"/>
          <w:szCs w:val="22"/>
        </w:rPr>
      </w:pPr>
      <w:r w:rsidRPr="00F848C8">
        <w:rPr>
          <w:rFonts w:ascii="Calibri" w:hAnsi="Calibri" w:cs="Calibri"/>
          <w:i/>
          <w:iCs/>
          <w:sz w:val="22"/>
          <w:szCs w:val="22"/>
        </w:rPr>
        <w:t>[Fügen Sie hier eine Auflistung der Materialien ein, die für die Einarbeitung der Lernenden an Ihrer Schule zur Verfügung stehen.]</w:t>
      </w:r>
    </w:p>
    <w:p w14:paraId="3EB68E64" w14:textId="77777777" w:rsidR="00324C90" w:rsidRPr="00F848C8" w:rsidRDefault="00324C90" w:rsidP="00324C90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7C816B6A" w14:textId="77777777" w:rsidR="00324C90" w:rsidRDefault="00324C90" w:rsidP="00324C90">
      <w:pPr>
        <w:pStyle w:val="KeinLeerraum"/>
        <w:rPr>
          <w:rFonts w:ascii="Calibri" w:hAnsi="Calibri" w:cs="Calibri"/>
          <w:i/>
          <w:iCs/>
        </w:rPr>
      </w:pPr>
      <w:r w:rsidRPr="00F848C8">
        <w:rPr>
          <w:rFonts w:ascii="Calibri" w:hAnsi="Calibri" w:cs="Calibri"/>
          <w:i/>
          <w:iCs/>
        </w:rPr>
        <w:t xml:space="preserve">Beispiel: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24C90" w14:paraId="7E524251" w14:textId="77777777" w:rsidTr="000D696C">
        <w:tc>
          <w:tcPr>
            <w:tcW w:w="9351" w:type="dxa"/>
          </w:tcPr>
          <w:p w14:paraId="0C02C097" w14:textId="77777777" w:rsidR="00324C90" w:rsidRPr="00F848C8" w:rsidRDefault="00324C90" w:rsidP="000D696C">
            <w:pPr>
              <w:pStyle w:val="KeinLeerraum"/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  <w:b/>
                <w:bCs/>
              </w:rPr>
              <w:t>Für Lernende:</w:t>
            </w:r>
          </w:p>
          <w:p w14:paraId="60A316BA" w14:textId="77777777" w:rsidR="00324C90" w:rsidRPr="00F848C8" w:rsidRDefault="00324C90" w:rsidP="000D696C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  <w:b/>
                <w:bCs/>
              </w:rPr>
              <w:t>Checkliste „Fit für den digitalen Unterricht“:</w:t>
            </w:r>
            <w:r w:rsidRPr="00F848C8">
              <w:rPr>
                <w:rFonts w:ascii="Calibri" w:hAnsi="Calibri" w:cs="Calibri"/>
              </w:rPr>
              <w:t> </w:t>
            </w:r>
            <w:r w:rsidRPr="00F848C8">
              <w:rPr>
                <w:rFonts w:ascii="Calibri" w:hAnsi="Calibri" w:cs="Calibri"/>
                <w:i/>
                <w:iCs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</w:rPr>
              <w:t xml:space="preserve"> direkten Link zur Datei einfügen oder Dateinamen angeben]</w:t>
            </w:r>
          </w:p>
          <w:p w14:paraId="6BABCE69" w14:textId="77777777" w:rsidR="00324C90" w:rsidRPr="00F848C8" w:rsidRDefault="00324C90" w:rsidP="000D696C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  <w:b/>
                <w:bCs/>
              </w:rPr>
              <w:t>Verweise auf digitale Pinnwände/Sprechstunden/</w:t>
            </w:r>
            <w:r>
              <w:rPr>
                <w:rFonts w:ascii="Calibri" w:hAnsi="Calibri" w:cs="Calibri"/>
                <w:b/>
                <w:bCs/>
              </w:rPr>
              <w:t>m</w:t>
            </w:r>
            <w:r w:rsidRPr="00F848C8">
              <w:rPr>
                <w:rFonts w:ascii="Calibri" w:hAnsi="Calibri" w:cs="Calibri"/>
                <w:b/>
                <w:bCs/>
              </w:rPr>
              <w:t xml:space="preserve">ebis Kurse/o.ä. </w:t>
            </w:r>
            <w:r w:rsidRPr="00F848C8">
              <w:rPr>
                <w:rFonts w:ascii="Calibri" w:hAnsi="Calibri" w:cs="Calibri"/>
              </w:rPr>
              <w:t>mit Links</w:t>
            </w:r>
          </w:p>
          <w:p w14:paraId="391A811D" w14:textId="77777777" w:rsidR="00324C90" w:rsidRPr="00F848C8" w:rsidRDefault="00324C90" w:rsidP="000D696C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  <w:b/>
                <w:bCs/>
              </w:rPr>
              <w:lastRenderedPageBreak/>
              <w:t>Kurze Erklärvideos:</w:t>
            </w:r>
            <w:r w:rsidRPr="00F848C8">
              <w:rPr>
                <w:rFonts w:ascii="Calibri" w:hAnsi="Calibri" w:cs="Calibri"/>
              </w:rPr>
              <w:t> </w:t>
            </w:r>
            <w:r w:rsidRPr="00F848C8">
              <w:rPr>
                <w:rFonts w:ascii="Calibri" w:hAnsi="Calibri" w:cs="Calibri"/>
                <w:i/>
                <w:iCs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</w:rPr>
              <w:t xml:space="preserve"> Link zur Playlist oder zum Speicherort einfügen, </w:t>
            </w:r>
            <w:r>
              <w:rPr>
                <w:rFonts w:ascii="Calibri" w:hAnsi="Calibri" w:cs="Calibri"/>
                <w:i/>
                <w:iCs/>
              </w:rPr>
              <w:t>z. B.</w:t>
            </w:r>
            <w:r w:rsidRPr="00F848C8">
              <w:rPr>
                <w:rFonts w:ascii="Calibri" w:hAnsi="Calibri" w:cs="Calibri"/>
                <w:i/>
                <w:iCs/>
              </w:rPr>
              <w:t xml:space="preserve"> Schulserver/Cloud]</w:t>
            </w:r>
          </w:p>
          <w:p w14:paraId="48D80FD3" w14:textId="77777777" w:rsidR="00324C90" w:rsidRPr="00F848C8" w:rsidRDefault="00324C90" w:rsidP="000D696C">
            <w:pPr>
              <w:pStyle w:val="KeinLeerraum"/>
              <w:rPr>
                <w:rFonts w:ascii="Calibri" w:hAnsi="Calibri" w:cs="Calibri"/>
              </w:rPr>
            </w:pPr>
          </w:p>
          <w:p w14:paraId="23E3E6C6" w14:textId="77777777" w:rsidR="00324C90" w:rsidRPr="00F848C8" w:rsidRDefault="00324C90" w:rsidP="000D696C">
            <w:pPr>
              <w:pStyle w:val="KeinLeerraum"/>
              <w:rPr>
                <w:rFonts w:ascii="Calibri" w:hAnsi="Calibri" w:cs="Calibri"/>
                <w:b/>
                <w:bCs/>
              </w:rPr>
            </w:pPr>
            <w:r w:rsidRPr="00F848C8">
              <w:rPr>
                <w:rFonts w:ascii="Calibri" w:hAnsi="Calibri" w:cs="Calibri"/>
                <w:b/>
                <w:bCs/>
              </w:rPr>
              <w:t>Für die verantwortlichen Lehrkräfte:</w:t>
            </w:r>
          </w:p>
          <w:p w14:paraId="7918FA97" w14:textId="77777777" w:rsidR="00324C90" w:rsidRPr="00F848C8" w:rsidRDefault="00324C90" w:rsidP="000D696C">
            <w:pPr>
              <w:pStyle w:val="KeinLeerraum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</w:rPr>
              <w:t>Leitfaden &amp; Materialien: </w:t>
            </w:r>
            <w:r w:rsidRPr="00F848C8">
              <w:rPr>
                <w:rFonts w:ascii="Calibri" w:hAnsi="Calibri" w:cs="Calibri"/>
                <w:i/>
                <w:iCs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</w:rPr>
              <w:t xml:space="preserve"> Speicherort angeben, </w:t>
            </w:r>
            <w:r>
              <w:rPr>
                <w:rFonts w:ascii="Calibri" w:hAnsi="Calibri" w:cs="Calibri"/>
                <w:i/>
                <w:iCs/>
              </w:rPr>
              <w:t>z. B.</w:t>
            </w:r>
            <w:r w:rsidRPr="00F848C8">
              <w:rPr>
                <w:rFonts w:ascii="Calibri" w:hAnsi="Calibri" w:cs="Calibri"/>
                <w:i/>
                <w:iCs/>
              </w:rPr>
              <w:t xml:space="preserve"> im Netzlaufwerk im Ordner „Einarbeitung Lernende“]</w:t>
            </w:r>
          </w:p>
          <w:p w14:paraId="4E5269B1" w14:textId="77777777" w:rsidR="00324C90" w:rsidRPr="00F848C8" w:rsidRDefault="00324C90" w:rsidP="000D696C">
            <w:pPr>
              <w:pStyle w:val="KeinLeerraum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</w:rPr>
              <w:t>Ansprechpartner bei Fragen: </w:t>
            </w:r>
            <w:r w:rsidRPr="00F848C8">
              <w:rPr>
                <w:rFonts w:ascii="Calibri" w:hAnsi="Calibri" w:cs="Calibri"/>
                <w:i/>
                <w:iCs/>
              </w:rPr>
              <w:t>[</w:t>
            </w:r>
            <w:r>
              <w:rPr>
                <w:rFonts w:ascii="Calibri" w:hAnsi="Calibri" w:cs="Calibri"/>
                <w:i/>
                <w:iCs/>
              </w:rPr>
              <w:t>z. B.</w:t>
            </w:r>
            <w:r w:rsidRPr="00F848C8">
              <w:rPr>
                <w:rFonts w:ascii="Calibri" w:hAnsi="Calibri" w:cs="Calibri"/>
                <w:i/>
                <w:iCs/>
              </w:rPr>
              <w:t xml:space="preserve"> das Medienteam / die Jahrgangsstufenleitung]</w:t>
            </w:r>
          </w:p>
          <w:p w14:paraId="4AAD8849" w14:textId="77777777" w:rsidR="00324C90" w:rsidRDefault="00324C90" w:rsidP="000D696C">
            <w:pPr>
              <w:pStyle w:val="KeinLeerraum"/>
              <w:rPr>
                <w:rFonts w:ascii="Calibri" w:hAnsi="Calibri" w:cs="Calibri"/>
                <w:i/>
                <w:iCs/>
              </w:rPr>
            </w:pPr>
          </w:p>
        </w:tc>
      </w:tr>
    </w:tbl>
    <w:p w14:paraId="34C7098C" w14:textId="77777777" w:rsidR="00324C90" w:rsidRPr="00F848C8" w:rsidRDefault="00324C90" w:rsidP="00324C90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52C61DE5" w14:textId="77777777" w:rsidR="00324C90" w:rsidRPr="00F848C8" w:rsidRDefault="00324C90" w:rsidP="00324C90">
      <w:pPr>
        <w:pStyle w:val="KeinLeerraum"/>
        <w:rPr>
          <w:rFonts w:ascii="Calibri" w:hAnsi="Calibri" w:cs="Calibri"/>
        </w:rPr>
      </w:pPr>
      <w:r w:rsidRPr="00F848C8">
        <w:rPr>
          <w:rFonts w:ascii="Calibri" w:hAnsi="Calibri" w:cs="Calibri"/>
          <w:b/>
          <w:bCs/>
        </w:rPr>
        <w:t>Ansprechpartner für die verantwortlichen Lehrkräfte:</w:t>
      </w:r>
      <w:r w:rsidRPr="00F848C8">
        <w:rPr>
          <w:rFonts w:ascii="Calibri" w:hAnsi="Calibri" w:cs="Calibri"/>
        </w:rPr>
        <w:t> </w:t>
      </w:r>
    </w:p>
    <w:p w14:paraId="1575B276" w14:textId="77777777" w:rsidR="00324C90" w:rsidRPr="00F848C8" w:rsidRDefault="00324C90" w:rsidP="00324C90">
      <w:pPr>
        <w:pStyle w:val="KeinLeerraum"/>
        <w:rPr>
          <w:rFonts w:ascii="Calibri" w:hAnsi="Calibri" w:cs="Calibri"/>
        </w:rPr>
      </w:pPr>
    </w:p>
    <w:p w14:paraId="5F4C0B4B" w14:textId="77777777" w:rsidR="00324C90" w:rsidRPr="00A32AA0" w:rsidRDefault="00324C90" w:rsidP="00324C9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32AA0">
        <w:rPr>
          <w:rFonts w:ascii="Calibri" w:hAnsi="Calibri" w:cs="Calibri"/>
          <w:i/>
          <w:iCs/>
          <w:sz w:val="20"/>
          <w:szCs w:val="20"/>
        </w:rPr>
        <w:t>Bei der Einarbeitung der Schülerinnen und Schüler werden Sie unterstützt durch [z. B. das Medienteam / die Klassenleitung].</w:t>
      </w:r>
    </w:p>
    <w:p w14:paraId="218E6EC1" w14:textId="77777777" w:rsidR="005C6F17" w:rsidRPr="00F848C8" w:rsidRDefault="005C6F17">
      <w:pPr>
        <w:rPr>
          <w:rFonts w:ascii="Calibri" w:hAnsi="Calibri" w:cs="Calibri"/>
        </w:rPr>
      </w:pPr>
    </w:p>
    <w:p w14:paraId="703BAE17" w14:textId="77777777" w:rsidR="005C6F17" w:rsidRPr="00F848C8" w:rsidRDefault="005C6F17" w:rsidP="00AF70DF">
      <w:pPr>
        <w:pStyle w:val="berschrift1"/>
      </w:pPr>
      <w:bookmarkStart w:id="22" w:name="_Toc226442342"/>
      <w:r w:rsidRPr="00F848C8">
        <w:t>Grundlegende Kompetenzen &amp; Fortbildungsmöglichkeiten für Lehrende</w:t>
      </w:r>
      <w:bookmarkEnd w:id="22"/>
    </w:p>
    <w:p w14:paraId="3C92893D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(Beziehen Sie sich hier auf die in Kapitel 3.4 erarbeiteten Inhalte.)</w:t>
      </w:r>
    </w:p>
    <w:p w14:paraId="5CA7BDC1" w14:textId="77777777" w:rsidR="005C6F17" w:rsidRPr="00F848C8" w:rsidRDefault="005C6F17" w:rsidP="005C6F17">
      <w:pPr>
        <w:pStyle w:val="KeinLeerraum"/>
        <w:rPr>
          <w:rFonts w:ascii="Calibri" w:hAnsi="Calibri" w:cs="Calibri"/>
        </w:rPr>
      </w:pPr>
    </w:p>
    <w:p w14:paraId="2A2771BA" w14:textId="77777777" w:rsidR="005C6F17" w:rsidRPr="00F848C8" w:rsidRDefault="005C6F17" w:rsidP="00E36CD5">
      <w:pPr>
        <w:pStyle w:val="berschrift2"/>
      </w:pPr>
      <w:bookmarkStart w:id="23" w:name="_Toc226442343"/>
      <w:r w:rsidRPr="00F848C8">
        <w:t>Checkliste „Wo stehe ich?“</w:t>
      </w:r>
      <w:bookmarkEnd w:id="23"/>
    </w:p>
    <w:p w14:paraId="4642B387" w14:textId="77777777" w:rsidR="005C6F17" w:rsidRPr="00AF70DF" w:rsidRDefault="005C6F17" w:rsidP="005C6F17">
      <w:pPr>
        <w:pStyle w:val="KeinLeerraum"/>
        <w:rPr>
          <w:rFonts w:ascii="Calibri" w:hAnsi="Calibri" w:cs="Calibri"/>
          <w:sz w:val="22"/>
          <w:szCs w:val="22"/>
        </w:rPr>
      </w:pPr>
      <w:r w:rsidRPr="00AF70DF">
        <w:rPr>
          <w:rFonts w:ascii="Calibri" w:hAnsi="Calibri" w:cs="Calibri"/>
          <w:sz w:val="22"/>
          <w:szCs w:val="22"/>
        </w:rPr>
        <w:t xml:space="preserve">Diese Checkliste dient Ihrer persönlichen Orientierung und Selbsteinschätzung. </w:t>
      </w:r>
    </w:p>
    <w:p w14:paraId="07EE1C69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die in Kapitel 3.4 erarbeitete Checkliste für Lehrkräfte an Ihrer Schule ein.]</w:t>
      </w:r>
    </w:p>
    <w:p w14:paraId="54C49DDE" w14:textId="77777777" w:rsidR="005C6F17" w:rsidRPr="00F848C8" w:rsidRDefault="005C6F17" w:rsidP="005C6F17">
      <w:pPr>
        <w:pStyle w:val="KeinLeerraum"/>
        <w:rPr>
          <w:rFonts w:ascii="Calibri" w:hAnsi="Calibri" w:cs="Calibri"/>
          <w:sz w:val="16"/>
          <w:szCs w:val="16"/>
        </w:rPr>
      </w:pPr>
    </w:p>
    <w:tbl>
      <w:tblPr>
        <w:tblStyle w:val="Tabellenraster"/>
        <w:tblW w:w="9674" w:type="dxa"/>
        <w:tblInd w:w="-5" w:type="dxa"/>
        <w:tblLook w:val="04A0" w:firstRow="1" w:lastRow="0" w:firstColumn="1" w:lastColumn="0" w:noHBand="0" w:noVBand="1"/>
      </w:tblPr>
      <w:tblGrid>
        <w:gridCol w:w="8398"/>
        <w:gridCol w:w="420"/>
        <w:gridCol w:w="471"/>
        <w:gridCol w:w="385"/>
      </w:tblGrid>
      <w:tr w:rsidR="005C6F17" w:rsidRPr="00DB4F09" w14:paraId="5AB6A265" w14:textId="77777777" w:rsidTr="00DB4F09">
        <w:trPr>
          <w:trHeight w:val="357"/>
        </w:trPr>
        <w:tc>
          <w:tcPr>
            <w:tcW w:w="8398" w:type="dxa"/>
            <w:tcBorders>
              <w:bottom w:val="single" w:sz="4" w:space="0" w:color="auto"/>
            </w:tcBorders>
          </w:tcPr>
          <w:p w14:paraId="15E9308F" w14:textId="77777777" w:rsidR="005C6F17" w:rsidRPr="00DB4F09" w:rsidRDefault="005C6F17" w:rsidP="00A32AA0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2DF8886F" w14:textId="77777777" w:rsidR="005C6F17" w:rsidRPr="00DB4F09" w:rsidRDefault="005C6F17" w:rsidP="00A32AA0">
            <w:pPr>
              <w:ind w:right="68"/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F09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3296E3CA" w14:textId="77777777" w:rsidR="005C6F17" w:rsidRPr="00DB4F09" w:rsidRDefault="005C6F17" w:rsidP="00A32AA0">
            <w:pPr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F09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DB4F09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  <w:r w:rsidRPr="00DB4F09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1AD9193" w14:textId="77777777" w:rsidR="005C6F17" w:rsidRPr="00DB4F09" w:rsidRDefault="005C6F17" w:rsidP="00A32AA0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DB4F09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5C6F17" w:rsidRPr="00DB4F09" w14:paraId="0C6D4625" w14:textId="77777777" w:rsidTr="00860D9A">
        <w:tc>
          <w:tcPr>
            <w:tcW w:w="9674" w:type="dxa"/>
            <w:gridSpan w:val="4"/>
            <w:shd w:val="clear" w:color="auto" w:fill="B1BDC7"/>
          </w:tcPr>
          <w:p w14:paraId="2B80EF68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DB4F09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Digitale Organisationsstruktur an der Schule</w:t>
            </w:r>
          </w:p>
        </w:tc>
      </w:tr>
      <w:tr w:rsidR="005C6F17" w:rsidRPr="00DB4F09" w14:paraId="228C6D02" w14:textId="77777777" w:rsidTr="00DB4F09">
        <w:tc>
          <w:tcPr>
            <w:tcW w:w="8398" w:type="dxa"/>
          </w:tcPr>
          <w:p w14:paraId="505BAF93" w14:textId="12B0A359" w:rsidR="005C6F17" w:rsidRPr="00CD1B87" w:rsidRDefault="005C6F17" w:rsidP="00CD1B87">
            <w:pPr>
              <w:spacing w:before="24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Ich beachte und wende die schulische Nutzungsordnung, die Vereinbarungen zur Kommunikation und Erreichbarkeit sowie weitere gültige Regelwerke konsequent an. Dazu zählen an unserer Schule:</w:t>
            </w:r>
          </w:p>
          <w:p w14:paraId="686B7A3C" w14:textId="7F82E286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Nutzungsregeln für KI</w:t>
            </w:r>
          </w:p>
          <w:p w14:paraId="7E3D35D9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Tägliches Checken der Dienstmail/des Infoportals/des Messengers</w:t>
            </w:r>
          </w:p>
          <w:p w14:paraId="0D47AECF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Erreichbarkeit der Lehrkräfte unter der Woche bis … Uhr</w:t>
            </w:r>
          </w:p>
          <w:p w14:paraId="40936CCF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Kommunikation mit Erziehungsberechtigten erfolgt ausschließlich über …</w:t>
            </w:r>
          </w:p>
        </w:tc>
        <w:tc>
          <w:tcPr>
            <w:tcW w:w="420" w:type="dxa"/>
          </w:tcPr>
          <w:p w14:paraId="72C21ED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1C26B9B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14AF423A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78120407" w14:textId="77777777" w:rsidTr="00DB4F09">
        <w:tc>
          <w:tcPr>
            <w:tcW w:w="8398" w:type="dxa"/>
          </w:tcPr>
          <w:p w14:paraId="003EB993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 xml:space="preserve">Ich kenne und nutze die bereitgestellten Zugangsdaten und agiere sicher sowie zielgerichtet auf den etablierten schulischen Portalen und Plattformen. Dazu gehören an unserer Schule: </w:t>
            </w:r>
          </w:p>
          <w:p w14:paraId="0161F9B3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Organisation Austausch Kollegen/SL über …</w:t>
            </w:r>
          </w:p>
          <w:p w14:paraId="26B4EB79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Digitaler Kalender über …</w:t>
            </w:r>
          </w:p>
          <w:p w14:paraId="05BA3F97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Dateiablage in …</w:t>
            </w:r>
          </w:p>
          <w:p w14:paraId="5526263F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Digitales Klassenbuch</w:t>
            </w:r>
          </w:p>
          <w:p w14:paraId="3396270A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 Schulbücher</w:t>
            </w:r>
          </w:p>
        </w:tc>
        <w:tc>
          <w:tcPr>
            <w:tcW w:w="420" w:type="dxa"/>
          </w:tcPr>
          <w:p w14:paraId="2264708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23E4A09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2AAADDF7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3674AC95" w14:textId="77777777" w:rsidTr="00DB4F09">
        <w:tc>
          <w:tcPr>
            <w:tcW w:w="8398" w:type="dxa"/>
          </w:tcPr>
          <w:p w14:paraId="66317355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 gestalte die schulische Kommunikation zuverlässig mit und finde mich im schulischen Informationsfluss zurecht.</w:t>
            </w:r>
          </w:p>
        </w:tc>
        <w:tc>
          <w:tcPr>
            <w:tcW w:w="420" w:type="dxa"/>
          </w:tcPr>
          <w:p w14:paraId="1222683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4D049B69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44CAE309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0480A0D8" w14:textId="77777777" w:rsidTr="00DB4F09">
        <w:tc>
          <w:tcPr>
            <w:tcW w:w="8398" w:type="dxa"/>
            <w:tcBorders>
              <w:bottom w:val="single" w:sz="4" w:space="0" w:color="auto"/>
            </w:tcBorders>
          </w:tcPr>
          <w:p w14:paraId="350DA194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greife bei technischen Herausforderungen gezielt auf die schulischen Unterstützungsangebote zurück, konsultiere die relevanten Ansprechpartner und wähle die geeigneten Kontaktwege bewusst aus.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66FC6F3F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7D44C4D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24036BC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0906102B" w14:textId="77777777" w:rsidTr="00860D9A">
        <w:tc>
          <w:tcPr>
            <w:tcW w:w="9674" w:type="dxa"/>
            <w:gridSpan w:val="4"/>
            <w:shd w:val="clear" w:color="auto" w:fill="B1BDC7"/>
          </w:tcPr>
          <w:p w14:paraId="55A72A13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DB4F09">
              <w:rPr>
                <w:rFonts w:ascii="Calibri" w:hAnsi="Calibri" w:cs="Calibri"/>
                <w:b/>
                <w:bCs/>
                <w:szCs w:val="24"/>
              </w:rPr>
              <w:t>Lehrergerät &amp; Technik im Klassenzimmer</w:t>
            </w:r>
          </w:p>
        </w:tc>
      </w:tr>
      <w:tr w:rsidR="005C6F17" w:rsidRPr="00DB4F09" w14:paraId="0ECF9526" w14:textId="77777777" w:rsidTr="00DB4F09">
        <w:tc>
          <w:tcPr>
            <w:tcW w:w="8398" w:type="dxa"/>
          </w:tcPr>
          <w:p w14:paraId="48A6FF5D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sz w:val="20"/>
                <w:szCs w:val="18"/>
              </w:rPr>
              <w:t>Ich verwende die vorhandene Klassenzimmertechnik souverän. Dazu zählt insbesondere:</w:t>
            </w:r>
          </w:p>
          <w:p w14:paraId="499F6009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Verwendung der Dokumentenkamera, des Whiteboards, des </w:t>
            </w:r>
            <w:proofErr w:type="spellStart"/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Beamers</w:t>
            </w:r>
            <w:proofErr w:type="spellEnd"/>
          </w:p>
          <w:p w14:paraId="02341D87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Bildschirm des Lehrerdienstgeräts, Audio- und Videodateien über den </w:t>
            </w:r>
            <w:proofErr w:type="spellStart"/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Beamer</w:t>
            </w:r>
            <w:proofErr w:type="spellEnd"/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 teilen</w:t>
            </w:r>
          </w:p>
        </w:tc>
        <w:tc>
          <w:tcPr>
            <w:tcW w:w="420" w:type="dxa"/>
          </w:tcPr>
          <w:p w14:paraId="245D78DF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30F2B8AA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AA31E55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2252BEDA" w14:textId="77777777" w:rsidTr="00DB4F09">
        <w:tc>
          <w:tcPr>
            <w:tcW w:w="8398" w:type="dxa"/>
          </w:tcPr>
          <w:p w14:paraId="4C99865B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integriere mein Dienstgerät didaktisch sinnvoll und sicher in den Unterricht sowie in die Unterrichtsvorbereitung, indem ich dessen Funktionen (z. B. Bildschirm teilen/spiegeln, Apps/Programme bedienen, Dateien teilen) routiniert und zuverlässig anwende.</w:t>
            </w:r>
          </w:p>
        </w:tc>
        <w:tc>
          <w:tcPr>
            <w:tcW w:w="420" w:type="dxa"/>
          </w:tcPr>
          <w:p w14:paraId="38C429B3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8808D4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6B96B35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63C3893C" w14:textId="77777777" w:rsidTr="00DB4F09">
        <w:tc>
          <w:tcPr>
            <w:tcW w:w="8398" w:type="dxa"/>
          </w:tcPr>
          <w:p w14:paraId="5B706891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 xml:space="preserve">Ich bin versiert in den grundlegenden Funktionen der Schülergeräte/Leihgeräte und gebe Hilfestellung, um die Lernenden bei deren effektiver Nutzung zu begleiten. </w:t>
            </w:r>
          </w:p>
        </w:tc>
        <w:tc>
          <w:tcPr>
            <w:tcW w:w="420" w:type="dxa"/>
          </w:tcPr>
          <w:p w14:paraId="0268656F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A08163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2349DD82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030B1EC2" w14:textId="77777777" w:rsidTr="00DB4F09">
        <w:tc>
          <w:tcPr>
            <w:tcW w:w="8398" w:type="dxa"/>
          </w:tcPr>
          <w:p w14:paraId="5F74A7CC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lastRenderedPageBreak/>
              <w:t>Ich praktiziere den sachgemäßen Einsatz von Leihgeräten gemäß dem schulischen Nutzungskonzept und integriere diese entsprechend in meinen Unterricht.</w:t>
            </w:r>
          </w:p>
        </w:tc>
        <w:tc>
          <w:tcPr>
            <w:tcW w:w="420" w:type="dxa"/>
          </w:tcPr>
          <w:p w14:paraId="1956379F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1BA08191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779750FE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24AF978A" w14:textId="77777777" w:rsidTr="00DB4F09">
        <w:tc>
          <w:tcPr>
            <w:tcW w:w="8398" w:type="dxa"/>
            <w:tcBorders>
              <w:bottom w:val="single" w:sz="4" w:space="0" w:color="auto"/>
            </w:tcBorders>
          </w:tcPr>
          <w:p w14:paraId="5CA79CF7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Bei technischen Problemen in diesem Bereich reagiere ich lösungsorientiert, indem ich zugelassene Alternativen finde oder geeignete Ansprechpartner kontaktiere.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253D9B2F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47771052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DBA071C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04593A78" w14:textId="77777777" w:rsidTr="00860D9A">
        <w:tc>
          <w:tcPr>
            <w:tcW w:w="9674" w:type="dxa"/>
            <w:gridSpan w:val="4"/>
            <w:shd w:val="clear" w:color="auto" w:fill="B1BDC7"/>
          </w:tcPr>
          <w:p w14:paraId="7F553EDA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DB4F09">
              <w:rPr>
                <w:rFonts w:ascii="Calibri" w:hAnsi="Calibri" w:cs="Calibri"/>
                <w:b/>
                <w:bCs/>
                <w:szCs w:val="24"/>
              </w:rPr>
              <w:t>Unterrichtliche Vereinbarungen &amp; Unterstützungssysteme</w:t>
            </w:r>
          </w:p>
        </w:tc>
      </w:tr>
      <w:tr w:rsidR="005C6F17" w:rsidRPr="00DB4F09" w14:paraId="17C5A902" w14:textId="77777777" w:rsidTr="00DB4F09">
        <w:tc>
          <w:tcPr>
            <w:tcW w:w="8398" w:type="dxa"/>
          </w:tcPr>
          <w:p w14:paraId="6E24B813" w14:textId="77777777" w:rsidR="005C6F17" w:rsidRPr="00DB4F09" w:rsidRDefault="005C6F17" w:rsidP="00DB4F09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Mir sind unsere schulinternen Vereinbarungen zum digital gestützten Unterricht bekannt. Dazu zählen bei uns:</w:t>
            </w:r>
          </w:p>
          <w:p w14:paraId="3CCBA13C" w14:textId="77777777" w:rsidR="00CD1B87" w:rsidRDefault="00CD1B87" w:rsidP="00DB4F09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Regeln zum Umgang mit den schuleigenen Geräten </w:t>
            </w:r>
          </w:p>
          <w:p w14:paraId="21CB789F" w14:textId="77777777" w:rsidR="005C6F17" w:rsidRPr="00DB4F09" w:rsidRDefault="005C6F17" w:rsidP="00DB4F09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Einarbeitungskonzept für die Lernenden</w:t>
            </w:r>
          </w:p>
          <w:p w14:paraId="15DF381E" w14:textId="77777777" w:rsidR="005C6F17" w:rsidRPr="00DB4F09" w:rsidRDefault="005C6F17" w:rsidP="00DB4F09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Zur Verfügung stehende Anwendungen</w:t>
            </w:r>
          </w:p>
        </w:tc>
        <w:tc>
          <w:tcPr>
            <w:tcW w:w="420" w:type="dxa"/>
          </w:tcPr>
          <w:p w14:paraId="2F788DE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3EE87078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762F831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38A9D2AB" w14:textId="77777777" w:rsidTr="00DB4F09">
        <w:tc>
          <w:tcPr>
            <w:tcW w:w="8398" w:type="dxa"/>
          </w:tcPr>
          <w:p w14:paraId="14F1717E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Mir sind die unterstützenden Ansprechpersonen und Materialien bei unterrichtsbezogenen Problemen bekannt.</w:t>
            </w:r>
          </w:p>
        </w:tc>
        <w:tc>
          <w:tcPr>
            <w:tcW w:w="420" w:type="dxa"/>
          </w:tcPr>
          <w:p w14:paraId="0D9BB85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29FC3CC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4CB436DE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091E9D0A" w14:textId="77777777" w:rsidTr="00DB4F09">
        <w:tc>
          <w:tcPr>
            <w:tcW w:w="8398" w:type="dxa"/>
            <w:tcBorders>
              <w:bottom w:val="single" w:sz="4" w:space="0" w:color="auto"/>
            </w:tcBorders>
          </w:tcPr>
          <w:p w14:paraId="6603B2CD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 weiß, welche Kompetenzen ich im digitalen gestützten Unterricht von den Lernenden erwarten kann.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36EF43A8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14034E10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DD680F8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6EA727E5" w14:textId="77777777" w:rsidTr="00860D9A">
        <w:tc>
          <w:tcPr>
            <w:tcW w:w="9674" w:type="dxa"/>
            <w:gridSpan w:val="4"/>
            <w:shd w:val="clear" w:color="auto" w:fill="B1BDC7"/>
          </w:tcPr>
          <w:p w14:paraId="767B2E2B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DB4F09">
              <w:rPr>
                <w:rFonts w:ascii="Calibri" w:hAnsi="Calibri" w:cs="Calibri"/>
                <w:b/>
                <w:bCs/>
                <w:szCs w:val="24"/>
              </w:rPr>
              <w:t>Effektive Klassenführung</w:t>
            </w:r>
          </w:p>
        </w:tc>
      </w:tr>
      <w:tr w:rsidR="005C6F17" w:rsidRPr="00DB4F09" w14:paraId="7F775A73" w14:textId="77777777" w:rsidTr="00DB4F09">
        <w:tc>
          <w:tcPr>
            <w:tcW w:w="8398" w:type="dxa"/>
          </w:tcPr>
          <w:p w14:paraId="1DB27B33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etabliere wirksame Maßnahmen zur Störungsprävention auf Grundlage der an der Schule etablierten Regeln (präventive Maßnahmen gegen Störungen, konsequente Regelanwendung, angemessene Reaktion auf Störungen).</w:t>
            </w:r>
          </w:p>
        </w:tc>
        <w:tc>
          <w:tcPr>
            <w:tcW w:w="420" w:type="dxa"/>
          </w:tcPr>
          <w:p w14:paraId="632D0281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0C60AC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898F838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27247863" w14:textId="77777777" w:rsidTr="00DB4F09">
        <w:tc>
          <w:tcPr>
            <w:tcW w:w="8398" w:type="dxa"/>
          </w:tcPr>
          <w:p w14:paraId="20D5F360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bereite bestehende Unterrichtsmaterialien didaktisch auf, um sie an die veränderte Ausstattung anzupassen, und ergänze sie bedarfsgerecht um digitale Elemente. Alternativ erstelle ich neue eigene Materialien.</w:t>
            </w:r>
          </w:p>
        </w:tc>
        <w:tc>
          <w:tcPr>
            <w:tcW w:w="420" w:type="dxa"/>
          </w:tcPr>
          <w:p w14:paraId="4AE67E9E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7945DF3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1E4F1FE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449E5DBA" w14:textId="77777777" w:rsidTr="00DB4F09">
        <w:tc>
          <w:tcPr>
            <w:tcW w:w="8398" w:type="dxa"/>
            <w:tcBorders>
              <w:bottom w:val="single" w:sz="4" w:space="0" w:color="auto"/>
            </w:tcBorders>
          </w:tcPr>
          <w:p w14:paraId="39FD270F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begleite Schülerinnen und Schüler bei der sicheren Gerätenutzung und unterstütze sie gezielt bei der selbstständigen Lösung auftretender Probleme.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3FD02B6A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301E477E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4A97947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32FEC093" w14:textId="77777777" w:rsidTr="00DB4F09">
        <w:tc>
          <w:tcPr>
            <w:tcW w:w="9674" w:type="dxa"/>
            <w:gridSpan w:val="4"/>
            <w:shd w:val="clear" w:color="auto" w:fill="C3CFD8"/>
          </w:tcPr>
          <w:p w14:paraId="0A7E869C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DB4F09">
              <w:rPr>
                <w:rFonts w:ascii="Calibri" w:hAnsi="Calibri" w:cs="Calibri"/>
                <w:b/>
                <w:bCs/>
                <w:szCs w:val="24"/>
              </w:rPr>
              <w:t>Unterricht weiterentwickeln</w:t>
            </w:r>
          </w:p>
        </w:tc>
      </w:tr>
      <w:tr w:rsidR="005C6F17" w:rsidRPr="00DB4F09" w14:paraId="022E42D2" w14:textId="77777777" w:rsidTr="00DB4F09">
        <w:tc>
          <w:tcPr>
            <w:tcW w:w="8398" w:type="dxa"/>
          </w:tcPr>
          <w:p w14:paraId="722EA031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 nutze die an unserer Schule etablierten Strukturen der kollegialen Zusammenarbeit im digitalen Raum, z. B. um …</w:t>
            </w:r>
          </w:p>
          <w:p w14:paraId="01C45B03" w14:textId="77777777" w:rsidR="005C6F17" w:rsidRPr="00DB4F09" w:rsidRDefault="005C6F17" w:rsidP="005C6F17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Materialaustausch über …</w:t>
            </w:r>
          </w:p>
          <w:p w14:paraId="64E42215" w14:textId="77777777" w:rsidR="005C6F17" w:rsidRPr="00DB4F09" w:rsidRDefault="005C6F17" w:rsidP="005C6F17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Kollaborative Materialerstellung über …</w:t>
            </w:r>
          </w:p>
          <w:p w14:paraId="1EFC6EFA" w14:textId="77777777" w:rsidR="005C6F17" w:rsidRPr="00DB4F09" w:rsidRDefault="005C6F17" w:rsidP="005C6F17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Austausch über Lernende über …</w:t>
            </w:r>
          </w:p>
        </w:tc>
        <w:tc>
          <w:tcPr>
            <w:tcW w:w="420" w:type="dxa"/>
          </w:tcPr>
          <w:p w14:paraId="553A3427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34EF9303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5E7A192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30180BB1" w14:textId="77777777" w:rsidTr="00DB4F09">
        <w:tc>
          <w:tcPr>
            <w:tcW w:w="8398" w:type="dxa"/>
          </w:tcPr>
          <w:p w14:paraId="43C63187" w14:textId="77777777" w:rsidR="005C6F17" w:rsidRPr="00DB4F09" w:rsidRDefault="005C6F17" w:rsidP="00DB4F09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 wähle geeignete digitale Werkzeuge und/oder fachspezifische Anwendungen (ggfs. auf Liste mit an der Schule gängigen/verfügbaren Anwendungen verweisen) aus und integriere sie didaktisch sinnvoll in meine Unterrichtsplanung:</w:t>
            </w:r>
          </w:p>
          <w:p w14:paraId="2566ED93" w14:textId="77777777" w:rsidR="005C6F17" w:rsidRPr="00DB4F09" w:rsidRDefault="005C6F17" w:rsidP="005C6F17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</w:rPr>
              <w:t>Suchen und Verarbeiten: Browser, Recherchetools, KI, Notizenapp, Textverarbeitungsprogramm</w:t>
            </w:r>
          </w:p>
          <w:p w14:paraId="78B4EF99" w14:textId="77777777" w:rsidR="005C6F17" w:rsidRPr="00DB4F09" w:rsidRDefault="005C6F17" w:rsidP="005C6F17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</w:rPr>
              <w:t xml:space="preserve">Kommunizieren und Kooperieren: Kollaborationsplattformen, Boards, Messenger </w:t>
            </w:r>
          </w:p>
          <w:p w14:paraId="5058C08F" w14:textId="77777777" w:rsidR="005C6F17" w:rsidRPr="00DB4F09" w:rsidRDefault="005C6F17" w:rsidP="005C6F17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color w:val="4C94D8" w:themeColor="text2" w:themeTint="8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</w:rPr>
              <w:t>Produzieren und Präsentieren: Videoerstellung, Audioaufnahmen, Comics, Mindmaps, multimediale Bücher</w:t>
            </w:r>
          </w:p>
        </w:tc>
        <w:tc>
          <w:tcPr>
            <w:tcW w:w="420" w:type="dxa"/>
          </w:tcPr>
          <w:p w14:paraId="77E01114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69FC1204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064C16EC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50BB6965" w14:textId="77777777" w:rsidTr="00DB4F09">
        <w:tc>
          <w:tcPr>
            <w:tcW w:w="8398" w:type="dxa"/>
          </w:tcPr>
          <w:p w14:paraId="2585425F" w14:textId="77777777" w:rsidR="005C6F17" w:rsidRPr="00DB4F09" w:rsidRDefault="005C6F17" w:rsidP="00DB4F09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Schulspezifische, unterrichtliche Schwerpunktsetzungen ergänzen.</w:t>
            </w:r>
            <w:r w:rsidRPr="00DB4F09">
              <w:rPr>
                <w:rFonts w:ascii="Calibri" w:hAnsi="Calibri" w:cs="Calibri"/>
                <w:color w:val="4C94D8" w:themeColor="text2" w:themeTint="80"/>
              </w:rPr>
              <w:t xml:space="preserve"> </w:t>
            </w:r>
          </w:p>
        </w:tc>
        <w:tc>
          <w:tcPr>
            <w:tcW w:w="420" w:type="dxa"/>
          </w:tcPr>
          <w:p w14:paraId="044FEB6A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906FE21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C4FE970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</w:tbl>
    <w:p w14:paraId="40C71D56" w14:textId="77777777" w:rsidR="005C6F17" w:rsidRPr="00F848C8" w:rsidRDefault="005C6F17">
      <w:pPr>
        <w:rPr>
          <w:rFonts w:ascii="Calibri" w:hAnsi="Calibri" w:cs="Calibri"/>
        </w:rPr>
      </w:pPr>
    </w:p>
    <w:p w14:paraId="31BD3752" w14:textId="77777777" w:rsidR="00BA3833" w:rsidRPr="00F848C8" w:rsidRDefault="00BA3833" w:rsidP="00E36CD5">
      <w:pPr>
        <w:pStyle w:val="berschrift2"/>
      </w:pPr>
      <w:bookmarkStart w:id="24" w:name="_Toc226442344"/>
      <w:r w:rsidRPr="00F848C8">
        <w:t>Unser Einarbeitungskonzept</w:t>
      </w:r>
      <w:bookmarkEnd w:id="24"/>
    </w:p>
    <w:p w14:paraId="43001EC7" w14:textId="77777777" w:rsidR="00BA3833" w:rsidRPr="00AF70DF" w:rsidRDefault="00BA3833" w:rsidP="00BA3833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das in Kapitel 3.4 erarbeitete Einarbeitungskonzept für Lehrkräfte an Ihrer Schule ein.]</w:t>
      </w:r>
    </w:p>
    <w:p w14:paraId="76A997E6" w14:textId="77777777" w:rsidR="00BA3833" w:rsidRPr="00F848C8" w:rsidRDefault="00BA3833" w:rsidP="00BA3833">
      <w:pPr>
        <w:pStyle w:val="KeinLeerraum"/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628"/>
        <w:gridCol w:w="1768"/>
        <w:gridCol w:w="813"/>
        <w:gridCol w:w="1367"/>
        <w:gridCol w:w="1022"/>
        <w:gridCol w:w="1895"/>
      </w:tblGrid>
      <w:tr w:rsidR="00BA3833" w:rsidRPr="00F848C8" w14:paraId="490EEE41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  <w:hideMark/>
          </w:tcPr>
          <w:p w14:paraId="63354A10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Bereich</w:t>
            </w:r>
          </w:p>
        </w:tc>
        <w:tc>
          <w:tcPr>
            <w:tcW w:w="0" w:type="auto"/>
            <w:shd w:val="clear" w:color="auto" w:fill="B1BDC7"/>
            <w:hideMark/>
          </w:tcPr>
          <w:p w14:paraId="0E673D3A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Schulungsinhalt / Thema</w:t>
            </w:r>
          </w:p>
        </w:tc>
        <w:tc>
          <w:tcPr>
            <w:tcW w:w="0" w:type="auto"/>
            <w:shd w:val="clear" w:color="auto" w:fill="B1BDC7"/>
            <w:hideMark/>
          </w:tcPr>
          <w:p w14:paraId="29A4A5C0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Format</w:t>
            </w:r>
          </w:p>
        </w:tc>
        <w:tc>
          <w:tcPr>
            <w:tcW w:w="0" w:type="auto"/>
            <w:shd w:val="clear" w:color="auto" w:fill="B1BDC7"/>
            <w:hideMark/>
          </w:tcPr>
          <w:p w14:paraId="2C777BC3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Zeitpunkt / Rhythmus</w:t>
            </w:r>
          </w:p>
        </w:tc>
        <w:tc>
          <w:tcPr>
            <w:tcW w:w="0" w:type="auto"/>
            <w:shd w:val="clear" w:color="auto" w:fill="B1BDC7"/>
            <w:hideMark/>
          </w:tcPr>
          <w:p w14:paraId="7ED3A67A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Zuständig</w:t>
            </w:r>
          </w:p>
        </w:tc>
        <w:tc>
          <w:tcPr>
            <w:tcW w:w="1895" w:type="dxa"/>
            <w:shd w:val="clear" w:color="auto" w:fill="B1BDC7"/>
            <w:hideMark/>
          </w:tcPr>
          <w:p w14:paraId="18A690D5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Bemerkung / evtl. Link</w:t>
            </w:r>
          </w:p>
        </w:tc>
      </w:tr>
      <w:tr w:rsidR="00BA3833" w:rsidRPr="00F848C8" w14:paraId="0A285CE1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D7E2CE"/>
            <w:hideMark/>
          </w:tcPr>
          <w:p w14:paraId="5CD71A43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Grundlegende digitale Organisationsstruktur</w:t>
            </w:r>
          </w:p>
        </w:tc>
        <w:tc>
          <w:tcPr>
            <w:tcW w:w="0" w:type="auto"/>
            <w:hideMark/>
          </w:tcPr>
          <w:p w14:paraId="431776B3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6317C41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378B189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83FD293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  <w:hideMark/>
          </w:tcPr>
          <w:p w14:paraId="337E2A45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00FD04F1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CCE4D4"/>
            <w:hideMark/>
          </w:tcPr>
          <w:p w14:paraId="497FE5FA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Lehrerdienstgerät &amp; Technik im Klassenzimmer</w:t>
            </w:r>
          </w:p>
        </w:tc>
        <w:tc>
          <w:tcPr>
            <w:tcW w:w="0" w:type="auto"/>
            <w:hideMark/>
          </w:tcPr>
          <w:p w14:paraId="4AA6712D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509E84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DE1F9F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6FDF5E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  <w:hideMark/>
          </w:tcPr>
          <w:p w14:paraId="3FD8F35D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745DD5C4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CCE4E3"/>
          </w:tcPr>
          <w:p w14:paraId="05B32FFA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Unterrichtliche Vereinbarungen </w:t>
            </w:r>
          </w:p>
        </w:tc>
        <w:tc>
          <w:tcPr>
            <w:tcW w:w="0" w:type="auto"/>
          </w:tcPr>
          <w:p w14:paraId="4644338E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7ABA98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C553FF3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D8301E1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75EBDBD8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8C8" w:rsidRPr="00F848C8" w14:paraId="03DA88F5" w14:textId="77777777" w:rsidTr="00DB4F09">
        <w:trPr>
          <w:trHeight w:val="43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7D4E1"/>
          </w:tcPr>
          <w:p w14:paraId="4EDEBA69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Effektive Klassenführung</w:t>
            </w:r>
          </w:p>
        </w:tc>
        <w:tc>
          <w:tcPr>
            <w:tcW w:w="0" w:type="auto"/>
          </w:tcPr>
          <w:p w14:paraId="51A231E0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6602F26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2FD974D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5A23E4A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0C3C6425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8C8" w:rsidRPr="00F848C8" w14:paraId="378FE8E9" w14:textId="77777777" w:rsidTr="00DB4F09">
        <w:tc>
          <w:tcPr>
            <w:tcW w:w="0" w:type="auto"/>
            <w:shd w:val="clear" w:color="auto" w:fill="B1BDC7"/>
          </w:tcPr>
          <w:p w14:paraId="71C4C43E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Unterricht weiterentwickeln</w:t>
            </w:r>
          </w:p>
        </w:tc>
        <w:tc>
          <w:tcPr>
            <w:tcW w:w="0" w:type="auto"/>
          </w:tcPr>
          <w:p w14:paraId="24A962EE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145073A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032E97B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C33CA01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9D97CA7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6E70F1C" w14:textId="77777777" w:rsidR="00BA3833" w:rsidRPr="00F848C8" w:rsidRDefault="00BA3833" w:rsidP="00BA3833">
      <w:pPr>
        <w:pStyle w:val="KeinLeerraum"/>
        <w:rPr>
          <w:rFonts w:ascii="Calibri" w:hAnsi="Calibri" w:cs="Calibri"/>
          <w:sz w:val="20"/>
          <w:szCs w:val="20"/>
        </w:rPr>
      </w:pPr>
    </w:p>
    <w:p w14:paraId="093B5E32" w14:textId="77777777" w:rsidR="00BA3833" w:rsidRPr="00F848C8" w:rsidRDefault="00BA3833" w:rsidP="00BA3833">
      <w:pPr>
        <w:pStyle w:val="KeinLeerraum"/>
        <w:rPr>
          <w:rFonts w:ascii="Calibri" w:hAnsi="Calibri" w:cs="Calibri"/>
          <w:sz w:val="20"/>
          <w:szCs w:val="20"/>
        </w:rPr>
      </w:pPr>
    </w:p>
    <w:p w14:paraId="45996068" w14:textId="77777777" w:rsidR="00BA3833" w:rsidRPr="00F848C8" w:rsidRDefault="00BA3833" w:rsidP="00E36CD5">
      <w:pPr>
        <w:pStyle w:val="berschrift2"/>
      </w:pPr>
      <w:bookmarkStart w:id="25" w:name="_Toc226442345"/>
      <w:r w:rsidRPr="00F848C8">
        <w:t>Fortbildungs- und Unterstützungsangebote für das gesamte Kollegium</w:t>
      </w:r>
      <w:bookmarkEnd w:id="25"/>
    </w:p>
    <w:p w14:paraId="2814511F" w14:textId="77777777" w:rsidR="00BA3833" w:rsidRPr="00AF70DF" w:rsidRDefault="00BA3833" w:rsidP="00BA3833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das in Kapitel 3.4 erarbeitete Fortbildungskonzept für Lehrkräfte an Ihrer Schule ein.]</w:t>
      </w:r>
    </w:p>
    <w:p w14:paraId="2E78D5D9" w14:textId="77777777" w:rsidR="00BA3833" w:rsidRPr="00AF70DF" w:rsidRDefault="00BA3833" w:rsidP="00BA3833">
      <w:pPr>
        <w:pStyle w:val="KeinLeerraum"/>
        <w:rPr>
          <w:rFonts w:ascii="Calibri" w:hAnsi="Calibri" w:cs="Calibri"/>
          <w:b/>
          <w:bCs/>
          <w:sz w:val="20"/>
          <w:szCs w:val="20"/>
        </w:rPr>
      </w:pPr>
    </w:p>
    <w:p w14:paraId="6CB0B986" w14:textId="77777777" w:rsidR="00BA3833" w:rsidRPr="00F848C8" w:rsidRDefault="00BA3833" w:rsidP="00BA3833">
      <w:pPr>
        <w:pStyle w:val="KeinLeerraum"/>
        <w:rPr>
          <w:rFonts w:ascii="Calibri" w:hAnsi="Calibri" w:cs="Calibri"/>
          <w:b/>
          <w:bCs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836"/>
        <w:gridCol w:w="1709"/>
        <w:gridCol w:w="813"/>
        <w:gridCol w:w="1291"/>
        <w:gridCol w:w="1022"/>
        <w:gridCol w:w="1822"/>
      </w:tblGrid>
      <w:tr w:rsidR="00BA3833" w:rsidRPr="00F848C8" w14:paraId="13F6D42D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  <w:hideMark/>
          </w:tcPr>
          <w:p w14:paraId="52CA45C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Bereich</w:t>
            </w:r>
          </w:p>
          <w:p w14:paraId="34E31BE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1BDC7"/>
            <w:hideMark/>
          </w:tcPr>
          <w:p w14:paraId="07B1A956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Schulungsinhalt / Thema</w:t>
            </w:r>
          </w:p>
        </w:tc>
        <w:tc>
          <w:tcPr>
            <w:tcW w:w="0" w:type="auto"/>
            <w:shd w:val="clear" w:color="auto" w:fill="B1BDC7"/>
            <w:hideMark/>
          </w:tcPr>
          <w:p w14:paraId="45BA01DD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Format</w:t>
            </w:r>
          </w:p>
        </w:tc>
        <w:tc>
          <w:tcPr>
            <w:tcW w:w="0" w:type="auto"/>
            <w:shd w:val="clear" w:color="auto" w:fill="B1BDC7"/>
            <w:hideMark/>
          </w:tcPr>
          <w:p w14:paraId="0BE648EA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Zeitpunkt / Rhythmus</w:t>
            </w:r>
          </w:p>
        </w:tc>
        <w:tc>
          <w:tcPr>
            <w:tcW w:w="0" w:type="auto"/>
            <w:shd w:val="clear" w:color="auto" w:fill="B1BDC7"/>
            <w:hideMark/>
          </w:tcPr>
          <w:p w14:paraId="1C87F361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Zuständig</w:t>
            </w:r>
          </w:p>
        </w:tc>
        <w:tc>
          <w:tcPr>
            <w:tcW w:w="1822" w:type="dxa"/>
            <w:shd w:val="clear" w:color="auto" w:fill="B1BDC7"/>
            <w:hideMark/>
          </w:tcPr>
          <w:p w14:paraId="269096D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Bemerkung / evtl. Link</w:t>
            </w:r>
          </w:p>
        </w:tc>
      </w:tr>
      <w:tr w:rsidR="00BA3833" w:rsidRPr="00F848C8" w14:paraId="02573D2C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D7E2CE"/>
            <w:hideMark/>
          </w:tcPr>
          <w:p w14:paraId="7F368CAC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Digitale Organisationsstruktur an der Schule</w:t>
            </w:r>
          </w:p>
        </w:tc>
        <w:tc>
          <w:tcPr>
            <w:tcW w:w="0" w:type="auto"/>
          </w:tcPr>
          <w:p w14:paraId="6ABFA9E1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55E4FF45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D21CE6F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4F96665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EDA0404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5CD8C054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64FFB15C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CCE4D4"/>
            <w:hideMark/>
          </w:tcPr>
          <w:p w14:paraId="67D26E9D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Lehrerdienstgerät &amp; Technik im Klassenzimmer</w:t>
            </w:r>
          </w:p>
        </w:tc>
        <w:tc>
          <w:tcPr>
            <w:tcW w:w="0" w:type="auto"/>
          </w:tcPr>
          <w:p w14:paraId="0EEA6EA2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52A2EF0D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FB9BA6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3303AB0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C4839CC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49DE0201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08892331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CCE4E3"/>
          </w:tcPr>
          <w:p w14:paraId="4043FDD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Unterrichtliche Vereinbarungen und Unterstützungssysteme</w:t>
            </w:r>
          </w:p>
          <w:p w14:paraId="0B6D549B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C5386B0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B62F99C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F0EB04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8CC4F8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506D34A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3E538F1B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C7D4E1"/>
          </w:tcPr>
          <w:p w14:paraId="1017B757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Effektive Klassenführung</w:t>
            </w:r>
          </w:p>
        </w:tc>
        <w:tc>
          <w:tcPr>
            <w:tcW w:w="0" w:type="auto"/>
          </w:tcPr>
          <w:p w14:paraId="78E14258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74BB1D95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96AC175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8C87BD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D401627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4E9ED4B9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08C3BC68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</w:tcPr>
          <w:p w14:paraId="26A5C6BE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Unterricht weiterentwickeln</w:t>
            </w:r>
          </w:p>
        </w:tc>
        <w:tc>
          <w:tcPr>
            <w:tcW w:w="0" w:type="auto"/>
          </w:tcPr>
          <w:p w14:paraId="40C628E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0D1B5958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D3F4661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7BE708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F5AF80C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1FEAAB8B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1F8B24" w14:textId="77777777" w:rsidR="00BA3833" w:rsidRPr="00F848C8" w:rsidRDefault="00BA3833" w:rsidP="00BA3833">
      <w:pPr>
        <w:pStyle w:val="KeinLeerraum"/>
        <w:rPr>
          <w:rFonts w:ascii="Calibri" w:hAnsi="Calibri" w:cs="Calibri"/>
          <w:b/>
          <w:bCs/>
        </w:rPr>
      </w:pPr>
    </w:p>
    <w:p w14:paraId="4D29C81B" w14:textId="77777777" w:rsidR="00BA3833" w:rsidRDefault="00BA3833" w:rsidP="00BA3833">
      <w:pPr>
        <w:pStyle w:val="KeinLeerraum"/>
        <w:rPr>
          <w:rFonts w:ascii="Calibri" w:hAnsi="Calibri" w:cs="Calibri"/>
          <w:sz w:val="16"/>
          <w:szCs w:val="16"/>
        </w:rPr>
      </w:pPr>
    </w:p>
    <w:p w14:paraId="56EEA074" w14:textId="77777777" w:rsidR="00E36CD5" w:rsidRPr="00F848C8" w:rsidRDefault="00E36CD5" w:rsidP="00BA3833">
      <w:pPr>
        <w:pStyle w:val="KeinLeerraum"/>
        <w:rPr>
          <w:rFonts w:ascii="Calibri" w:hAnsi="Calibri" w:cs="Calibri"/>
          <w:sz w:val="16"/>
          <w:szCs w:val="16"/>
        </w:rPr>
      </w:pPr>
    </w:p>
    <w:p w14:paraId="4FFE4EC7" w14:textId="77777777" w:rsidR="00792ABC" w:rsidRPr="00F848C8" w:rsidRDefault="00792ABC">
      <w:pPr>
        <w:rPr>
          <w:rFonts w:ascii="Calibri" w:hAnsi="Calibri" w:cs="Calibri"/>
        </w:rPr>
      </w:pPr>
    </w:p>
    <w:p w14:paraId="2EA9BC8A" w14:textId="77777777" w:rsidR="00792ABC" w:rsidRPr="00F848C8" w:rsidRDefault="00792ABC" w:rsidP="00E36CD5">
      <w:pPr>
        <w:rPr>
          <w:rFonts w:ascii="Calibri" w:hAnsi="Calibri" w:cs="Calibri"/>
        </w:rPr>
      </w:pPr>
    </w:p>
    <w:sectPr w:rsidR="00792ABC" w:rsidRPr="00F848C8" w:rsidSect="008072BE">
      <w:pgSz w:w="11906" w:h="16838"/>
      <w:pgMar w:top="96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BA1"/>
    <w:multiLevelType w:val="multilevel"/>
    <w:tmpl w:val="8966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C63BD"/>
    <w:multiLevelType w:val="hybridMultilevel"/>
    <w:tmpl w:val="064254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7AFA"/>
    <w:multiLevelType w:val="hybridMultilevel"/>
    <w:tmpl w:val="50BCB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4435F"/>
    <w:multiLevelType w:val="multilevel"/>
    <w:tmpl w:val="B3A0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E15C5"/>
    <w:multiLevelType w:val="multilevel"/>
    <w:tmpl w:val="DB6E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726F5"/>
    <w:multiLevelType w:val="hybridMultilevel"/>
    <w:tmpl w:val="962CBD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4E97"/>
    <w:multiLevelType w:val="multilevel"/>
    <w:tmpl w:val="5B94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07398"/>
    <w:multiLevelType w:val="multilevel"/>
    <w:tmpl w:val="D660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A079F"/>
    <w:multiLevelType w:val="hybridMultilevel"/>
    <w:tmpl w:val="18083E44"/>
    <w:lvl w:ilvl="0" w:tplc="0407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25782B7C"/>
    <w:multiLevelType w:val="multilevel"/>
    <w:tmpl w:val="E466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F241B"/>
    <w:multiLevelType w:val="hybridMultilevel"/>
    <w:tmpl w:val="73B44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D4CFA"/>
    <w:multiLevelType w:val="hybridMultilevel"/>
    <w:tmpl w:val="CDD60E24"/>
    <w:lvl w:ilvl="0" w:tplc="0407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28FC0DE9"/>
    <w:multiLevelType w:val="hybridMultilevel"/>
    <w:tmpl w:val="AFBAF0AC"/>
    <w:lvl w:ilvl="0" w:tplc="9864B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E44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80D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F48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822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9A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C2E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0A9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4AB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E014E9"/>
    <w:multiLevelType w:val="multilevel"/>
    <w:tmpl w:val="A1EA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47271"/>
    <w:multiLevelType w:val="multilevel"/>
    <w:tmpl w:val="5452316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450A2B"/>
    <w:multiLevelType w:val="hybridMultilevel"/>
    <w:tmpl w:val="9A040D2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55004EA"/>
    <w:multiLevelType w:val="multilevel"/>
    <w:tmpl w:val="7B76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43E9C"/>
    <w:multiLevelType w:val="hybridMultilevel"/>
    <w:tmpl w:val="3320DF04"/>
    <w:lvl w:ilvl="0" w:tplc="194E4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8C6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1E9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447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FE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24F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2F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D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F2D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C582FA2"/>
    <w:multiLevelType w:val="multilevel"/>
    <w:tmpl w:val="1898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A1B45"/>
    <w:multiLevelType w:val="hybridMultilevel"/>
    <w:tmpl w:val="DEC6E962"/>
    <w:lvl w:ilvl="0" w:tplc="FE688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948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CCF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C65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6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160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34B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25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0391BAD"/>
    <w:multiLevelType w:val="multilevel"/>
    <w:tmpl w:val="D59A2BDA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48274F9E"/>
    <w:multiLevelType w:val="hybridMultilevel"/>
    <w:tmpl w:val="30D26F9A"/>
    <w:lvl w:ilvl="0" w:tplc="F3DAB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7AE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302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E27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960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D82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785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629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644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BF6116"/>
    <w:multiLevelType w:val="multilevel"/>
    <w:tmpl w:val="88DA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227E51"/>
    <w:multiLevelType w:val="multilevel"/>
    <w:tmpl w:val="80A0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AC3D9C"/>
    <w:multiLevelType w:val="hybridMultilevel"/>
    <w:tmpl w:val="B686BCDE"/>
    <w:lvl w:ilvl="0" w:tplc="09DA4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904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14E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3E0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D65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F27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A04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28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BE8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863182D"/>
    <w:multiLevelType w:val="multilevel"/>
    <w:tmpl w:val="CBD8C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DF5385C"/>
    <w:multiLevelType w:val="hybridMultilevel"/>
    <w:tmpl w:val="B76E900C"/>
    <w:lvl w:ilvl="0" w:tplc="9F389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20D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7A0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42A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21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92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2C7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70F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6E9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113505F"/>
    <w:multiLevelType w:val="hybridMultilevel"/>
    <w:tmpl w:val="0E9CC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F6046"/>
    <w:multiLevelType w:val="multilevel"/>
    <w:tmpl w:val="2C02B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72F3E8C"/>
    <w:multiLevelType w:val="hybridMultilevel"/>
    <w:tmpl w:val="A77CDDE4"/>
    <w:lvl w:ilvl="0" w:tplc="ED488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10E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761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8C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A4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7E1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E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BAE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04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D6502DF"/>
    <w:multiLevelType w:val="multilevel"/>
    <w:tmpl w:val="8FF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965558"/>
    <w:multiLevelType w:val="hybridMultilevel"/>
    <w:tmpl w:val="D12E7F96"/>
    <w:lvl w:ilvl="0" w:tplc="0450E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C46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AE8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EA3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04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DE8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300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EC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408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6B9685A"/>
    <w:multiLevelType w:val="multilevel"/>
    <w:tmpl w:val="3B56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2D1521"/>
    <w:multiLevelType w:val="multilevel"/>
    <w:tmpl w:val="9580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CD3A99"/>
    <w:multiLevelType w:val="hybridMultilevel"/>
    <w:tmpl w:val="A474A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E6987"/>
    <w:multiLevelType w:val="multilevel"/>
    <w:tmpl w:val="4246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229614">
    <w:abstractNumId w:val="28"/>
  </w:num>
  <w:num w:numId="2" w16cid:durableId="799999302">
    <w:abstractNumId w:val="33"/>
  </w:num>
  <w:num w:numId="3" w16cid:durableId="455949854">
    <w:abstractNumId w:val="0"/>
  </w:num>
  <w:num w:numId="4" w16cid:durableId="1402364841">
    <w:abstractNumId w:val="23"/>
  </w:num>
  <w:num w:numId="5" w16cid:durableId="1496189164">
    <w:abstractNumId w:val="3"/>
  </w:num>
  <w:num w:numId="6" w16cid:durableId="1085611269">
    <w:abstractNumId w:val="32"/>
  </w:num>
  <w:num w:numId="7" w16cid:durableId="1011445562">
    <w:abstractNumId w:val="25"/>
  </w:num>
  <w:num w:numId="8" w16cid:durableId="681978736">
    <w:abstractNumId w:val="14"/>
  </w:num>
  <w:num w:numId="9" w16cid:durableId="2096975176">
    <w:abstractNumId w:val="34"/>
  </w:num>
  <w:num w:numId="10" w16cid:durableId="1956516996">
    <w:abstractNumId w:val="15"/>
  </w:num>
  <w:num w:numId="11" w16cid:durableId="895702714">
    <w:abstractNumId w:val="20"/>
  </w:num>
  <w:num w:numId="12" w16cid:durableId="927153530">
    <w:abstractNumId w:val="10"/>
  </w:num>
  <w:num w:numId="13" w16cid:durableId="389889190">
    <w:abstractNumId w:val="18"/>
  </w:num>
  <w:num w:numId="14" w16cid:durableId="692607703">
    <w:abstractNumId w:val="30"/>
  </w:num>
  <w:num w:numId="15" w16cid:durableId="1498764246">
    <w:abstractNumId w:val="2"/>
  </w:num>
  <w:num w:numId="16" w16cid:durableId="923346105">
    <w:abstractNumId w:val="1"/>
  </w:num>
  <w:num w:numId="17" w16cid:durableId="690568793">
    <w:abstractNumId w:val="11"/>
  </w:num>
  <w:num w:numId="18" w16cid:durableId="1893879677">
    <w:abstractNumId w:val="8"/>
  </w:num>
  <w:num w:numId="19" w16cid:durableId="2081825752">
    <w:abstractNumId w:val="27"/>
  </w:num>
  <w:num w:numId="20" w16cid:durableId="2067685217">
    <w:abstractNumId w:val="13"/>
  </w:num>
  <w:num w:numId="21" w16cid:durableId="24642260">
    <w:abstractNumId w:val="22"/>
  </w:num>
  <w:num w:numId="22" w16cid:durableId="1704474257">
    <w:abstractNumId w:val="6"/>
  </w:num>
  <w:num w:numId="23" w16cid:durableId="2114470962">
    <w:abstractNumId w:val="7"/>
  </w:num>
  <w:num w:numId="24" w16cid:durableId="584462340">
    <w:abstractNumId w:val="35"/>
  </w:num>
  <w:num w:numId="25" w16cid:durableId="268657634">
    <w:abstractNumId w:val="16"/>
  </w:num>
  <w:num w:numId="26" w16cid:durableId="864682689">
    <w:abstractNumId w:val="21"/>
  </w:num>
  <w:num w:numId="27" w16cid:durableId="590743669">
    <w:abstractNumId w:val="12"/>
  </w:num>
  <w:num w:numId="28" w16cid:durableId="219052795">
    <w:abstractNumId w:val="17"/>
  </w:num>
  <w:num w:numId="29" w16cid:durableId="1161503189">
    <w:abstractNumId w:val="31"/>
  </w:num>
  <w:num w:numId="30" w16cid:durableId="338966083">
    <w:abstractNumId w:val="24"/>
  </w:num>
  <w:num w:numId="31" w16cid:durableId="551312348">
    <w:abstractNumId w:val="26"/>
  </w:num>
  <w:num w:numId="32" w16cid:durableId="2081555498">
    <w:abstractNumId w:val="19"/>
  </w:num>
  <w:num w:numId="33" w16cid:durableId="1766268895">
    <w:abstractNumId w:val="29"/>
  </w:num>
  <w:num w:numId="34" w16cid:durableId="18164156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915478">
    <w:abstractNumId w:val="5"/>
  </w:num>
  <w:num w:numId="36" w16cid:durableId="1434130333">
    <w:abstractNumId w:val="9"/>
  </w:num>
  <w:num w:numId="37" w16cid:durableId="1697392638">
    <w:abstractNumId w:val="14"/>
  </w:num>
  <w:num w:numId="38" w16cid:durableId="945233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27"/>
    <w:rsid w:val="00033888"/>
    <w:rsid w:val="000434BA"/>
    <w:rsid w:val="0007517F"/>
    <w:rsid w:val="000D23DB"/>
    <w:rsid w:val="00154140"/>
    <w:rsid w:val="002C2D89"/>
    <w:rsid w:val="002C686D"/>
    <w:rsid w:val="002F4EE5"/>
    <w:rsid w:val="00324C90"/>
    <w:rsid w:val="0034674B"/>
    <w:rsid w:val="003761EB"/>
    <w:rsid w:val="003B4261"/>
    <w:rsid w:val="003D4E57"/>
    <w:rsid w:val="003D782F"/>
    <w:rsid w:val="003E114D"/>
    <w:rsid w:val="003E1D2E"/>
    <w:rsid w:val="004B6E45"/>
    <w:rsid w:val="00583D76"/>
    <w:rsid w:val="005C6F17"/>
    <w:rsid w:val="005D37E6"/>
    <w:rsid w:val="005E1461"/>
    <w:rsid w:val="005E432F"/>
    <w:rsid w:val="00634AFA"/>
    <w:rsid w:val="00714E27"/>
    <w:rsid w:val="007309BB"/>
    <w:rsid w:val="00761531"/>
    <w:rsid w:val="00785646"/>
    <w:rsid w:val="00792ABC"/>
    <w:rsid w:val="007F019E"/>
    <w:rsid w:val="00800ACB"/>
    <w:rsid w:val="00804214"/>
    <w:rsid w:val="008072BE"/>
    <w:rsid w:val="00860D9A"/>
    <w:rsid w:val="008D5D59"/>
    <w:rsid w:val="008E29B9"/>
    <w:rsid w:val="00A01EDE"/>
    <w:rsid w:val="00A32AA0"/>
    <w:rsid w:val="00A954C2"/>
    <w:rsid w:val="00AB170C"/>
    <w:rsid w:val="00AF70DF"/>
    <w:rsid w:val="00BA3833"/>
    <w:rsid w:val="00CD1B87"/>
    <w:rsid w:val="00D142AA"/>
    <w:rsid w:val="00D94549"/>
    <w:rsid w:val="00DB4F09"/>
    <w:rsid w:val="00E36CD5"/>
    <w:rsid w:val="00E3720B"/>
    <w:rsid w:val="00EB6895"/>
    <w:rsid w:val="00F10FAE"/>
    <w:rsid w:val="00F6561D"/>
    <w:rsid w:val="00F848C8"/>
    <w:rsid w:val="00F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E4EAA"/>
  <w15:chartTrackingRefBased/>
  <w15:docId w15:val="{66DE5F34-322B-CD4D-B919-F68F6931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1531"/>
  </w:style>
  <w:style w:type="paragraph" w:styleId="berschrift1">
    <w:name w:val="heading 1"/>
    <w:basedOn w:val="KeinLeerraum"/>
    <w:next w:val="Standard"/>
    <w:link w:val="berschrift1Zchn"/>
    <w:uiPriority w:val="9"/>
    <w:qFormat/>
    <w:rsid w:val="00F848C8"/>
    <w:pPr>
      <w:numPr>
        <w:numId w:val="8"/>
      </w:numPr>
      <w:outlineLvl w:val="0"/>
    </w:pPr>
    <w:rPr>
      <w:rFonts w:ascii="Calibri" w:hAnsi="Calibri" w:cs="Calibri"/>
      <w:b/>
      <w:bCs/>
      <w:sz w:val="32"/>
      <w:szCs w:val="32"/>
    </w:rPr>
  </w:style>
  <w:style w:type="paragraph" w:styleId="berschrift2">
    <w:name w:val="heading 2"/>
    <w:basedOn w:val="KeinLeerraum"/>
    <w:next w:val="Standard"/>
    <w:link w:val="berschrift2Zchn"/>
    <w:uiPriority w:val="9"/>
    <w:unhideWhenUsed/>
    <w:qFormat/>
    <w:rsid w:val="00E36CD5"/>
    <w:pPr>
      <w:numPr>
        <w:ilvl w:val="1"/>
        <w:numId w:val="8"/>
      </w:numPr>
      <w:outlineLvl w:val="1"/>
    </w:pPr>
    <w:rPr>
      <w:rFonts w:ascii="Calibri" w:hAnsi="Calibri" w:cs="Calibri"/>
      <w:b/>
      <w:bCs/>
      <w:sz w:val="26"/>
      <w:szCs w:val="26"/>
    </w:rPr>
  </w:style>
  <w:style w:type="paragraph" w:styleId="berschrift3">
    <w:name w:val="heading 3"/>
    <w:basedOn w:val="KeinLeerraum"/>
    <w:next w:val="Standard"/>
    <w:link w:val="berschrift3Zchn"/>
    <w:uiPriority w:val="9"/>
    <w:unhideWhenUsed/>
    <w:qFormat/>
    <w:rsid w:val="00AF70DF"/>
    <w:pPr>
      <w:outlineLvl w:val="2"/>
    </w:pPr>
    <w:rPr>
      <w:rFonts w:ascii="Calibri" w:hAnsi="Calibri" w:cs="Calibri"/>
      <w:b/>
      <w:b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5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5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5D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5D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5D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5D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48C8"/>
    <w:rPr>
      <w:rFonts w:ascii="Calibri" w:hAnsi="Calibri" w:cs="Calibri"/>
      <w:b/>
      <w:bCs/>
      <w:kern w:val="2"/>
      <w:sz w:val="32"/>
      <w:szCs w:val="32"/>
      <w14:ligatures w14:val="standardContextua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6CD5"/>
    <w:rPr>
      <w:rFonts w:ascii="Calibri" w:hAnsi="Calibri" w:cs="Calibri"/>
      <w:b/>
      <w:bCs/>
      <w:kern w:val="2"/>
      <w:sz w:val="26"/>
      <w:szCs w:val="26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70DF"/>
    <w:rPr>
      <w:rFonts w:ascii="Calibri" w:hAnsi="Calibri" w:cs="Calibri"/>
      <w:b/>
      <w:bCs/>
      <w:kern w:val="2"/>
      <w:sz w:val="22"/>
      <w:szCs w:val="22"/>
      <w14:ligatures w14:val="standardContextual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5D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5D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5D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5D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5D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5D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5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5D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5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5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5D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5D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5D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5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5D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5D59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link w:val="KeinLeerraumZchn"/>
    <w:uiPriority w:val="1"/>
    <w:qFormat/>
    <w:rsid w:val="008D5D59"/>
    <w:rPr>
      <w:rFonts w:ascii="Arial" w:hAnsi="Arial" w:cs="Arial"/>
      <w:kern w:val="2"/>
      <w14:ligatures w14:val="standardContextual"/>
    </w:rPr>
  </w:style>
  <w:style w:type="table" w:styleId="Tabellenraster">
    <w:name w:val="Table Grid"/>
    <w:basedOn w:val="NormaleTabelle"/>
    <w:uiPriority w:val="39"/>
    <w:rsid w:val="00761531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761531"/>
    <w:rPr>
      <w:rFonts w:ascii="Arial" w:hAnsi="Arial" w:cs="Arial"/>
      <w:kern w:val="2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3D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83D7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83D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3D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3D76"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848C8"/>
    <w:pPr>
      <w:spacing w:before="480" w:line="276" w:lineRule="auto"/>
      <w:outlineLvl w:val="9"/>
    </w:pPr>
    <w:rPr>
      <w:b w:val="0"/>
      <w:bCs w:val="0"/>
      <w:sz w:val="28"/>
      <w:szCs w:val="28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F848C8"/>
    <w:rPr>
      <w:b/>
      <w:bCs/>
      <w:smallCaps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F848C8"/>
    <w:rPr>
      <w:color w:val="467886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F848C8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F848C8"/>
    <w:rPr>
      <w:smallCaps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3B4261"/>
    <w:pPr>
      <w:spacing w:after="160" w:line="259" w:lineRule="auto"/>
    </w:pPr>
    <w:rPr>
      <w:rFonts w:ascii="Times New Roman" w:hAnsi="Times New Roman" w:cs="Times New Roman"/>
      <w:kern w:val="2"/>
      <w14:ligatures w14:val="standardContextual"/>
    </w:rPr>
  </w:style>
  <w:style w:type="paragraph" w:styleId="berarbeitung">
    <w:name w:val="Revision"/>
    <w:hidden/>
    <w:uiPriority w:val="99"/>
    <w:semiHidden/>
    <w:rsid w:val="00075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b/Library/Group%20Containers/UBF8T346G9.Office/User%20Content.localized/Templates.localized/Dokumentation_21.1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Dokumentation_21.11.dotx</Template>
  <TotalTime>0</TotalTime>
  <Pages>9</Pages>
  <Words>2390</Words>
  <Characters>15059</Characters>
  <Application>Microsoft Office Word</Application>
  <DocSecurity>0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9</cp:revision>
  <dcterms:created xsi:type="dcterms:W3CDTF">2025-11-24T14:08:00Z</dcterms:created>
  <dcterms:modified xsi:type="dcterms:W3CDTF">2026-04-07T06:20:00Z</dcterms:modified>
</cp:coreProperties>
</file>